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7BF5131" w:rsidR="00DA10F6" w:rsidRPr="007D7EDA" w:rsidRDefault="000F6F84" w:rsidP="00CC7840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CC7840" w:rsidRPr="00CD4107">
        <w:rPr>
          <w:rFonts w:ascii="Arial" w:hAnsi="Arial"/>
          <w:bCs/>
          <w:sz w:val="20"/>
        </w:rPr>
        <w:t>1270</w:t>
      </w:r>
      <w:r w:rsidR="006D5338">
        <w:rPr>
          <w:rFonts w:ascii="Arial" w:hAnsi="Arial"/>
          <w:bCs/>
          <w:sz w:val="20"/>
        </w:rPr>
        <w:t>516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839779D" w:rsidR="003F1CD2" w:rsidRPr="00F224DA" w:rsidRDefault="00877DE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66F9B05" w:rsidR="003F1CD2" w:rsidRPr="00C269FA" w:rsidRDefault="00877DE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025671B8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A70218">
              <w:rPr>
                <w:rFonts w:ascii="Arial" w:hAnsi="Arial"/>
                <w:sz w:val="15"/>
              </w:rPr>
              <w:t>40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20E5755E" w14:textId="77777777" w:rsidR="00A70218" w:rsidRDefault="00A70218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A70218" w14:paraId="45B107F2" w14:textId="77777777" w:rsidTr="00C1117E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765C157B" w14:textId="77777777" w:rsidR="00A70218" w:rsidRPr="001836AD" w:rsidRDefault="00A70218" w:rsidP="00C1117E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A70218" w14:paraId="66CCA490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96EC" w14:textId="39B7D3CC" w:rsidR="00A70218" w:rsidRPr="004B4CFC" w:rsidRDefault="00A70218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6D5338">
              <w:rPr>
                <w:rFonts w:cs="Arial"/>
                <w:b/>
                <w:bCs/>
                <w:sz w:val="24"/>
                <w:szCs w:val="24"/>
              </w:rPr>
              <w:t>516</w:t>
            </w:r>
          </w:p>
        </w:tc>
      </w:tr>
      <w:tr w:rsidR="00A70218" w14:paraId="3DD9BF1D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53D2176E" w14:textId="77777777" w:rsidR="00A70218" w:rsidRPr="001836AD" w:rsidRDefault="00A70218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A70218" w14:paraId="4DC3B7F2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5858171" w14:textId="77777777" w:rsidR="00A70218" w:rsidRPr="004B4CFC" w:rsidRDefault="00A70218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A70218" w14:paraId="5F50D08A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874AE55" w14:textId="77777777" w:rsidR="00A70218" w:rsidRPr="001836AD" w:rsidRDefault="00A70218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A70218" w:rsidRPr="004B4CFC" w14:paraId="20B839C5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3A5D19EC" w14:textId="77777777" w:rsidR="00A70218" w:rsidRPr="008918D1" w:rsidRDefault="00A70218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A70218" w:rsidRPr="004B4CFC" w14:paraId="78B460BB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568CF589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A70218" w:rsidRPr="004B4CFC" w14:paraId="4956F5B9" w14:textId="77777777" w:rsidTr="00C1117E">
        <w:trPr>
          <w:trHeight w:hRule="exact" w:val="470"/>
        </w:trPr>
        <w:tc>
          <w:tcPr>
            <w:tcW w:w="8505" w:type="dxa"/>
          </w:tcPr>
          <w:p w14:paraId="3AEFEF94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1C6CE2B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62E01372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A70218" w:rsidRPr="004B4CFC" w14:paraId="50EEB7BE" w14:textId="77777777" w:rsidTr="00C1117E">
        <w:trPr>
          <w:trHeight w:hRule="exact" w:val="269"/>
        </w:trPr>
        <w:tc>
          <w:tcPr>
            <w:tcW w:w="8505" w:type="dxa"/>
          </w:tcPr>
          <w:p w14:paraId="281D96F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12357CF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908C809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6733E57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10BCFE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D330576" w14:textId="77777777" w:rsidR="00A70218" w:rsidRDefault="00A70218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9658384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519D9ABC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E2B4BD9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E099F2B" w14:textId="77777777" w:rsidR="00A70218" w:rsidRDefault="00A70218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622C1E91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32DA312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645F404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4AF0F7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AF2775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1650E61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79BB2F9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2B2E018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FE6B3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8A223DE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3CE5657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4771A7D2" w14:textId="77777777" w:rsidR="00A70218" w:rsidRDefault="00A70218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6E400239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A70218" w:rsidRPr="004B4CFC" w14:paraId="1BB3AE5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F46C97F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9AD02C7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D5046A9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4121B5C7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57341D7D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055C351B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D6E077A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55EEB9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54760B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E55587D" w14:textId="77777777" w:rsidR="00A70218" w:rsidRDefault="00A70218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B30ACB9" w14:textId="77777777" w:rsidR="00A70218" w:rsidRPr="00C66C0F" w:rsidRDefault="00A70218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A4F7DF5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05816E35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16D9303" w14:textId="77777777" w:rsidR="00A70218" w:rsidRPr="00617EDD" w:rsidRDefault="00A70218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3ADB6EC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15A5650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06A01485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99H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63FF71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F7708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8F5CCC0" w14:textId="77777777" w:rsidTr="00C1117E">
        <w:trPr>
          <w:trHeight w:hRule="exact" w:val="269"/>
        </w:trPr>
        <w:tc>
          <w:tcPr>
            <w:tcW w:w="8505" w:type="dxa"/>
          </w:tcPr>
          <w:p w14:paraId="0520AF6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1F5ECA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255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A70218" w:rsidRPr="004B4CFC" w14:paraId="40DB4C55" w14:textId="77777777" w:rsidTr="00C1117E">
        <w:trPr>
          <w:trHeight w:hRule="exact" w:val="269"/>
        </w:trPr>
        <w:tc>
          <w:tcPr>
            <w:tcW w:w="8505" w:type="dxa"/>
          </w:tcPr>
          <w:p w14:paraId="78BCB54B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7A83EC63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1092C5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017C96E" w14:textId="77777777" w:rsidTr="00C1117E">
        <w:trPr>
          <w:trHeight w:hRule="exact" w:val="269"/>
        </w:trPr>
        <w:tc>
          <w:tcPr>
            <w:tcW w:w="8505" w:type="dxa"/>
          </w:tcPr>
          <w:p w14:paraId="380C3EA2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CB99F4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DDFBF5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05E0590F" w14:textId="77777777" w:rsidTr="00C1117E">
        <w:trPr>
          <w:trHeight w:hRule="exact" w:val="269"/>
        </w:trPr>
        <w:tc>
          <w:tcPr>
            <w:tcW w:w="8505" w:type="dxa"/>
          </w:tcPr>
          <w:p w14:paraId="5B978296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5E79979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BA948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8D961E6" w14:textId="77777777" w:rsidTr="00C1117E">
        <w:trPr>
          <w:trHeight w:hRule="exact" w:val="269"/>
        </w:trPr>
        <w:tc>
          <w:tcPr>
            <w:tcW w:w="8505" w:type="dxa"/>
          </w:tcPr>
          <w:p w14:paraId="0AC5447B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4CE0E6B8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AFFF7F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0D0EACCB" w14:textId="77777777" w:rsidTr="00C1117E">
        <w:trPr>
          <w:trHeight w:hRule="exact" w:val="269"/>
        </w:trPr>
        <w:tc>
          <w:tcPr>
            <w:tcW w:w="8505" w:type="dxa"/>
          </w:tcPr>
          <w:p w14:paraId="468DAF5D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48D5189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C7DCAE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DF2EA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49E78376" w14:textId="77777777" w:rsidTr="00C1117E">
        <w:trPr>
          <w:trHeight w:hRule="exact" w:val="269"/>
        </w:trPr>
        <w:tc>
          <w:tcPr>
            <w:tcW w:w="8505" w:type="dxa"/>
          </w:tcPr>
          <w:p w14:paraId="0707AA96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4C27FC5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09895D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924C557" w14:textId="77777777" w:rsidTr="00C1117E">
        <w:trPr>
          <w:trHeight w:hRule="exact" w:val="269"/>
        </w:trPr>
        <w:tc>
          <w:tcPr>
            <w:tcW w:w="8505" w:type="dxa"/>
          </w:tcPr>
          <w:p w14:paraId="51AB1511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2B5406CB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195568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1090B740" w14:textId="77777777" w:rsidTr="00C1117E">
        <w:trPr>
          <w:trHeight w:hRule="exact" w:val="269"/>
        </w:trPr>
        <w:tc>
          <w:tcPr>
            <w:tcW w:w="8505" w:type="dxa"/>
          </w:tcPr>
          <w:p w14:paraId="42B38E12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D5E1ED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D29AFE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C29C3D3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D2D5D7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24670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6350C6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A70218" w:rsidRPr="004B4CFC" w14:paraId="25F5D9EA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694A71E2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7FFCB3C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B24985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A70218" w:rsidRPr="004B4CFC" w14:paraId="4BC7B972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63B5AD56" w14:textId="77777777" w:rsidR="00A70218" w:rsidRPr="008918D1" w:rsidRDefault="00A70218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1DD458B7" w14:textId="77777777" w:rsidR="00A70218" w:rsidRPr="00F224DA" w:rsidRDefault="00A70218" w:rsidP="000D273D">
      <w:pPr>
        <w:rPr>
          <w:rStyle w:val="Style75pt"/>
          <w:rFonts w:ascii="Arial" w:hAnsi="Arial"/>
        </w:rPr>
      </w:pPr>
    </w:p>
    <w:sectPr w:rsidR="00A70218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967E" w14:textId="77777777" w:rsidR="00347280" w:rsidRDefault="00347280">
      <w:r>
        <w:separator/>
      </w:r>
    </w:p>
  </w:endnote>
  <w:endnote w:type="continuationSeparator" w:id="0">
    <w:p w14:paraId="2728AC66" w14:textId="77777777" w:rsidR="00347280" w:rsidRDefault="00347280">
      <w:r>
        <w:continuationSeparator/>
      </w:r>
    </w:p>
  </w:endnote>
  <w:endnote w:type="continuationNotice" w:id="1">
    <w:p w14:paraId="39E03A10" w14:textId="77777777" w:rsidR="00347280" w:rsidRDefault="00347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68D5" w14:textId="77777777" w:rsidR="00347280" w:rsidRDefault="00347280">
      <w:r>
        <w:separator/>
      </w:r>
    </w:p>
  </w:footnote>
  <w:footnote w:type="continuationSeparator" w:id="0">
    <w:p w14:paraId="56AB7146" w14:textId="77777777" w:rsidR="00347280" w:rsidRDefault="00347280">
      <w:r>
        <w:continuationSeparator/>
      </w:r>
    </w:p>
  </w:footnote>
  <w:footnote w:type="continuationNotice" w:id="1">
    <w:p w14:paraId="567EE881" w14:textId="77777777" w:rsidR="00347280" w:rsidRDefault="00347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0874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317D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7280"/>
    <w:rsid w:val="0035653D"/>
    <w:rsid w:val="00356A45"/>
    <w:rsid w:val="003667D5"/>
    <w:rsid w:val="00366973"/>
    <w:rsid w:val="0036711A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5338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77DEB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0218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B7860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878CCC00-C45A-47CB-A6AD-48393494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A70218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FBCDC-FDD2-4D18-ABDF-5AFE5E0D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2020-08-13T13:40:00Z</dcterms:created>
  <dcterms:modified xsi:type="dcterms:W3CDTF">2020-08-13T13:40:00Z</dcterms:modified>
</cp:coreProperties>
</file>