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6043">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604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6043">
                      <w:rPr>
                        <w:rStyle w:val="slostrnky"/>
                        <w:noProof/>
                        <w:sz w:val="16"/>
                      </w:rPr>
                      <w:t>3</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604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604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604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3604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3604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04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803C-040C-48AA-8DAF-14C962FF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2020-08-14T07:58:00Z</dcterms:created>
  <dcterms:modified xsi:type="dcterms:W3CDTF">2020-08-14T07:58:00Z</dcterms:modified>
</cp:coreProperties>
</file>