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9F213" w14:textId="6DD5074D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472068">
        <w:t>3</w:t>
      </w:r>
      <w:r w:rsidRPr="004F4681">
        <w:t xml:space="preserve"> k Dohodě </w:t>
      </w:r>
      <w:r w:rsidR="00DC73B0">
        <w:t>o používání výplatního stroje k úhradě cen za poštovní služby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4C7EA7">
        <w:t>982807-2788/2014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5C9FFA28" w14:textId="77777777" w:rsidTr="003C5BF8">
        <w:tc>
          <w:tcPr>
            <w:tcW w:w="3528" w:type="dxa"/>
          </w:tcPr>
          <w:p w14:paraId="6B98B56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5C73AC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29CE553" w14:textId="77777777" w:rsidTr="003C5BF8">
        <w:tc>
          <w:tcPr>
            <w:tcW w:w="3528" w:type="dxa"/>
          </w:tcPr>
          <w:p w14:paraId="004CADE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18B7EA1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410A440F" w14:textId="77777777" w:rsidTr="003C5BF8">
        <w:tc>
          <w:tcPr>
            <w:tcW w:w="3528" w:type="dxa"/>
          </w:tcPr>
          <w:p w14:paraId="38168F5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48658D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F5815D2" w14:textId="77777777" w:rsidTr="003C5BF8">
        <w:tc>
          <w:tcPr>
            <w:tcW w:w="3528" w:type="dxa"/>
          </w:tcPr>
          <w:p w14:paraId="41E1D02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EFA9CA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3FA348F5" w14:textId="77777777" w:rsidTr="003C5BF8">
        <w:tc>
          <w:tcPr>
            <w:tcW w:w="3528" w:type="dxa"/>
          </w:tcPr>
          <w:p w14:paraId="3149F5C0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D65A621" w14:textId="77777777" w:rsidR="00367F2B" w:rsidRPr="001C2D26" w:rsidRDefault="004B5184" w:rsidP="007F326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Michaela Zástěrová</w:t>
            </w:r>
            <w:r w:rsidR="00367F2B" w:rsidRPr="001C2D26">
              <w:t xml:space="preserve">, </w:t>
            </w:r>
            <w:r>
              <w:t xml:space="preserve">Key Account Manager </w:t>
            </w:r>
            <w:r w:rsidR="007F326F">
              <w:t>specializovaného útvaru</w:t>
            </w:r>
            <w:r>
              <w:t xml:space="preserve"> VIP obchod</w:t>
            </w:r>
          </w:p>
        </w:tc>
      </w:tr>
      <w:tr w:rsidR="00367F2B" w:rsidRPr="001C2D26" w14:paraId="54C76C6E" w14:textId="77777777" w:rsidTr="003C5BF8">
        <w:tc>
          <w:tcPr>
            <w:tcW w:w="3528" w:type="dxa"/>
          </w:tcPr>
          <w:p w14:paraId="7632BA5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1323858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3758F83" w14:textId="77777777" w:rsidTr="003C5BF8">
        <w:tc>
          <w:tcPr>
            <w:tcW w:w="3528" w:type="dxa"/>
          </w:tcPr>
          <w:p w14:paraId="01979B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3039C63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77A336B6" w14:textId="77777777" w:rsidTr="003C5BF8">
        <w:tc>
          <w:tcPr>
            <w:tcW w:w="3528" w:type="dxa"/>
          </w:tcPr>
          <w:p w14:paraId="400F52A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6E3438D" w14:textId="77777777" w:rsidR="00367F2B" w:rsidRPr="00DD709A" w:rsidRDefault="003B0A0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DD709A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DD709A">
              <w:t>/</w:t>
            </w:r>
            <w:r w:rsidRPr="00DD709A">
              <w:rPr>
                <w:rStyle w:val="P-HEAD-WBULLETSChar"/>
                <w:rFonts w:ascii="Times New Roman" w:hAnsi="Times New Roman"/>
              </w:rPr>
              <w:t>0300</w:t>
            </w:r>
          </w:p>
        </w:tc>
      </w:tr>
      <w:tr w:rsidR="00367F2B" w:rsidRPr="001C2D26" w14:paraId="73DEDBC5" w14:textId="77777777" w:rsidTr="003C5BF8">
        <w:tc>
          <w:tcPr>
            <w:tcW w:w="3528" w:type="dxa"/>
          </w:tcPr>
          <w:p w14:paraId="4B76D0B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2830D16C" w14:textId="77777777" w:rsidR="00367F2B" w:rsidRPr="001C2D26" w:rsidRDefault="003B0A0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Politických vězňů 909/4, 225 99, Praha 1</w:t>
            </w:r>
          </w:p>
        </w:tc>
      </w:tr>
      <w:tr w:rsidR="00367F2B" w:rsidRPr="001C2D26" w14:paraId="79D0CAAB" w14:textId="77777777" w:rsidTr="003C5BF8">
        <w:tc>
          <w:tcPr>
            <w:tcW w:w="3528" w:type="dxa"/>
          </w:tcPr>
          <w:p w14:paraId="47A215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3031993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6597C120" w14:textId="77777777" w:rsidTr="003C5BF8">
        <w:tc>
          <w:tcPr>
            <w:tcW w:w="3528" w:type="dxa"/>
          </w:tcPr>
          <w:p w14:paraId="59FBF89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327C4CB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277BED61" w14:textId="77777777" w:rsidTr="003C5BF8">
        <w:tc>
          <w:tcPr>
            <w:tcW w:w="3528" w:type="dxa"/>
          </w:tcPr>
          <w:p w14:paraId="09D8CEC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5D808BB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84E612D" w14:textId="77777777" w:rsidR="00367F2B" w:rsidRPr="001C2D26" w:rsidRDefault="00367F2B" w:rsidP="001C2D26"/>
    <w:p w14:paraId="51F2EB5D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959" w:type="dxa"/>
        <w:tblLook w:val="01E0" w:firstRow="1" w:lastRow="1" w:firstColumn="1" w:lastColumn="1" w:noHBand="0" w:noVBand="0"/>
      </w:tblPr>
      <w:tblGrid>
        <w:gridCol w:w="108"/>
        <w:gridCol w:w="3420"/>
        <w:gridCol w:w="108"/>
        <w:gridCol w:w="6215"/>
        <w:gridCol w:w="108"/>
      </w:tblGrid>
      <w:tr w:rsidR="004A2FD7" w14:paraId="6D45A1A1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6F3C3DD4" w14:textId="314E6BE9" w:rsidR="004A2FD7" w:rsidRDefault="00F727AA" w:rsidP="004A2FD7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  <w:gridSpan w:val="2"/>
            <w:hideMark/>
          </w:tcPr>
          <w:p w14:paraId="751CCF32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4A2FD7" w14:paraId="3D44A19E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2356900E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sídlem/místem podnikání:</w:t>
            </w:r>
          </w:p>
        </w:tc>
        <w:tc>
          <w:tcPr>
            <w:tcW w:w="6323" w:type="dxa"/>
            <w:gridSpan w:val="2"/>
            <w:hideMark/>
          </w:tcPr>
          <w:p w14:paraId="4AE13896" w14:textId="13A7628B" w:rsidR="004A2FD7" w:rsidRDefault="00F727AA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A2FD7" w14:paraId="5D953443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0CF8FD0C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IČ:</w:t>
            </w:r>
          </w:p>
        </w:tc>
        <w:tc>
          <w:tcPr>
            <w:tcW w:w="6323" w:type="dxa"/>
            <w:gridSpan w:val="2"/>
            <w:hideMark/>
          </w:tcPr>
          <w:p w14:paraId="4710763F" w14:textId="0B107D36" w:rsidR="004A2FD7" w:rsidRDefault="00F727AA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  <w:r w:rsidR="004A2FD7">
              <w:tab/>
            </w:r>
          </w:p>
        </w:tc>
      </w:tr>
      <w:tr w:rsidR="004A2FD7" w14:paraId="771E9675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4002E554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323" w:type="dxa"/>
            <w:gridSpan w:val="2"/>
            <w:hideMark/>
          </w:tcPr>
          <w:p w14:paraId="4A248C13" w14:textId="0A16739B" w:rsidR="004A2FD7" w:rsidRDefault="00F727AA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A2FD7" w14:paraId="6B9B9A24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6B7EF35F" w14:textId="77777777" w:rsidR="004A2FD7" w:rsidRDefault="00DB1843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</w:t>
            </w:r>
            <w:r w:rsidR="004A2FD7">
              <w:t>:</w:t>
            </w:r>
          </w:p>
        </w:tc>
        <w:tc>
          <w:tcPr>
            <w:tcW w:w="6323" w:type="dxa"/>
            <w:gridSpan w:val="2"/>
            <w:hideMark/>
          </w:tcPr>
          <w:p w14:paraId="004B80DF" w14:textId="33879057" w:rsidR="004A2FD7" w:rsidRDefault="00F727AA" w:rsidP="009344EF">
            <w:pPr>
              <w:pStyle w:val="cpodstavecslovan1"/>
              <w:numPr>
                <w:ilvl w:val="0"/>
                <w:numId w:val="0"/>
              </w:numPr>
            </w:pPr>
            <w:r>
              <w:t>x</w:t>
            </w:r>
          </w:p>
        </w:tc>
      </w:tr>
      <w:tr w:rsidR="004A2FD7" w14:paraId="43EDB773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4B753A96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zapsán/a v obchodním rejstříku</w:t>
            </w:r>
          </w:p>
        </w:tc>
        <w:tc>
          <w:tcPr>
            <w:tcW w:w="6323" w:type="dxa"/>
            <w:gridSpan w:val="2"/>
            <w:hideMark/>
          </w:tcPr>
          <w:p w14:paraId="6B5556BE" w14:textId="272744A0" w:rsidR="004A2FD7" w:rsidRDefault="00F727AA" w:rsidP="00DB184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A2FD7" w14:paraId="0436E420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11A39D82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323" w:type="dxa"/>
            <w:gridSpan w:val="2"/>
            <w:hideMark/>
          </w:tcPr>
          <w:p w14:paraId="4CDE38D3" w14:textId="2BCF3919" w:rsidR="004A2FD7" w:rsidRDefault="00F727AA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A2FD7" w14:paraId="5E15D32F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48DA6190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číslo účtu:</w:t>
            </w:r>
          </w:p>
        </w:tc>
        <w:tc>
          <w:tcPr>
            <w:tcW w:w="6323" w:type="dxa"/>
            <w:gridSpan w:val="2"/>
            <w:hideMark/>
          </w:tcPr>
          <w:p w14:paraId="7CDDA527" w14:textId="2D9A45DD" w:rsidR="004A2FD7" w:rsidRDefault="00F727AA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A2FD7" w14:paraId="6E56BC91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0653A265" w14:textId="77777777" w:rsidR="004A2FD7" w:rsidRDefault="00DB1843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korespondenční adresa</w:t>
            </w:r>
            <w:r w:rsidR="004A2FD7" w:rsidRPr="001C2D26">
              <w:t>:</w:t>
            </w:r>
          </w:p>
          <w:p w14:paraId="5189BAE2" w14:textId="77777777" w:rsidR="004A2FD7" w:rsidRDefault="000101D6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přidělené </w:t>
            </w:r>
            <w:r w:rsidR="004A2FD7">
              <w:t>ID</w:t>
            </w:r>
            <w:r>
              <w:t xml:space="preserve"> CČK</w:t>
            </w:r>
            <w:r w:rsidR="004A2FD7">
              <w:t xml:space="preserve"> klienta</w:t>
            </w:r>
          </w:p>
          <w:p w14:paraId="2BD340CD" w14:textId="77777777" w:rsidR="000101D6" w:rsidRPr="001C2D26" w:rsidRDefault="000101D6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14:paraId="6269C400" w14:textId="6BC70B12" w:rsidR="004A2FD7" w:rsidRDefault="00F727AA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  <w:p w14:paraId="0E911170" w14:textId="2F3B24C7" w:rsidR="004A2FD7" w:rsidRPr="001C2D26" w:rsidRDefault="00F727AA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4A2FD7" w:rsidRPr="001C2D26" w14:paraId="6DDD5DCE" w14:textId="77777777" w:rsidTr="004A2FD7">
        <w:trPr>
          <w:gridAfter w:val="1"/>
          <w:wAfter w:w="108" w:type="dxa"/>
          <w:trHeight w:val="74"/>
        </w:trPr>
        <w:tc>
          <w:tcPr>
            <w:tcW w:w="3528" w:type="dxa"/>
            <w:gridSpan w:val="2"/>
          </w:tcPr>
          <w:p w14:paraId="108D0070" w14:textId="77777777" w:rsidR="004A2FD7" w:rsidRPr="001C2D26" w:rsidRDefault="000101D6" w:rsidP="004A2FD7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t xml:space="preserve">  </w:t>
            </w:r>
            <w:r w:rsidR="004A2FD7" w:rsidRPr="001C2D26">
              <w:t xml:space="preserve">dále jen </w:t>
            </w:r>
            <w:r w:rsidR="004A2FD7">
              <w:t>„</w:t>
            </w:r>
            <w:r w:rsidR="004A2FD7" w:rsidRPr="001C2D26">
              <w:t>Uživatel</w:t>
            </w:r>
            <w:r w:rsidR="004A2FD7">
              <w:t>“</w:t>
            </w:r>
          </w:p>
        </w:tc>
        <w:tc>
          <w:tcPr>
            <w:tcW w:w="6323" w:type="dxa"/>
            <w:gridSpan w:val="2"/>
          </w:tcPr>
          <w:p w14:paraId="0C56829C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4A2FD7" w:rsidRPr="001C2D26" w14:paraId="432FCC97" w14:textId="77777777" w:rsidTr="004A2FD7">
        <w:trPr>
          <w:gridAfter w:val="1"/>
          <w:wAfter w:w="108" w:type="dxa"/>
        </w:trPr>
        <w:tc>
          <w:tcPr>
            <w:tcW w:w="3528" w:type="dxa"/>
            <w:gridSpan w:val="2"/>
          </w:tcPr>
          <w:p w14:paraId="60649E72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14:paraId="0F1F69F0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A2FD7" w:rsidRPr="001C2D26" w14:paraId="1A3E419C" w14:textId="77777777" w:rsidTr="004A2FD7">
        <w:trPr>
          <w:gridAfter w:val="1"/>
          <w:wAfter w:w="108" w:type="dxa"/>
        </w:trPr>
        <w:tc>
          <w:tcPr>
            <w:tcW w:w="3528" w:type="dxa"/>
            <w:gridSpan w:val="2"/>
          </w:tcPr>
          <w:p w14:paraId="1BC8A3BC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14:paraId="7B3E25D4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A2FD7" w:rsidRPr="001C2D26" w14:paraId="277E1368" w14:textId="77777777" w:rsidTr="004A2FD7">
        <w:trPr>
          <w:gridAfter w:val="1"/>
          <w:wAfter w:w="108" w:type="dxa"/>
        </w:trPr>
        <w:tc>
          <w:tcPr>
            <w:tcW w:w="3528" w:type="dxa"/>
            <w:gridSpan w:val="2"/>
          </w:tcPr>
          <w:p w14:paraId="6167C06E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14:paraId="644E3618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A2FD7" w:rsidRPr="001C2D26" w14:paraId="6FC42E18" w14:textId="77777777" w:rsidTr="004A2FD7">
        <w:trPr>
          <w:gridAfter w:val="1"/>
          <w:wAfter w:w="108" w:type="dxa"/>
        </w:trPr>
        <w:tc>
          <w:tcPr>
            <w:tcW w:w="3528" w:type="dxa"/>
            <w:gridSpan w:val="2"/>
          </w:tcPr>
          <w:p w14:paraId="2ABB4AB5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14:paraId="6E2DD7FE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A2FD7" w:rsidRPr="001C2D26" w14:paraId="24860FBC" w14:textId="77777777" w:rsidTr="004A2FD7">
        <w:trPr>
          <w:gridAfter w:val="1"/>
          <w:wAfter w:w="108" w:type="dxa"/>
        </w:trPr>
        <w:tc>
          <w:tcPr>
            <w:tcW w:w="3528" w:type="dxa"/>
            <w:gridSpan w:val="2"/>
          </w:tcPr>
          <w:p w14:paraId="5429549D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14:paraId="509FFBA7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</w:tbl>
    <w:p w14:paraId="46165F83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635AF19D" w14:textId="12288F84" w:rsidR="00DD709A" w:rsidRPr="008A262F" w:rsidRDefault="001E712E" w:rsidP="00A23F4E">
      <w:pPr>
        <w:pStyle w:val="cpodstavecslovan1"/>
        <w:numPr>
          <w:ilvl w:val="1"/>
          <w:numId w:val="33"/>
        </w:numPr>
      </w:pPr>
      <w:r w:rsidRPr="00B27BC8">
        <w:t xml:space="preserve">Strany Dohody se dohodly na </w:t>
      </w:r>
      <w:r w:rsidR="00725436">
        <w:t>změně</w:t>
      </w:r>
      <w:r w:rsidRPr="00B27BC8">
        <w:t xml:space="preserve"> obsahu Dohody</w:t>
      </w:r>
      <w:r w:rsidR="000A3C22">
        <w:t xml:space="preserve"> </w:t>
      </w:r>
      <w:r w:rsidR="00DB2A5E">
        <w:t>o používání výplatního stroje k úhradě cen za poštovní služby</w:t>
      </w:r>
      <w:r w:rsidRPr="00B27BC8">
        <w:t xml:space="preserve">, č. </w:t>
      </w:r>
      <w:r w:rsidR="004C7EA7">
        <w:t>982807-2788/2014, dodatku č. 1 ze dne 28.12.2017</w:t>
      </w:r>
      <w:r w:rsidR="009B7352">
        <w:t>,</w:t>
      </w:r>
      <w:r w:rsidR="004C7EA7">
        <w:t xml:space="preserve"> dodatku 1a ze dne 17.9.2018</w:t>
      </w:r>
      <w:r w:rsidR="009B7352">
        <w:t xml:space="preserve"> a dodatku č. 2 ze dne </w:t>
      </w:r>
      <w:r w:rsidR="00725436" w:rsidRPr="00725436">
        <w:t>7.7.2020</w:t>
      </w:r>
      <w:r w:rsidR="004C7EA7" w:rsidRPr="00725436">
        <w:t xml:space="preserve"> </w:t>
      </w:r>
      <w:r w:rsidR="002571FF">
        <w:rPr>
          <w:bCs/>
        </w:rPr>
        <w:t>(dále jen Dohoda) a to následujícím způsobem:</w:t>
      </w:r>
    </w:p>
    <w:p w14:paraId="7F4DB608" w14:textId="77777777" w:rsidR="008A262F" w:rsidRPr="009B7352" w:rsidRDefault="008A262F" w:rsidP="008A262F">
      <w:pPr>
        <w:pStyle w:val="cpodstavecslovan1"/>
        <w:numPr>
          <w:ilvl w:val="0"/>
          <w:numId w:val="0"/>
        </w:numPr>
        <w:ind w:left="624"/>
      </w:pPr>
    </w:p>
    <w:p w14:paraId="1DF5A650" w14:textId="79C4519C" w:rsidR="009B7352" w:rsidRDefault="009B7352" w:rsidP="008A262F">
      <w:pPr>
        <w:pStyle w:val="cpodstavecslovan1"/>
        <w:numPr>
          <w:ilvl w:val="0"/>
          <w:numId w:val="0"/>
        </w:numPr>
        <w:ind w:left="624"/>
      </w:pPr>
      <w:r w:rsidRPr="00B27BC8">
        <w:t>Strany Dohody se dohodly</w:t>
      </w:r>
      <w:r>
        <w:t xml:space="preserve">, že text Přílohy č. 1 Dohody je plně nahrazen textem obsaženým v Příloze č. 1 tohoto Dodatku č. 3. Důvodem změny je ukončení  výplatního stroje licenční číslo </w:t>
      </w:r>
      <w:r w:rsidR="00F727AA">
        <w:t>x</w:t>
      </w:r>
    </w:p>
    <w:p w14:paraId="32F409C0" w14:textId="1CA9C4A7" w:rsidR="00ED5F4B" w:rsidRPr="00ED5F4B" w:rsidRDefault="00ED5F4B" w:rsidP="00DD70C7">
      <w:pPr>
        <w:pStyle w:val="cplnekslovan"/>
        <w:numPr>
          <w:ilvl w:val="0"/>
          <w:numId w:val="0"/>
        </w:numPr>
        <w:ind w:left="624"/>
        <w:jc w:val="both"/>
        <w:rPr>
          <w:b w:val="0"/>
        </w:rPr>
      </w:pPr>
    </w:p>
    <w:p w14:paraId="5726CBF0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066A9114" w14:textId="77777777" w:rsidR="001E712E" w:rsidRDefault="001E712E" w:rsidP="001C2D26">
      <w:pPr>
        <w:pStyle w:val="cpodstavecslovan1"/>
      </w:pPr>
      <w:r w:rsidRPr="00B27BC8">
        <w:t>Ostatní ujednání Dohody se nemění a zůstávají nadále v platnosti.</w:t>
      </w:r>
    </w:p>
    <w:p w14:paraId="414C6C68" w14:textId="5BA5B123"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9B7352">
        <w:t>3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</w:t>
      </w:r>
      <w:r w:rsidR="004F00FD">
        <w:t xml:space="preserve">uzavřen a </w:t>
      </w:r>
      <w:r w:rsidRPr="00B27BC8">
        <w:t xml:space="preserve">účinný dnem jeho podpisu oběma </w:t>
      </w:r>
      <w:r w:rsidR="004F00FD" w:rsidRPr="00BD5E9D">
        <w:rPr>
          <w:kern w:val="28"/>
        </w:rPr>
        <w:t>stran</w:t>
      </w:r>
      <w:r w:rsidR="004F00FD">
        <w:rPr>
          <w:kern w:val="28"/>
        </w:rPr>
        <w:t>ami</w:t>
      </w:r>
      <w:r w:rsidR="004F00FD" w:rsidRPr="00BD5E9D">
        <w:rPr>
          <w:kern w:val="28"/>
        </w:rPr>
        <w:t xml:space="preserve"> Dohody</w:t>
      </w:r>
      <w:r w:rsidRPr="00B27BC8">
        <w:t>.</w:t>
      </w:r>
    </w:p>
    <w:p w14:paraId="2BE797D7" w14:textId="77777777" w:rsidR="001E712E" w:rsidRPr="00B27BC8" w:rsidRDefault="00DA288C" w:rsidP="001C2D26">
      <w:pPr>
        <w:pStyle w:val="cpodstavecslovan1"/>
      </w:pPr>
      <w:r>
        <w:t>Dodatek</w:t>
      </w:r>
      <w:r w:rsidR="00835323">
        <w:t xml:space="preserve"> je sepsán ve </w:t>
      </w:r>
      <w:r w:rsidR="00DD709A">
        <w:t>dvou</w:t>
      </w:r>
      <w:r w:rsidR="001E712E" w:rsidRPr="00B27BC8">
        <w:t xml:space="preserve"> vyhotoveních s platností originálu, z nichž každá ze stran </w:t>
      </w:r>
      <w:r>
        <w:t xml:space="preserve">Dohody </w:t>
      </w:r>
      <w:r w:rsidR="001E712E" w:rsidRPr="00B27BC8">
        <w:t xml:space="preserve">obdrží po </w:t>
      </w:r>
      <w:r w:rsidR="00DD709A">
        <w:t>jednom</w:t>
      </w:r>
      <w:r w:rsidR="001E712E" w:rsidRPr="00B27BC8">
        <w:t xml:space="preserve"> výtis</w:t>
      </w:r>
      <w:r w:rsidR="00DD709A">
        <w:t>ku</w:t>
      </w:r>
      <w:r w:rsidR="001E712E" w:rsidRPr="00B27BC8">
        <w:t>.</w:t>
      </w:r>
    </w:p>
    <w:p w14:paraId="6EB8E693" w14:textId="77777777" w:rsidR="001E712E" w:rsidRPr="00B27BC8" w:rsidRDefault="001E712E" w:rsidP="001C2D26">
      <w:pPr>
        <w:spacing w:before="120"/>
        <w:ind w:left="360" w:firstLine="340"/>
      </w:pPr>
    </w:p>
    <w:p w14:paraId="46727C94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5"/>
        <w:gridCol w:w="4813"/>
      </w:tblGrid>
      <w:tr w:rsidR="001C2D26" w:rsidRPr="002E4508" w14:paraId="6EC205CB" w14:textId="77777777" w:rsidTr="001C2D26">
        <w:trPr>
          <w:trHeight w:val="709"/>
        </w:trPr>
        <w:tc>
          <w:tcPr>
            <w:tcW w:w="4889" w:type="dxa"/>
          </w:tcPr>
          <w:p w14:paraId="31221840" w14:textId="3B465957" w:rsidR="001C2D26" w:rsidRDefault="001C2D26" w:rsidP="009636A3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978C7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04092AF7" w14:textId="12BCC454" w:rsidR="001C2D26" w:rsidRDefault="001C2D26" w:rsidP="009636A3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978C7">
              <w:t>Praze</w:t>
            </w:r>
            <w:r>
              <w:t xml:space="preserve"> dne </w:t>
            </w:r>
          </w:p>
        </w:tc>
      </w:tr>
      <w:tr w:rsidR="001C2D26" w:rsidRPr="002E4508" w14:paraId="1771E372" w14:textId="77777777" w:rsidTr="001C2D26">
        <w:trPr>
          <w:trHeight w:val="703"/>
        </w:trPr>
        <w:tc>
          <w:tcPr>
            <w:tcW w:w="4889" w:type="dxa"/>
          </w:tcPr>
          <w:p w14:paraId="2465223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56DDD644" w14:textId="77777777" w:rsidR="001C2D26" w:rsidRDefault="001C2D26" w:rsidP="007C6C10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>
              <w:t>:</w:t>
            </w:r>
          </w:p>
        </w:tc>
      </w:tr>
      <w:tr w:rsidR="001C2D26" w:rsidRPr="002E4508" w14:paraId="48EF899E" w14:textId="77777777" w:rsidTr="001C2D26">
        <w:trPr>
          <w:trHeight w:val="583"/>
        </w:trPr>
        <w:tc>
          <w:tcPr>
            <w:tcW w:w="4889" w:type="dxa"/>
          </w:tcPr>
          <w:p w14:paraId="072F3FBE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AAD1FC2" w14:textId="77777777" w:rsidR="003C625F" w:rsidRDefault="003C625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Michaela Zástěrová</w:t>
            </w:r>
          </w:p>
          <w:p w14:paraId="1EA8371C" w14:textId="77777777" w:rsidR="003C625F" w:rsidRDefault="003C625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Key Account Manager</w:t>
            </w:r>
          </w:p>
          <w:p w14:paraId="3656FAA6" w14:textId="77777777" w:rsidR="001C2D26" w:rsidRDefault="003C625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specializovaného útvaru VIP obchod</w:t>
            </w:r>
          </w:p>
        </w:tc>
        <w:tc>
          <w:tcPr>
            <w:tcW w:w="4889" w:type="dxa"/>
          </w:tcPr>
          <w:p w14:paraId="41DA851A" w14:textId="77777777" w:rsidR="001C2D26" w:rsidRDefault="001C2D26" w:rsidP="003C62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14:paraId="2EA40534" w14:textId="75B6BCDC" w:rsidR="003C625F" w:rsidRDefault="00F727AA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65686D56" w14:textId="77777777" w:rsidR="00851D0F" w:rsidRDefault="00851D0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72376716" w14:textId="77777777" w:rsidR="00851D0F" w:rsidRDefault="00851D0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527AB7F1" w14:textId="77777777" w:rsidR="00851D0F" w:rsidRDefault="00851D0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  <w:tr w:rsidR="003C625F" w:rsidRPr="002E4508" w14:paraId="0AD75095" w14:textId="77777777" w:rsidTr="001C2D26">
        <w:tc>
          <w:tcPr>
            <w:tcW w:w="4889" w:type="dxa"/>
          </w:tcPr>
          <w:p w14:paraId="287F4FE9" w14:textId="77777777" w:rsidR="003C625F" w:rsidRDefault="003C625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37296B7F" w14:textId="77777777" w:rsidR="003C625F" w:rsidRDefault="003C625F" w:rsidP="003C62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81BBABA" w14:textId="2C212A51" w:rsidR="003C625F" w:rsidRDefault="00F727AA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  <w:bookmarkStart w:id="0" w:name="_GoBack"/>
            <w:bookmarkEnd w:id="0"/>
          </w:p>
        </w:tc>
      </w:tr>
      <w:tr w:rsidR="003C625F" w:rsidRPr="002E4508" w14:paraId="36685AA5" w14:textId="77777777" w:rsidTr="001C2D26">
        <w:tc>
          <w:tcPr>
            <w:tcW w:w="4889" w:type="dxa"/>
          </w:tcPr>
          <w:p w14:paraId="013B23E6" w14:textId="77777777" w:rsidR="003C625F" w:rsidRDefault="003C625F" w:rsidP="003C625F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54DCD1C5" w14:textId="77777777" w:rsidR="003C625F" w:rsidRDefault="003C625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5C6A3658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71B3B5F7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1658C96E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67344ECF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5CC050D6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58EA0253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2468092A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46345006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653F5D8D" w14:textId="3BE9BDDD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4AF4CF86" w14:textId="77777777" w:rsidR="00B978C7" w:rsidRPr="001C2D26" w:rsidRDefault="00B978C7" w:rsidP="0094707F">
      <w:pPr>
        <w:pStyle w:val="P-NORMAL-TEXT"/>
        <w:rPr>
          <w:rFonts w:ascii="Times New Roman" w:hAnsi="Times New Roman"/>
        </w:rPr>
      </w:pPr>
    </w:p>
    <w:sectPr w:rsidR="00B978C7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53279" w14:textId="77777777" w:rsidR="003310DE" w:rsidRDefault="003310DE" w:rsidP="00BB2C84">
      <w:pPr>
        <w:spacing w:after="0" w:line="240" w:lineRule="auto"/>
      </w:pPr>
      <w:r>
        <w:separator/>
      </w:r>
    </w:p>
  </w:endnote>
  <w:endnote w:type="continuationSeparator" w:id="0">
    <w:p w14:paraId="04156818" w14:textId="77777777" w:rsidR="003310DE" w:rsidRDefault="003310D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516E" w14:textId="3F89691C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F727AA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F727AA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58AED5C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79AED" w14:textId="77777777" w:rsidR="003310DE" w:rsidRDefault="003310DE" w:rsidP="00BB2C84">
      <w:pPr>
        <w:spacing w:after="0" w:line="240" w:lineRule="auto"/>
      </w:pPr>
      <w:r>
        <w:separator/>
      </w:r>
    </w:p>
  </w:footnote>
  <w:footnote w:type="continuationSeparator" w:id="0">
    <w:p w14:paraId="74A8B5DA" w14:textId="77777777" w:rsidR="003310DE" w:rsidRDefault="003310D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F66B" w14:textId="63E64CC2" w:rsidR="00C24742" w:rsidRDefault="007A0E45" w:rsidP="000F639A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4CD2135" wp14:editId="7C7FDAE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1D1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0F639A">
      <w:rPr>
        <w:rFonts w:ascii="Arial" w:hAnsi="Arial" w:cs="Arial"/>
        <w:noProof/>
        <w:lang w:eastAsia="cs-CZ"/>
      </w:rPr>
      <w:t>Dodatek č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472068">
      <w:rPr>
        <w:rFonts w:ascii="Arial" w:hAnsi="Arial" w:cs="Arial"/>
        <w:noProof/>
        <w:lang w:eastAsia="cs-CZ"/>
      </w:rPr>
      <w:t xml:space="preserve">3 </w:t>
    </w:r>
    <w:r w:rsidR="00472068" w:rsidRPr="001C2D26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 xml:space="preserve">k Dohodě </w:t>
    </w:r>
    <w:r w:rsidR="00DC73B0" w:rsidRPr="00DC73B0">
      <w:rPr>
        <w:rFonts w:ascii="Arial" w:hAnsi="Arial" w:cs="Arial"/>
        <w:noProof/>
        <w:lang w:eastAsia="cs-CZ"/>
      </w:rPr>
      <w:t>o používání výplatního stroje k úhradě cen za poštovní služby</w:t>
    </w:r>
    <w:r w:rsidR="000F639A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 xml:space="preserve">Číslo    </w:t>
    </w:r>
    <w:r w:rsidR="004C7EA7">
      <w:rPr>
        <w:rFonts w:ascii="Arial" w:hAnsi="Arial" w:cs="Arial"/>
        <w:noProof/>
        <w:lang w:eastAsia="cs-CZ"/>
      </w:rPr>
      <w:t>982807-2788/2014</w:t>
    </w:r>
  </w:p>
  <w:p w14:paraId="0AB9540C" w14:textId="77777777" w:rsidR="001C2D26" w:rsidRPr="00BB2C84" w:rsidRDefault="001C2D26" w:rsidP="00F62D2F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FFD9214" wp14:editId="4DD9F21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1" locked="0" layoutInCell="1" allowOverlap="1" wp14:anchorId="3D293A9E" wp14:editId="71BA863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50F7"/>
    <w:multiLevelType w:val="multilevel"/>
    <w:tmpl w:val="CFF2F2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705"/>
        </w:tabs>
        <w:ind w:left="1705" w:hanging="57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2EFC426A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cs="Times New Roman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cs="Times New Roman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cs="Times New Roman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F83230"/>
    <w:multiLevelType w:val="hybridMultilevel"/>
    <w:tmpl w:val="21C01490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>
      <w:start w:val="1"/>
      <w:numFmt w:val="lowerRoman"/>
      <w:lvlText w:val="%3."/>
      <w:lvlJc w:val="right"/>
      <w:pPr>
        <w:ind w:left="2730" w:hanging="180"/>
      </w:pPr>
    </w:lvl>
    <w:lvl w:ilvl="3" w:tplc="0405000F">
      <w:start w:val="1"/>
      <w:numFmt w:val="decimal"/>
      <w:lvlText w:val="%4."/>
      <w:lvlJc w:val="left"/>
      <w:pPr>
        <w:ind w:left="3450" w:hanging="360"/>
      </w:pPr>
    </w:lvl>
    <w:lvl w:ilvl="4" w:tplc="04050019">
      <w:start w:val="1"/>
      <w:numFmt w:val="lowerLetter"/>
      <w:lvlText w:val="%5."/>
      <w:lvlJc w:val="left"/>
      <w:pPr>
        <w:ind w:left="4170" w:hanging="360"/>
      </w:pPr>
    </w:lvl>
    <w:lvl w:ilvl="5" w:tplc="0405001B">
      <w:start w:val="1"/>
      <w:numFmt w:val="lowerRoman"/>
      <w:lvlText w:val="%6."/>
      <w:lvlJc w:val="right"/>
      <w:pPr>
        <w:ind w:left="4890" w:hanging="180"/>
      </w:pPr>
    </w:lvl>
    <w:lvl w:ilvl="6" w:tplc="0405000F">
      <w:start w:val="1"/>
      <w:numFmt w:val="decimal"/>
      <w:lvlText w:val="%7."/>
      <w:lvlJc w:val="left"/>
      <w:pPr>
        <w:ind w:left="5610" w:hanging="360"/>
      </w:pPr>
    </w:lvl>
    <w:lvl w:ilvl="7" w:tplc="04050019">
      <w:start w:val="1"/>
      <w:numFmt w:val="lowerLetter"/>
      <w:lvlText w:val="%8."/>
      <w:lvlJc w:val="left"/>
      <w:pPr>
        <w:ind w:left="6330" w:hanging="360"/>
      </w:pPr>
    </w:lvl>
    <w:lvl w:ilvl="8" w:tplc="0405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45745"/>
    <w:multiLevelType w:val="multilevel"/>
    <w:tmpl w:val="02F84E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05"/>
        </w:tabs>
        <w:ind w:left="1705" w:hanging="570"/>
      </w:pPr>
      <w:rPr>
        <w:rFonts w:cs="Times New Roman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645E2EF2"/>
    <w:multiLevelType w:val="multilevel"/>
    <w:tmpl w:val="18586D12"/>
    <w:lvl w:ilvl="0">
      <w:start w:val="2"/>
      <w:numFmt w:val="decimal"/>
      <w:lvlText w:val="%1.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460" w:hanging="1080"/>
      </w:pPr>
      <w:rPr>
        <w:rFonts w:ascii="Symbol" w:hAnsi="Symbol" w:hint="default"/>
      </w:rPr>
    </w:lvl>
    <w:lvl w:ilvl="5">
      <w:start w:val="1"/>
      <w:numFmt w:val="lowerLetter"/>
      <w:lvlText w:val="%6)"/>
      <w:lvlJc w:val="left"/>
      <w:pPr>
        <w:ind w:left="2805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cs="Times New Roman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D1B42FB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cs="Times New Roman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cs="Times New Roman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cs="Times New Roman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8"/>
  </w:num>
  <w:num w:numId="20">
    <w:abstractNumId w:val="12"/>
  </w:num>
  <w:num w:numId="21">
    <w:abstractNumId w:val="5"/>
  </w:num>
  <w:num w:numId="22">
    <w:abstractNumId w:val="10"/>
  </w:num>
  <w:num w:numId="23">
    <w:abstractNumId w:val="2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1">
      <w:startOverride w:val="1"/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cs="Times New Roman" w:hint="default"/>
          <w:b w:val="0"/>
          <w:color w:val="auto"/>
          <w:sz w:val="22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2"/>
      <w:lvl w:ilvl="6">
        <w:start w:val="2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0280D"/>
    <w:rsid w:val="000101D6"/>
    <w:rsid w:val="00012164"/>
    <w:rsid w:val="00054997"/>
    <w:rsid w:val="00055DB4"/>
    <w:rsid w:val="00074DB2"/>
    <w:rsid w:val="00091DF8"/>
    <w:rsid w:val="000924C0"/>
    <w:rsid w:val="000A3C22"/>
    <w:rsid w:val="000B7E29"/>
    <w:rsid w:val="000C0B03"/>
    <w:rsid w:val="000C40A8"/>
    <w:rsid w:val="000C6A07"/>
    <w:rsid w:val="000E2816"/>
    <w:rsid w:val="000F639A"/>
    <w:rsid w:val="0010129E"/>
    <w:rsid w:val="001454AA"/>
    <w:rsid w:val="00150F80"/>
    <w:rsid w:val="00160A6D"/>
    <w:rsid w:val="00160BAE"/>
    <w:rsid w:val="00162252"/>
    <w:rsid w:val="00162282"/>
    <w:rsid w:val="001936DD"/>
    <w:rsid w:val="001C13B9"/>
    <w:rsid w:val="001C2D26"/>
    <w:rsid w:val="001D5F89"/>
    <w:rsid w:val="001E1FAB"/>
    <w:rsid w:val="001E712E"/>
    <w:rsid w:val="001F46E3"/>
    <w:rsid w:val="00201C9A"/>
    <w:rsid w:val="00210005"/>
    <w:rsid w:val="00211975"/>
    <w:rsid w:val="002235CC"/>
    <w:rsid w:val="00232CBE"/>
    <w:rsid w:val="002571FF"/>
    <w:rsid w:val="002578AF"/>
    <w:rsid w:val="00266CC4"/>
    <w:rsid w:val="002A5F6B"/>
    <w:rsid w:val="002B3E3B"/>
    <w:rsid w:val="002C1DED"/>
    <w:rsid w:val="003310DE"/>
    <w:rsid w:val="003317F4"/>
    <w:rsid w:val="00345B7B"/>
    <w:rsid w:val="00355FFC"/>
    <w:rsid w:val="00367F2B"/>
    <w:rsid w:val="00395BA6"/>
    <w:rsid w:val="003B0A0E"/>
    <w:rsid w:val="003C5BF8"/>
    <w:rsid w:val="003C625F"/>
    <w:rsid w:val="003D3E09"/>
    <w:rsid w:val="003E0CD8"/>
    <w:rsid w:val="003E0E92"/>
    <w:rsid w:val="003E2C93"/>
    <w:rsid w:val="003E78DD"/>
    <w:rsid w:val="00407DEC"/>
    <w:rsid w:val="004243B0"/>
    <w:rsid w:val="004433EA"/>
    <w:rsid w:val="00445C58"/>
    <w:rsid w:val="00460E56"/>
    <w:rsid w:val="00472068"/>
    <w:rsid w:val="00487D07"/>
    <w:rsid w:val="004A2FD7"/>
    <w:rsid w:val="004A3D02"/>
    <w:rsid w:val="004A5077"/>
    <w:rsid w:val="004B5184"/>
    <w:rsid w:val="004C7EA7"/>
    <w:rsid w:val="004D1488"/>
    <w:rsid w:val="004E3307"/>
    <w:rsid w:val="004E534B"/>
    <w:rsid w:val="004F00FD"/>
    <w:rsid w:val="004F4681"/>
    <w:rsid w:val="004F58FC"/>
    <w:rsid w:val="0053706C"/>
    <w:rsid w:val="00555D26"/>
    <w:rsid w:val="005746B6"/>
    <w:rsid w:val="00596717"/>
    <w:rsid w:val="005A41F7"/>
    <w:rsid w:val="005A5625"/>
    <w:rsid w:val="005C7E9E"/>
    <w:rsid w:val="005D325A"/>
    <w:rsid w:val="005E1930"/>
    <w:rsid w:val="005E26F5"/>
    <w:rsid w:val="005F73E1"/>
    <w:rsid w:val="00602989"/>
    <w:rsid w:val="00612237"/>
    <w:rsid w:val="00675251"/>
    <w:rsid w:val="0068081C"/>
    <w:rsid w:val="006B13BF"/>
    <w:rsid w:val="006C2ADC"/>
    <w:rsid w:val="006C67D1"/>
    <w:rsid w:val="006E328F"/>
    <w:rsid w:val="006E7F15"/>
    <w:rsid w:val="00705DEA"/>
    <w:rsid w:val="00716DC9"/>
    <w:rsid w:val="00725436"/>
    <w:rsid w:val="00731911"/>
    <w:rsid w:val="0073595F"/>
    <w:rsid w:val="00741D12"/>
    <w:rsid w:val="0074688C"/>
    <w:rsid w:val="00750FE5"/>
    <w:rsid w:val="00761FBD"/>
    <w:rsid w:val="007769B5"/>
    <w:rsid w:val="00785EDA"/>
    <w:rsid w:val="00786E3F"/>
    <w:rsid w:val="0079416D"/>
    <w:rsid w:val="007A0AD9"/>
    <w:rsid w:val="007A0E45"/>
    <w:rsid w:val="007B417A"/>
    <w:rsid w:val="007B7987"/>
    <w:rsid w:val="007C378A"/>
    <w:rsid w:val="007C6C10"/>
    <w:rsid w:val="007D2C36"/>
    <w:rsid w:val="007E36E6"/>
    <w:rsid w:val="007F326F"/>
    <w:rsid w:val="00811246"/>
    <w:rsid w:val="008148FE"/>
    <w:rsid w:val="00834B01"/>
    <w:rsid w:val="00835323"/>
    <w:rsid w:val="00851D0F"/>
    <w:rsid w:val="0085577D"/>
    <w:rsid w:val="00857729"/>
    <w:rsid w:val="008610AA"/>
    <w:rsid w:val="0089554E"/>
    <w:rsid w:val="008A07A1"/>
    <w:rsid w:val="008A08ED"/>
    <w:rsid w:val="008A10FF"/>
    <w:rsid w:val="008A262F"/>
    <w:rsid w:val="008A4ACF"/>
    <w:rsid w:val="008A6171"/>
    <w:rsid w:val="008E1310"/>
    <w:rsid w:val="008E57EB"/>
    <w:rsid w:val="00900475"/>
    <w:rsid w:val="00903670"/>
    <w:rsid w:val="00915EB8"/>
    <w:rsid w:val="009344EF"/>
    <w:rsid w:val="009457F8"/>
    <w:rsid w:val="0094707F"/>
    <w:rsid w:val="0095032E"/>
    <w:rsid w:val="009636A3"/>
    <w:rsid w:val="009752AE"/>
    <w:rsid w:val="0098168D"/>
    <w:rsid w:val="00993718"/>
    <w:rsid w:val="009B65C0"/>
    <w:rsid w:val="009B7352"/>
    <w:rsid w:val="009C3851"/>
    <w:rsid w:val="009D2E04"/>
    <w:rsid w:val="009D2F45"/>
    <w:rsid w:val="009E3EF0"/>
    <w:rsid w:val="00A05A24"/>
    <w:rsid w:val="00A07B50"/>
    <w:rsid w:val="00A3091F"/>
    <w:rsid w:val="00A40F40"/>
    <w:rsid w:val="00A47954"/>
    <w:rsid w:val="00A50C0B"/>
    <w:rsid w:val="00A56E01"/>
    <w:rsid w:val="00A773CA"/>
    <w:rsid w:val="00A77E95"/>
    <w:rsid w:val="00A81938"/>
    <w:rsid w:val="00A8293F"/>
    <w:rsid w:val="00A96A52"/>
    <w:rsid w:val="00AA0618"/>
    <w:rsid w:val="00AB284E"/>
    <w:rsid w:val="00AC7641"/>
    <w:rsid w:val="00AE693B"/>
    <w:rsid w:val="00AF234C"/>
    <w:rsid w:val="00B0168C"/>
    <w:rsid w:val="00B01934"/>
    <w:rsid w:val="00B27BC8"/>
    <w:rsid w:val="00B313CF"/>
    <w:rsid w:val="00B31482"/>
    <w:rsid w:val="00B555D4"/>
    <w:rsid w:val="00B65A13"/>
    <w:rsid w:val="00B660FB"/>
    <w:rsid w:val="00B66D64"/>
    <w:rsid w:val="00B75D17"/>
    <w:rsid w:val="00B948B7"/>
    <w:rsid w:val="00B978C7"/>
    <w:rsid w:val="00BA22F6"/>
    <w:rsid w:val="00BB2C84"/>
    <w:rsid w:val="00BC5B06"/>
    <w:rsid w:val="00BC5E8A"/>
    <w:rsid w:val="00BD5E9D"/>
    <w:rsid w:val="00BD612F"/>
    <w:rsid w:val="00BE0B64"/>
    <w:rsid w:val="00BE7AC0"/>
    <w:rsid w:val="00C1192F"/>
    <w:rsid w:val="00C24742"/>
    <w:rsid w:val="00C342D1"/>
    <w:rsid w:val="00C36E83"/>
    <w:rsid w:val="00C41149"/>
    <w:rsid w:val="00C86954"/>
    <w:rsid w:val="00CA7094"/>
    <w:rsid w:val="00CB07BF"/>
    <w:rsid w:val="00CB1E2D"/>
    <w:rsid w:val="00CC416D"/>
    <w:rsid w:val="00D107C6"/>
    <w:rsid w:val="00D11957"/>
    <w:rsid w:val="00D139C7"/>
    <w:rsid w:val="00D32023"/>
    <w:rsid w:val="00D33AD6"/>
    <w:rsid w:val="00D37F53"/>
    <w:rsid w:val="00D601DD"/>
    <w:rsid w:val="00D751B9"/>
    <w:rsid w:val="00D837F0"/>
    <w:rsid w:val="00D856C6"/>
    <w:rsid w:val="00D86F4F"/>
    <w:rsid w:val="00DA288C"/>
    <w:rsid w:val="00DA2C01"/>
    <w:rsid w:val="00DB1843"/>
    <w:rsid w:val="00DB2A5E"/>
    <w:rsid w:val="00DC73B0"/>
    <w:rsid w:val="00DD709A"/>
    <w:rsid w:val="00DD70C7"/>
    <w:rsid w:val="00DF6860"/>
    <w:rsid w:val="00E109A3"/>
    <w:rsid w:val="00E13657"/>
    <w:rsid w:val="00E17391"/>
    <w:rsid w:val="00E25713"/>
    <w:rsid w:val="00E310E5"/>
    <w:rsid w:val="00E32AD9"/>
    <w:rsid w:val="00E5459E"/>
    <w:rsid w:val="00E6080F"/>
    <w:rsid w:val="00E608B8"/>
    <w:rsid w:val="00E655DD"/>
    <w:rsid w:val="00E75510"/>
    <w:rsid w:val="00E80E72"/>
    <w:rsid w:val="00EA229E"/>
    <w:rsid w:val="00EC1BFE"/>
    <w:rsid w:val="00EC49A1"/>
    <w:rsid w:val="00ED5F4B"/>
    <w:rsid w:val="00EE74EA"/>
    <w:rsid w:val="00F15FA1"/>
    <w:rsid w:val="00F16D32"/>
    <w:rsid w:val="00F43645"/>
    <w:rsid w:val="00F44F2F"/>
    <w:rsid w:val="00F47734"/>
    <w:rsid w:val="00F47DFA"/>
    <w:rsid w:val="00F50512"/>
    <w:rsid w:val="00F5065B"/>
    <w:rsid w:val="00F61D1B"/>
    <w:rsid w:val="00F62D2F"/>
    <w:rsid w:val="00F665B9"/>
    <w:rsid w:val="00F727AA"/>
    <w:rsid w:val="00F8458D"/>
    <w:rsid w:val="00FA7422"/>
    <w:rsid w:val="00FC283F"/>
    <w:rsid w:val="00FC3B67"/>
    <w:rsid w:val="00FC6791"/>
    <w:rsid w:val="00FE06C3"/>
    <w:rsid w:val="00FE4133"/>
    <w:rsid w:val="00FE5EA9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1ED68B"/>
  <w15:docId w15:val="{645B16AB-698F-4E79-9EB7-B8138085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C7EA7"/>
    <w:pPr>
      <w:tabs>
        <w:tab w:val="num" w:pos="360"/>
      </w:tabs>
      <w:ind w:left="360" w:hanging="360"/>
      <w:contextualSpacing/>
      <w:jc w:val="left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Kadeřábková Dagmar Bc.</cp:lastModifiedBy>
  <cp:revision>2</cp:revision>
  <cp:lastPrinted>2018-12-03T10:14:00Z</cp:lastPrinted>
  <dcterms:created xsi:type="dcterms:W3CDTF">2020-08-13T11:34:00Z</dcterms:created>
  <dcterms:modified xsi:type="dcterms:W3CDTF">2020-08-13T11:34:00Z</dcterms:modified>
</cp:coreProperties>
</file>