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82535" w:rsidP="00A8253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D4196A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A82535" w:rsidRDefault="00A82535" w:rsidP="00A8253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982807-4196/2012</w:t>
      </w:r>
    </w:p>
    <w:p w:rsidR="00A82535" w:rsidRDefault="00A82535" w:rsidP="00A8253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A82535" w:rsidRDefault="00A82535" w:rsidP="007B0F46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  <w:t>firemní obchod Praha a Střední Čechy,</w:t>
      </w:r>
      <w:r w:rsidR="007B0F46">
        <w:br/>
      </w:r>
      <w:r>
        <w:t>Poštovní přihrádka 90, 225 90  Praha 025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</w:p>
    <w:p w:rsidR="00A82535" w:rsidRDefault="00A82535" w:rsidP="00A8253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82535" w:rsidRDefault="00A82535" w:rsidP="00A82535">
      <w:pPr>
        <w:numPr>
          <w:ilvl w:val="0"/>
          <w:numId w:val="0"/>
        </w:numPr>
        <w:spacing w:after="0" w:line="240" w:lineRule="auto"/>
        <w:ind w:left="142"/>
      </w:pPr>
    </w:p>
    <w:p w:rsidR="006E5791" w:rsidRDefault="006E5791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XXX</w:t>
      </w:r>
      <w:r>
        <w:t xml:space="preserve"> 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E5791">
        <w:t>XXX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5791">
        <w:t>XXX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5791">
        <w:t>XXX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E5791">
        <w:t>XXX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E5791">
        <w:t>XXX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E5791">
        <w:t>XXX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5791">
        <w:t>XXX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E5791">
        <w:t>XXX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E5791">
        <w:t>XXX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E5791">
        <w:t>XXX</w:t>
      </w:r>
    </w:p>
    <w:p w:rsidR="00A82535" w:rsidRDefault="00A82535" w:rsidP="00A8253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82535" w:rsidRDefault="00A8253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82535" w:rsidRPr="00A82535" w:rsidRDefault="00A82535" w:rsidP="00A8253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82535" w:rsidRDefault="00A82535" w:rsidP="004B342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982807-4196/2012 ze dne 14.</w:t>
      </w:r>
      <w:r w:rsidR="00D4196A">
        <w:t xml:space="preserve"> </w:t>
      </w:r>
      <w:r>
        <w:t>9.</w:t>
      </w:r>
      <w:r w:rsidR="00D4196A">
        <w:t xml:space="preserve"> </w:t>
      </w:r>
      <w:r>
        <w:t>2012 (dále jen "Dohoda"), a to následujícím způsobem:</w:t>
      </w:r>
    </w:p>
    <w:p w:rsidR="00A82535" w:rsidRDefault="00A82535" w:rsidP="004B342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D4196A" w:rsidRPr="0057697D" w:rsidRDefault="00D4196A" w:rsidP="00D4196A">
      <w:pPr>
        <w:numPr>
          <w:ilvl w:val="0"/>
          <w:numId w:val="0"/>
        </w:numPr>
        <w:ind w:left="680"/>
        <w:jc w:val="both"/>
      </w:pPr>
      <w:r w:rsidRPr="0057697D">
        <w:t xml:space="preserve">Fakturu - daňový doklad bude ČP vystavovat měsíčně s lhůtou splatnost </w:t>
      </w:r>
      <w:r w:rsidR="006E5791">
        <w:t>XXX</w:t>
      </w:r>
      <w:r w:rsidR="006E5791" w:rsidRPr="0057697D">
        <w:t xml:space="preserve"> </w:t>
      </w:r>
      <w:r w:rsidRPr="0057697D">
        <w:t>od data jejího vystavení.</w:t>
      </w:r>
    </w:p>
    <w:p w:rsidR="00D4196A" w:rsidRDefault="00D4196A" w:rsidP="00D4196A">
      <w:pPr>
        <w:numPr>
          <w:ilvl w:val="0"/>
          <w:numId w:val="0"/>
        </w:numPr>
        <w:ind w:left="680"/>
        <w:jc w:val="both"/>
      </w:pPr>
      <w:r w:rsidRPr="0057697D"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D4196A" w:rsidRPr="0057697D" w:rsidRDefault="00D4196A" w:rsidP="00D4196A">
      <w:pPr>
        <w:numPr>
          <w:ilvl w:val="0"/>
          <w:numId w:val="0"/>
        </w:numPr>
        <w:ind w:left="680"/>
        <w:jc w:val="both"/>
      </w:pPr>
      <w:r w:rsidRPr="0057697D">
        <w:t xml:space="preserve">Strany Dohody se dohodly, že faktury – daňové doklady ve formátu </w:t>
      </w:r>
      <w:proofErr w:type="spellStart"/>
      <w:r w:rsidRPr="0057697D">
        <w:t>pdf</w:t>
      </w:r>
      <w:proofErr w:type="spellEnd"/>
      <w:r w:rsidRPr="0057697D"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6E5791">
        <w:t>XXX</w:t>
      </w:r>
      <w:r w:rsidR="006E5791" w:rsidRPr="0057697D">
        <w:t xml:space="preserve"> </w:t>
      </w:r>
      <w:r w:rsidRPr="0057697D">
        <w:t xml:space="preserve">na e-mailovou adresu zákazníka </w:t>
      </w:r>
      <w:r w:rsidR="006E5791">
        <w:t>XXX</w:t>
      </w:r>
      <w:r w:rsidRPr="0057697D">
        <w:t xml:space="preserve">. </w:t>
      </w:r>
    </w:p>
    <w:p w:rsidR="00D4196A" w:rsidRDefault="00D4196A" w:rsidP="00D4196A">
      <w:pPr>
        <w:numPr>
          <w:ilvl w:val="0"/>
          <w:numId w:val="0"/>
        </w:numPr>
        <w:ind w:left="680"/>
        <w:jc w:val="both"/>
      </w:pPr>
      <w:r w:rsidRPr="0057697D">
        <w:t xml:space="preserve">Elektronická faktura se považuje za doručenou dnem odeslání emailové zprávy, obsahující jako přílohu elektronickou fakturu, z e-mailové adresy ČP </w:t>
      </w:r>
      <w:r w:rsidR="006E5791">
        <w:t>XXX</w:t>
      </w:r>
      <w:r w:rsidRPr="0057697D">
        <w:br/>
        <w:t xml:space="preserve">na e-mailovou adresu zákazníka </w:t>
      </w:r>
      <w:r w:rsidR="006E5791">
        <w:t>XXX</w:t>
      </w:r>
      <w:r>
        <w:t>.</w:t>
      </w:r>
    </w:p>
    <w:p w:rsidR="00A82535" w:rsidRDefault="00D32D3D" w:rsidP="00D4196A">
      <w:pPr>
        <w:numPr>
          <w:ilvl w:val="0"/>
          <w:numId w:val="0"/>
        </w:numPr>
        <w:ind w:left="680"/>
        <w:jc w:val="both"/>
      </w:pPr>
      <w:r>
        <w:t xml:space="preserve">ID CČK složky: </w:t>
      </w:r>
      <w:r w:rsidR="006E5791">
        <w:t>XXX</w:t>
      </w:r>
    </w:p>
    <w:p w:rsidR="00A82535" w:rsidRPr="00A82535" w:rsidRDefault="00A82535" w:rsidP="00A8253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82535" w:rsidRDefault="00A82535" w:rsidP="004B3422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82535" w:rsidRDefault="00A82535" w:rsidP="004B342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D4196A">
        <w:t>2</w:t>
      </w:r>
      <w:r>
        <w:t xml:space="preserve"> je platný a účinný dnem jeho podpisu oběma smluvními stranami.</w:t>
      </w:r>
    </w:p>
    <w:p w:rsidR="00A82535" w:rsidRDefault="00A82535" w:rsidP="004B342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D4196A">
        <w:t>2</w:t>
      </w:r>
      <w:r>
        <w:t xml:space="preserve"> je sepsán ve dvou vyhotoveních s platností originálu, z nichž každá ze stran obdrží po jednom vyhotovení.</w:t>
      </w:r>
    </w:p>
    <w:p w:rsidR="00A82535" w:rsidRDefault="00A82535" w:rsidP="00A82535">
      <w:pPr>
        <w:numPr>
          <w:ilvl w:val="0"/>
          <w:numId w:val="0"/>
        </w:numPr>
        <w:spacing w:after="120"/>
      </w:pPr>
    </w:p>
    <w:p w:rsidR="00A82535" w:rsidRDefault="00A82535" w:rsidP="00A82535">
      <w:pPr>
        <w:numPr>
          <w:ilvl w:val="0"/>
          <w:numId w:val="0"/>
        </w:numPr>
        <w:spacing w:after="120"/>
      </w:pPr>
    </w:p>
    <w:p w:rsidR="00A82535" w:rsidRDefault="00A82535" w:rsidP="00A82535">
      <w:pPr>
        <w:numPr>
          <w:ilvl w:val="0"/>
          <w:numId w:val="0"/>
        </w:numPr>
        <w:spacing w:after="120"/>
        <w:sectPr w:rsidR="00A8253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82535" w:rsidRDefault="00A82535" w:rsidP="00A82535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  <w:r w:rsidR="006E5791">
        <w:t>XXX</w:t>
      </w:r>
    </w:p>
    <w:p w:rsidR="00A82535" w:rsidRDefault="00A82535" w:rsidP="00A82535">
      <w:pPr>
        <w:numPr>
          <w:ilvl w:val="0"/>
          <w:numId w:val="0"/>
        </w:numPr>
        <w:spacing w:after="120"/>
      </w:pPr>
    </w:p>
    <w:p w:rsidR="00A82535" w:rsidRDefault="00A82535" w:rsidP="00A82535">
      <w:pPr>
        <w:numPr>
          <w:ilvl w:val="0"/>
          <w:numId w:val="0"/>
        </w:numPr>
        <w:spacing w:after="120"/>
      </w:pPr>
      <w:r>
        <w:t>Za ČP:</w:t>
      </w:r>
    </w:p>
    <w:p w:rsidR="00A82535" w:rsidRDefault="00A82535" w:rsidP="00A82535">
      <w:pPr>
        <w:numPr>
          <w:ilvl w:val="0"/>
          <w:numId w:val="0"/>
        </w:numPr>
        <w:spacing w:after="120"/>
      </w:pPr>
    </w:p>
    <w:p w:rsidR="00A82535" w:rsidRDefault="00A82535" w:rsidP="00A8253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82535" w:rsidRDefault="00A82535" w:rsidP="00A82535">
      <w:pPr>
        <w:numPr>
          <w:ilvl w:val="0"/>
          <w:numId w:val="0"/>
        </w:numPr>
        <w:spacing w:after="120"/>
        <w:jc w:val="center"/>
      </w:pPr>
    </w:p>
    <w:p w:rsidR="00A82535" w:rsidRDefault="00A82535" w:rsidP="00A82535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A82535" w:rsidRDefault="00A82535" w:rsidP="00A82535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A82535" w:rsidRDefault="00A82535" w:rsidP="00A8253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A82535" w:rsidRDefault="00A82535" w:rsidP="00A82535">
      <w:pPr>
        <w:numPr>
          <w:ilvl w:val="0"/>
          <w:numId w:val="0"/>
        </w:numPr>
        <w:spacing w:after="120"/>
      </w:pPr>
    </w:p>
    <w:p w:rsidR="00A82535" w:rsidRDefault="00A82535" w:rsidP="00A82535">
      <w:pPr>
        <w:numPr>
          <w:ilvl w:val="0"/>
          <w:numId w:val="0"/>
        </w:numPr>
        <w:spacing w:after="120"/>
      </w:pPr>
      <w:r>
        <w:t>Za Odesílatele:</w:t>
      </w:r>
    </w:p>
    <w:p w:rsidR="00A82535" w:rsidRDefault="00A82535" w:rsidP="00A82535">
      <w:pPr>
        <w:numPr>
          <w:ilvl w:val="0"/>
          <w:numId w:val="0"/>
        </w:numPr>
        <w:spacing w:after="120"/>
      </w:pPr>
    </w:p>
    <w:p w:rsidR="00A82535" w:rsidRDefault="00A82535" w:rsidP="00A8253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82535" w:rsidRDefault="00A82535" w:rsidP="00A82535">
      <w:pPr>
        <w:numPr>
          <w:ilvl w:val="0"/>
          <w:numId w:val="0"/>
        </w:numPr>
        <w:spacing w:after="120"/>
        <w:jc w:val="center"/>
      </w:pPr>
    </w:p>
    <w:p w:rsidR="00A82535" w:rsidRPr="00A82535" w:rsidRDefault="006E5791" w:rsidP="006E5791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82535" w:rsidRPr="00A82535" w:rsidSect="00A8253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19" w:rsidRDefault="00DD4D19">
      <w:r>
        <w:separator/>
      </w:r>
    </w:p>
  </w:endnote>
  <w:endnote w:type="continuationSeparator" w:id="0">
    <w:p w:rsidR="00DD4D19" w:rsidRDefault="00DD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E579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E579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19" w:rsidRDefault="00DD4D19">
      <w:r>
        <w:separator/>
      </w:r>
    </w:p>
  </w:footnote>
  <w:footnote w:type="continuationSeparator" w:id="0">
    <w:p w:rsidR="00DD4D19" w:rsidRDefault="00DD4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46B4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5C5ACB" wp14:editId="6413DED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8253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D4196A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FA92A64" wp14:editId="37CC13B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8253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982807-4196/2012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B1E62ED" wp14:editId="47C5DE1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0C77A64"/>
    <w:multiLevelType w:val="multilevel"/>
    <w:tmpl w:val="8D325B36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04D7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30FA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3422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5791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0F46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9705E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2535"/>
    <w:rsid w:val="00A84025"/>
    <w:rsid w:val="00AA4A4D"/>
    <w:rsid w:val="00AB044D"/>
    <w:rsid w:val="00AB52BA"/>
    <w:rsid w:val="00AB6874"/>
    <w:rsid w:val="00AD1A68"/>
    <w:rsid w:val="00AD6022"/>
    <w:rsid w:val="00AD7EF4"/>
    <w:rsid w:val="00AE3F92"/>
    <w:rsid w:val="00AF432C"/>
    <w:rsid w:val="00B052AD"/>
    <w:rsid w:val="00B13F7D"/>
    <w:rsid w:val="00B32228"/>
    <w:rsid w:val="00B33D9D"/>
    <w:rsid w:val="00B408D2"/>
    <w:rsid w:val="00B4421E"/>
    <w:rsid w:val="00B449CA"/>
    <w:rsid w:val="00B46B4B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32D3D"/>
    <w:rsid w:val="00D4196A"/>
    <w:rsid w:val="00D473D5"/>
    <w:rsid w:val="00D80A24"/>
    <w:rsid w:val="00D82C4D"/>
    <w:rsid w:val="00D90765"/>
    <w:rsid w:val="00DA1C6D"/>
    <w:rsid w:val="00DA6AA7"/>
    <w:rsid w:val="00DB767D"/>
    <w:rsid w:val="00DC78D5"/>
    <w:rsid w:val="00DD4D19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9DB8-D725-4397-B4C3-9A5C80D9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Roudnická Martina Bc.</cp:lastModifiedBy>
  <cp:revision>8</cp:revision>
  <cp:lastPrinted>2016-04-05T06:54:00Z</cp:lastPrinted>
  <dcterms:created xsi:type="dcterms:W3CDTF">2016-04-05T06:12:00Z</dcterms:created>
  <dcterms:modified xsi:type="dcterms:W3CDTF">2017-02-06T08:32:00Z</dcterms:modified>
</cp:coreProperties>
</file>