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28" w:rsidRDefault="005F3D28" w:rsidP="005F3D28">
      <w:bookmarkStart w:id="0" w:name="_GoBack"/>
      <w:bookmarkEnd w:id="0"/>
      <w:r>
        <w:tab/>
      </w:r>
    </w:p>
    <w:p w:rsidR="005F3D28" w:rsidRPr="00316106" w:rsidRDefault="005F3D28" w:rsidP="005F3D28">
      <w:pPr>
        <w:outlineLvl w:val="0"/>
        <w:rPr>
          <w:sz w:val="24"/>
        </w:rPr>
      </w:pPr>
      <w:r w:rsidRPr="00316106">
        <w:rPr>
          <w:sz w:val="24"/>
        </w:rPr>
        <w:t>BOBED service</w:t>
      </w:r>
      <w:r w:rsidR="00A8301B">
        <w:rPr>
          <w:sz w:val="24"/>
        </w:rPr>
        <w:t xml:space="preserve"> s.r.o.</w:t>
      </w:r>
    </w:p>
    <w:p w:rsidR="005F3D28" w:rsidRPr="00316106" w:rsidRDefault="005F3D28" w:rsidP="005F3D28">
      <w:pPr>
        <w:rPr>
          <w:sz w:val="24"/>
        </w:rPr>
      </w:pPr>
      <w:r w:rsidRPr="00316106">
        <w:rPr>
          <w:sz w:val="24"/>
        </w:rPr>
        <w:t>Mariánské náměstí 1/98</w:t>
      </w:r>
    </w:p>
    <w:p w:rsidR="005F3D28" w:rsidRPr="00316106" w:rsidRDefault="005F3D28" w:rsidP="005F3D28">
      <w:pPr>
        <w:rPr>
          <w:sz w:val="24"/>
        </w:rPr>
      </w:pPr>
      <w:r>
        <w:rPr>
          <w:sz w:val="24"/>
        </w:rPr>
        <w:t xml:space="preserve">115 72  </w:t>
      </w:r>
      <w:r w:rsidRPr="00316106">
        <w:rPr>
          <w:sz w:val="24"/>
        </w:rPr>
        <w:t>Praha 1</w:t>
      </w:r>
      <w:r w:rsidRPr="00316106">
        <w:rPr>
          <w:sz w:val="24"/>
        </w:rPr>
        <w:tab/>
      </w:r>
    </w:p>
    <w:p w:rsidR="005F3D28" w:rsidRPr="00316106" w:rsidRDefault="00E77EDC" w:rsidP="005F3D28">
      <w:pPr>
        <w:rPr>
          <w:sz w:val="24"/>
        </w:rPr>
      </w:pPr>
      <w:r>
        <w:rPr>
          <w:sz w:val="24"/>
        </w:rPr>
        <w:t xml:space="preserve">IČO: </w:t>
      </w:r>
      <w:r w:rsidR="00E51E66">
        <w:rPr>
          <w:sz w:val="24"/>
        </w:rPr>
        <w:t>27419576</w:t>
      </w:r>
    </w:p>
    <w:p w:rsidR="005F3D28" w:rsidRDefault="005F3D28" w:rsidP="005F3D28">
      <w:pPr>
        <w:outlineLvl w:val="0"/>
        <w:rPr>
          <w:sz w:val="24"/>
        </w:rPr>
      </w:pPr>
      <w:r w:rsidRPr="00A951EA">
        <w:rPr>
          <w:sz w:val="24"/>
        </w:rPr>
        <w:tab/>
      </w:r>
      <w:r w:rsidR="000C079E">
        <w:rPr>
          <w:sz w:val="24"/>
        </w:rPr>
        <w:t xml:space="preserve">Praha  </w:t>
      </w:r>
      <w:r w:rsidR="00106740">
        <w:rPr>
          <w:sz w:val="24"/>
        </w:rPr>
        <w:t>6.8</w:t>
      </w:r>
      <w:r w:rsidR="00D20CCD">
        <w:rPr>
          <w:sz w:val="24"/>
        </w:rPr>
        <w:t>.2020</w:t>
      </w:r>
      <w:r>
        <w:rPr>
          <w:sz w:val="24"/>
        </w:rPr>
        <w:t xml:space="preserve"> </w:t>
      </w:r>
    </w:p>
    <w:p w:rsidR="005F3D28" w:rsidRDefault="005F3D28" w:rsidP="005F3D28">
      <w:pPr>
        <w:rPr>
          <w:sz w:val="24"/>
        </w:rPr>
      </w:pPr>
    </w:p>
    <w:p w:rsidR="005F3D28" w:rsidRDefault="005F3D28" w:rsidP="005F3D28"/>
    <w:p w:rsidR="005F3D28" w:rsidRDefault="005F3D28" w:rsidP="005F3D28"/>
    <w:p w:rsidR="005F3D28" w:rsidRPr="004517EA" w:rsidRDefault="005F3D28" w:rsidP="005F3D28">
      <w:pPr>
        <w:outlineLvl w:val="0"/>
        <w:rPr>
          <w:b/>
          <w:sz w:val="44"/>
          <w:szCs w:val="44"/>
        </w:rPr>
      </w:pPr>
      <w:r w:rsidRPr="004517EA">
        <w:rPr>
          <w:b/>
          <w:sz w:val="24"/>
        </w:rPr>
        <w:t>Věc:</w:t>
      </w:r>
      <w:r w:rsidRPr="004517EA">
        <w:rPr>
          <w:b/>
        </w:rPr>
        <w:t xml:space="preserve"> </w:t>
      </w:r>
      <w:r w:rsidR="00D20CCD">
        <w:rPr>
          <w:b/>
          <w:sz w:val="24"/>
        </w:rPr>
        <w:t>objednávka  č. 2020</w:t>
      </w:r>
      <w:r w:rsidR="009B1CAE">
        <w:rPr>
          <w:b/>
          <w:sz w:val="24"/>
        </w:rPr>
        <w:t>/0</w:t>
      </w:r>
      <w:r w:rsidR="00106740">
        <w:rPr>
          <w:b/>
          <w:sz w:val="24"/>
        </w:rPr>
        <w:t>180</w:t>
      </w:r>
      <w:r w:rsidRPr="004517EA">
        <w:rPr>
          <w:b/>
          <w:sz w:val="24"/>
        </w:rPr>
        <w:t>/</w:t>
      </w:r>
      <w:r w:rsidR="00E51E66">
        <w:rPr>
          <w:b/>
          <w:sz w:val="24"/>
        </w:rPr>
        <w:t>Tuha</w:t>
      </w:r>
    </w:p>
    <w:p w:rsidR="005F3D28" w:rsidRDefault="005F3D28" w:rsidP="005F3D28">
      <w:pPr>
        <w:tabs>
          <w:tab w:val="clear" w:pos="6316"/>
        </w:tabs>
        <w:rPr>
          <w:sz w:val="24"/>
        </w:rPr>
      </w:pPr>
    </w:p>
    <w:p w:rsidR="009B1CAE" w:rsidRDefault="009B1CAE" w:rsidP="005F3D28">
      <w:pPr>
        <w:tabs>
          <w:tab w:val="left" w:pos="708"/>
        </w:tabs>
        <w:rPr>
          <w:sz w:val="24"/>
        </w:rPr>
      </w:pPr>
    </w:p>
    <w:p w:rsidR="009B1CAE" w:rsidRDefault="009B1CAE" w:rsidP="005F3D28">
      <w:pPr>
        <w:tabs>
          <w:tab w:val="left" w:pos="708"/>
        </w:tabs>
        <w:rPr>
          <w:sz w:val="24"/>
        </w:rPr>
      </w:pPr>
    </w:p>
    <w:p w:rsidR="005F3D28" w:rsidRDefault="005F3D28" w:rsidP="005F3D28">
      <w:pPr>
        <w:tabs>
          <w:tab w:val="left" w:pos="708"/>
        </w:tabs>
        <w:rPr>
          <w:sz w:val="24"/>
        </w:rPr>
      </w:pPr>
      <w:r>
        <w:rPr>
          <w:sz w:val="24"/>
        </w:rPr>
        <w:t xml:space="preserve">Objednáváme u Vás </w:t>
      </w:r>
      <w:r w:rsidR="009B1CAE">
        <w:rPr>
          <w:sz w:val="24"/>
        </w:rPr>
        <w:t xml:space="preserve">mimořádný dezinfekční úklid v prostorách půjčovny v době </w:t>
      </w:r>
      <w:r w:rsidR="00B414C1">
        <w:rPr>
          <w:sz w:val="24"/>
        </w:rPr>
        <w:t>pauzy :</w:t>
      </w:r>
    </w:p>
    <w:p w:rsidR="00B414C1" w:rsidRDefault="00B414C1" w:rsidP="005F3D28">
      <w:pPr>
        <w:tabs>
          <w:tab w:val="left" w:pos="708"/>
        </w:tabs>
        <w:rPr>
          <w:sz w:val="24"/>
        </w:rPr>
      </w:pPr>
      <w:r>
        <w:rPr>
          <w:sz w:val="24"/>
        </w:rPr>
        <w:t>Po – 15h – 16 h , Út – Pá – 14h – 15h.</w:t>
      </w:r>
    </w:p>
    <w:p w:rsidR="003D6155" w:rsidRDefault="003D6155" w:rsidP="005F3D28">
      <w:pPr>
        <w:tabs>
          <w:tab w:val="left" w:pos="708"/>
        </w:tabs>
        <w:rPr>
          <w:sz w:val="24"/>
        </w:rPr>
      </w:pPr>
    </w:p>
    <w:p w:rsidR="003D6155" w:rsidRPr="002B26A5" w:rsidRDefault="003D6155" w:rsidP="005F3D28">
      <w:pPr>
        <w:tabs>
          <w:tab w:val="left" w:pos="708"/>
        </w:tabs>
        <w:rPr>
          <w:b/>
          <w:sz w:val="24"/>
        </w:rPr>
      </w:pPr>
    </w:p>
    <w:p w:rsidR="003D6155" w:rsidRDefault="002B26A5" w:rsidP="005F3D28">
      <w:pPr>
        <w:tabs>
          <w:tab w:val="left" w:pos="708"/>
        </w:tabs>
        <w:rPr>
          <w:sz w:val="24"/>
        </w:rPr>
      </w:pPr>
      <w:r w:rsidRPr="002B26A5">
        <w:rPr>
          <w:b/>
          <w:sz w:val="24"/>
        </w:rPr>
        <w:t>Cena</w:t>
      </w:r>
      <w:r w:rsidR="00106740">
        <w:rPr>
          <w:sz w:val="24"/>
        </w:rPr>
        <w:t xml:space="preserve"> : do 2</w:t>
      </w:r>
      <w:r>
        <w:rPr>
          <w:sz w:val="24"/>
        </w:rPr>
        <w:t>00 000,- včetně DPH</w:t>
      </w:r>
    </w:p>
    <w:p w:rsidR="003D6155" w:rsidRDefault="003D6155" w:rsidP="005F3D28">
      <w:pPr>
        <w:tabs>
          <w:tab w:val="left" w:pos="708"/>
        </w:tabs>
        <w:rPr>
          <w:sz w:val="24"/>
        </w:rPr>
      </w:pPr>
    </w:p>
    <w:p w:rsidR="003D6155" w:rsidRDefault="008001BC" w:rsidP="005F3D28">
      <w:pPr>
        <w:tabs>
          <w:tab w:val="left" w:pos="708"/>
        </w:tabs>
        <w:rPr>
          <w:sz w:val="24"/>
        </w:rPr>
      </w:pPr>
      <w:r w:rsidRPr="008001BC">
        <w:rPr>
          <w:b/>
          <w:sz w:val="24"/>
        </w:rPr>
        <w:t>Termín:</w:t>
      </w:r>
      <w:r>
        <w:rPr>
          <w:sz w:val="24"/>
        </w:rPr>
        <w:t xml:space="preserve">  </w:t>
      </w:r>
      <w:r w:rsidR="00106740">
        <w:rPr>
          <w:sz w:val="24"/>
        </w:rPr>
        <w:t>1.7. 2020 – 31.10</w:t>
      </w:r>
      <w:r w:rsidR="009B1CAE">
        <w:rPr>
          <w:sz w:val="24"/>
        </w:rPr>
        <w:t>.2020</w:t>
      </w:r>
    </w:p>
    <w:p w:rsidR="009C0BE9" w:rsidRPr="00286F94" w:rsidRDefault="009C0BE9" w:rsidP="009C0BE9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</w:t>
      </w:r>
    </w:p>
    <w:p w:rsidR="009B1CAE" w:rsidRDefault="009B1CAE" w:rsidP="009C0BE9">
      <w:pPr>
        <w:tabs>
          <w:tab w:val="left" w:pos="2700"/>
          <w:tab w:val="left" w:pos="3420"/>
        </w:tabs>
        <w:rPr>
          <w:sz w:val="24"/>
        </w:rPr>
      </w:pPr>
    </w:p>
    <w:p w:rsidR="009B1CAE" w:rsidRDefault="009B1CAE" w:rsidP="009C0BE9">
      <w:pPr>
        <w:tabs>
          <w:tab w:val="left" w:pos="2700"/>
          <w:tab w:val="left" w:pos="3420"/>
        </w:tabs>
        <w:rPr>
          <w:sz w:val="24"/>
        </w:rPr>
      </w:pPr>
    </w:p>
    <w:p w:rsidR="009C0BE9" w:rsidRDefault="009C0BE9" w:rsidP="009C0BE9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>Městská knihovna v Praze</w:t>
      </w:r>
    </w:p>
    <w:p w:rsidR="009C0BE9" w:rsidRDefault="009C0BE9" w:rsidP="009C0BE9">
      <w:pPr>
        <w:tabs>
          <w:tab w:val="left" w:pos="2700"/>
        </w:tabs>
        <w:rPr>
          <w:sz w:val="24"/>
        </w:rPr>
      </w:pPr>
      <w:r>
        <w:rPr>
          <w:sz w:val="24"/>
        </w:rPr>
        <w:tab/>
        <w:t>Mariánské náměstí 1</w:t>
      </w:r>
    </w:p>
    <w:p w:rsidR="009C0BE9" w:rsidRDefault="009C0BE9" w:rsidP="009C0BE9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>115 72  Praha 1</w:t>
      </w:r>
    </w:p>
    <w:p w:rsidR="00235BD3" w:rsidRPr="005357DC" w:rsidRDefault="00235BD3" w:rsidP="009C0BE9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nebo na e-mailovou adresu:  podatelna@mlp.cz</w:t>
      </w:r>
    </w:p>
    <w:p w:rsidR="009C0BE9" w:rsidRPr="004E07A1" w:rsidRDefault="009C0BE9" w:rsidP="009C0BE9">
      <w:pPr>
        <w:tabs>
          <w:tab w:val="left" w:pos="2700"/>
          <w:tab w:val="left" w:pos="3420"/>
        </w:tabs>
        <w:rPr>
          <w:b/>
          <w:sz w:val="24"/>
        </w:rPr>
      </w:pPr>
    </w:p>
    <w:p w:rsidR="009C0BE9" w:rsidRDefault="009C0BE9" w:rsidP="009C0BE9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9C0BE9" w:rsidRDefault="009C0BE9" w:rsidP="009C0BE9">
      <w:pPr>
        <w:tabs>
          <w:tab w:val="left" w:pos="2700"/>
        </w:tabs>
        <w:rPr>
          <w:sz w:val="24"/>
        </w:rPr>
      </w:pPr>
    </w:p>
    <w:p w:rsidR="009C0BE9" w:rsidRDefault="009C0BE9" w:rsidP="009C0BE9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9C0BE9" w:rsidRDefault="009C0BE9" w:rsidP="009C0BE9">
      <w:pPr>
        <w:tabs>
          <w:tab w:val="left" w:pos="540"/>
        </w:tabs>
        <w:outlineLvl w:val="0"/>
        <w:rPr>
          <w:sz w:val="24"/>
        </w:rPr>
      </w:pPr>
    </w:p>
    <w:p w:rsidR="009C0BE9" w:rsidRDefault="009C0BE9" w:rsidP="009C0BE9">
      <w:pPr>
        <w:tabs>
          <w:tab w:val="left" w:pos="540"/>
        </w:tabs>
        <w:outlineLvl w:val="0"/>
        <w:rPr>
          <w:sz w:val="24"/>
        </w:rPr>
      </w:pPr>
    </w:p>
    <w:p w:rsidR="009C0BE9" w:rsidRDefault="009C0BE9" w:rsidP="009C0BE9">
      <w:pPr>
        <w:tabs>
          <w:tab w:val="left" w:pos="540"/>
        </w:tabs>
        <w:outlineLvl w:val="0"/>
        <w:rPr>
          <w:sz w:val="24"/>
        </w:rPr>
      </w:pPr>
    </w:p>
    <w:p w:rsidR="009C0BE9" w:rsidRDefault="009C0BE9" w:rsidP="009C0BE9">
      <w:pPr>
        <w:tabs>
          <w:tab w:val="left" w:pos="2700"/>
        </w:tabs>
        <w:rPr>
          <w:b/>
          <w:sz w:val="24"/>
        </w:rPr>
      </w:pPr>
    </w:p>
    <w:p w:rsidR="009C0BE9" w:rsidRPr="00624AFF" w:rsidRDefault="009C0BE9" w:rsidP="009C0BE9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</w:t>
      </w:r>
      <w:r w:rsidR="00386B55">
        <w:rPr>
          <w:sz w:val="24"/>
        </w:rPr>
        <w:t>xxxxxx</w:t>
      </w:r>
    </w:p>
    <w:p w:rsidR="009C0BE9" w:rsidRDefault="009C0BE9" w:rsidP="009C0BE9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9C0BE9" w:rsidRDefault="009C0BE9" w:rsidP="009C0BE9">
      <w:pPr>
        <w:tabs>
          <w:tab w:val="left" w:pos="2700"/>
        </w:tabs>
        <w:rPr>
          <w:sz w:val="24"/>
        </w:rPr>
      </w:pPr>
    </w:p>
    <w:p w:rsidR="009C0BE9" w:rsidRDefault="009C0BE9" w:rsidP="009C0BE9">
      <w:pPr>
        <w:tabs>
          <w:tab w:val="left" w:pos="2700"/>
        </w:tabs>
        <w:rPr>
          <w:sz w:val="24"/>
        </w:rPr>
      </w:pPr>
    </w:p>
    <w:p w:rsidR="005F3D28" w:rsidRDefault="005F3D28" w:rsidP="009C0BE9">
      <w:pPr>
        <w:tabs>
          <w:tab w:val="left" w:pos="2700"/>
        </w:tabs>
        <w:rPr>
          <w:sz w:val="24"/>
        </w:rPr>
      </w:pPr>
    </w:p>
    <w:p w:rsidR="000C079E" w:rsidRDefault="000C079E" w:rsidP="009C0BE9">
      <w:pPr>
        <w:tabs>
          <w:tab w:val="left" w:pos="2700"/>
        </w:tabs>
        <w:rPr>
          <w:sz w:val="24"/>
        </w:rPr>
      </w:pPr>
    </w:p>
    <w:p w:rsidR="000C079E" w:rsidRDefault="000C079E" w:rsidP="009C0BE9">
      <w:pPr>
        <w:tabs>
          <w:tab w:val="left" w:pos="2700"/>
        </w:tabs>
        <w:rPr>
          <w:sz w:val="24"/>
        </w:rPr>
      </w:pPr>
    </w:p>
    <w:p w:rsidR="00235BD3" w:rsidRDefault="00235BD3" w:rsidP="009C0BE9">
      <w:pPr>
        <w:tabs>
          <w:tab w:val="left" w:pos="2700"/>
        </w:tabs>
        <w:rPr>
          <w:sz w:val="24"/>
        </w:rPr>
      </w:pPr>
    </w:p>
    <w:p w:rsidR="00235BD3" w:rsidRDefault="00235BD3" w:rsidP="009C0BE9">
      <w:pPr>
        <w:tabs>
          <w:tab w:val="left" w:pos="2700"/>
        </w:tabs>
        <w:rPr>
          <w:sz w:val="24"/>
        </w:rPr>
      </w:pPr>
    </w:p>
    <w:p w:rsidR="000C079E" w:rsidRPr="005F3D28" w:rsidRDefault="000C079E" w:rsidP="009C0BE9">
      <w:pPr>
        <w:tabs>
          <w:tab w:val="left" w:pos="2700"/>
        </w:tabs>
        <w:rPr>
          <w:sz w:val="24"/>
        </w:rPr>
      </w:pPr>
    </w:p>
    <w:p w:rsidR="009C0BE9" w:rsidRPr="005F3D28" w:rsidRDefault="009C0BE9" w:rsidP="009C0BE9">
      <w:pPr>
        <w:tabs>
          <w:tab w:val="left" w:pos="2700"/>
        </w:tabs>
        <w:rPr>
          <w:sz w:val="24"/>
        </w:rPr>
      </w:pPr>
      <w:r w:rsidRPr="005F3D28">
        <w:rPr>
          <w:sz w:val="24"/>
        </w:rPr>
        <w:t xml:space="preserve">Prosíme Vás o potvrzení této objednávky, stačí jednoduchý mail na adresu </w:t>
      </w:r>
      <w:r w:rsidR="00386B55">
        <w:rPr>
          <w:sz w:val="24"/>
        </w:rPr>
        <w:t>xxx</w:t>
      </w:r>
      <w:r w:rsidR="009B1CAE">
        <w:rPr>
          <w:sz w:val="24"/>
        </w:rPr>
        <w:t>@mlp.cz</w:t>
      </w:r>
    </w:p>
    <w:p w:rsidR="004B20E2" w:rsidRDefault="004B20E2">
      <w:pPr>
        <w:rPr>
          <w:sz w:val="24"/>
        </w:rPr>
      </w:pPr>
    </w:p>
    <w:sectPr w:rsidR="004B20E2" w:rsidSect="00256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14" w:rsidRDefault="006F2014">
      <w:r>
        <w:separator/>
      </w:r>
    </w:p>
  </w:endnote>
  <w:endnote w:type="continuationSeparator" w:id="0">
    <w:p w:rsidR="006F2014" w:rsidRDefault="006F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2A" w:rsidRDefault="00AB33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2A" w:rsidRDefault="00AB33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E2" w:rsidRDefault="004B20E2">
    <w:pPr>
      <w:pStyle w:val="Zpat"/>
    </w:pPr>
    <w:r>
      <w:t>vyřizu</w:t>
    </w:r>
    <w:r w:rsidR="00351A1A">
      <w:t xml:space="preserve">je: </w:t>
    </w:r>
    <w:r w:rsidR="00386B55">
      <w:t>xxxxxx</w:t>
    </w:r>
    <w:r w:rsidR="00351A1A">
      <w:t xml:space="preserve"> tel./fax.222 113 </w:t>
    </w:r>
    <w:r w:rsidR="00386B55">
      <w:t>xxx</w:t>
    </w:r>
  </w:p>
  <w:p w:rsidR="00351A1A" w:rsidRDefault="00351A1A">
    <w:pPr>
      <w:pStyle w:val="Zpat"/>
    </w:pPr>
    <w:r>
      <w:t xml:space="preserve">mob:  </w:t>
    </w:r>
    <w:r w:rsidR="00386B55">
      <w:t>xxx xxx xxx</w:t>
    </w:r>
  </w:p>
  <w:p w:rsidR="004B20E2" w:rsidRDefault="00386B55">
    <w:pPr>
      <w:pStyle w:val="Zpat"/>
    </w:pPr>
    <w:r>
      <w:t>xxx</w:t>
    </w:r>
    <w:r w:rsidR="004B20E2">
      <w:t>@mlp.cz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14" w:rsidRDefault="006F2014">
      <w:r>
        <w:separator/>
      </w:r>
    </w:p>
  </w:footnote>
  <w:footnote w:type="continuationSeparator" w:id="0">
    <w:p w:rsidR="006F2014" w:rsidRDefault="006F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2A" w:rsidRDefault="00AB33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2A" w:rsidRDefault="00AB33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E2" w:rsidRDefault="006D6D71">
    <w:pPr>
      <w:pStyle w:val="Zhlav"/>
      <w:ind w:right="-2"/>
    </w:pPr>
    <w:r>
      <w:rPr>
        <w:noProof/>
      </w:rPr>
      <w:drawing>
        <wp:inline distT="0" distB="0" distL="0" distR="0">
          <wp:extent cx="4391025" cy="590550"/>
          <wp:effectExtent l="0" t="0" r="9525" b="0"/>
          <wp:docPr id="1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1905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0E2" w:rsidRDefault="004B20E2">
                          <w:pPr>
                            <w:pStyle w:val="Zpat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IČO 00064467, DIČ 001-00064467</w:t>
                          </w:r>
                        </w:p>
                        <w:p w:rsidR="004B20E2" w:rsidRDefault="004B20E2">
                          <w:pPr>
                            <w:pStyle w:val="Zpat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Evidenční číslo u MK ČR 0025/2002</w:t>
                          </w:r>
                        </w:p>
                        <w:p w:rsidR="004B20E2" w:rsidRDefault="004B20E2">
                          <w:pPr>
                            <w:pStyle w:val="Zpat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Bankovní spojení PMB</w:t>
                          </w:r>
                        </w:p>
                        <w:p w:rsidR="004B20E2" w:rsidRDefault="004B20E2">
                          <w:pPr>
                            <w:pStyle w:val="Zpat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číslo účtu </w:t>
                          </w:r>
                          <w:r w:rsidR="00AB332A">
                            <w:rPr>
                              <w:szCs w:val="16"/>
                            </w:rPr>
                            <w:t>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4B20E2" w:rsidRDefault="004B20E2">
                    <w:pPr>
                      <w:pStyle w:val="Zpat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IČO 00064467, DIČ 001-00064467</w:t>
                    </w:r>
                  </w:p>
                  <w:p w:rsidR="004B20E2" w:rsidRDefault="004B20E2">
                    <w:pPr>
                      <w:pStyle w:val="Zpat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Evidenční číslo u MK ČR 0025/2002</w:t>
                    </w:r>
                  </w:p>
                  <w:p w:rsidR="004B20E2" w:rsidRDefault="004B20E2">
                    <w:pPr>
                      <w:pStyle w:val="Zpat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Bankovní spojení PMB</w:t>
                    </w:r>
                  </w:p>
                  <w:p w:rsidR="004B20E2" w:rsidRDefault="004B20E2">
                    <w:pPr>
                      <w:pStyle w:val="Zpat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číslo účtu </w:t>
                    </w:r>
                    <w:r w:rsidR="00AB332A">
                      <w:rPr>
                        <w:szCs w:val="16"/>
                      </w:rPr>
                      <w:t>xxxxxx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763270</wp:posOffset>
              </wp:positionV>
              <wp:extent cx="1817370" cy="457200"/>
              <wp:effectExtent l="1905" t="127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0E2" w:rsidRDefault="004B20E2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Mariánské náměstí 1, 115 72  Praha 1</w:t>
                          </w:r>
                        </w:p>
                        <w:p w:rsidR="004B20E2" w:rsidRDefault="004B20E2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telefon 222 113 111, fax 222 328 230</w:t>
                          </w:r>
                        </w:p>
                        <w:p w:rsidR="004B20E2" w:rsidRDefault="004B20E2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e-mail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informace@mlp.cz</w:t>
                            </w:r>
                          </w:hyperlink>
                          <w:r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396.9pt;margin-top:60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hQ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sqtN3KgGn+w7c9ADb0GXLVHV3oviqEBebmvA9XUsp+pqSErLzzU334uqI&#10;owzIrv8gSghDDlpYoKGSrSkdFAMBOnTp8dwZk0phQkb+4noBRwWchbMFtN6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" o:allowoverlap="f" filled="f" stroked="f">
              <v:textbox inset="0,0,0,0">
                <w:txbxContent>
                  <w:p w:rsidR="004B20E2" w:rsidRDefault="004B20E2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Mariánské náměstí 1, 115 72  Praha 1</w:t>
                    </w:r>
                  </w:p>
                  <w:p w:rsidR="004B20E2" w:rsidRDefault="004B20E2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telefon 222 113 111, fax 222 328 230</w:t>
                    </w:r>
                  </w:p>
                  <w:p w:rsidR="004B20E2" w:rsidRDefault="004B20E2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e-mail </w:t>
                    </w:r>
                    <w:hyperlink r:id="rId3" w:history="1">
                      <w:r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informace@mlp.cz</w:t>
                      </w:r>
                    </w:hyperlink>
                    <w:r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E9"/>
    <w:rsid w:val="000147C6"/>
    <w:rsid w:val="0008485C"/>
    <w:rsid w:val="000B1797"/>
    <w:rsid w:val="000C079E"/>
    <w:rsid w:val="00106740"/>
    <w:rsid w:val="001B539C"/>
    <w:rsid w:val="001E458D"/>
    <w:rsid w:val="001F2582"/>
    <w:rsid w:val="002074A9"/>
    <w:rsid w:val="00235BD3"/>
    <w:rsid w:val="0025337E"/>
    <w:rsid w:val="00253C92"/>
    <w:rsid w:val="00256F29"/>
    <w:rsid w:val="002706B5"/>
    <w:rsid w:val="002B26A5"/>
    <w:rsid w:val="002F4BF0"/>
    <w:rsid w:val="003077D0"/>
    <w:rsid w:val="00351022"/>
    <w:rsid w:val="00351A1A"/>
    <w:rsid w:val="00386B55"/>
    <w:rsid w:val="003D6155"/>
    <w:rsid w:val="003F56E0"/>
    <w:rsid w:val="004517EA"/>
    <w:rsid w:val="004923E5"/>
    <w:rsid w:val="004B20E2"/>
    <w:rsid w:val="00585ACD"/>
    <w:rsid w:val="005C4A48"/>
    <w:rsid w:val="005F3D28"/>
    <w:rsid w:val="00627797"/>
    <w:rsid w:val="006A013E"/>
    <w:rsid w:val="006D6D71"/>
    <w:rsid w:val="006F2014"/>
    <w:rsid w:val="007D7F96"/>
    <w:rsid w:val="008001BC"/>
    <w:rsid w:val="008B64AE"/>
    <w:rsid w:val="009165BD"/>
    <w:rsid w:val="009942B8"/>
    <w:rsid w:val="009B1CAE"/>
    <w:rsid w:val="009C0BE9"/>
    <w:rsid w:val="00A8301B"/>
    <w:rsid w:val="00AB332A"/>
    <w:rsid w:val="00B162FC"/>
    <w:rsid w:val="00B22760"/>
    <w:rsid w:val="00B414C1"/>
    <w:rsid w:val="00B61A3D"/>
    <w:rsid w:val="00BC7A24"/>
    <w:rsid w:val="00C3477B"/>
    <w:rsid w:val="00D20CCD"/>
    <w:rsid w:val="00D62ED6"/>
    <w:rsid w:val="00D97CFE"/>
    <w:rsid w:val="00DA0447"/>
    <w:rsid w:val="00E103F1"/>
    <w:rsid w:val="00E258BA"/>
    <w:rsid w:val="00E51E66"/>
    <w:rsid w:val="00E77EDC"/>
    <w:rsid w:val="00EB0FE7"/>
    <w:rsid w:val="00F11BF2"/>
    <w:rsid w:val="00F5525C"/>
    <w:rsid w:val="00F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6316"/>
      </w:tabs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6316"/>
      </w:tabs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e@mlp.cz" TargetMode="External"/><Relationship Id="rId2" Type="http://schemas.openxmlformats.org/officeDocument/2006/relationships/hyperlink" Target="mailto:informace@mlp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vobodoi\Plocha\Hlavicka_MKP_ICO%20-%20objedn&#225;v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Hlavicka_MKP_ICO - objednávky.dot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vyřizuje: Svobodová tel</vt:lpstr>
    </vt:vector>
  </TitlesOfParts>
  <Company>MKP</Company>
  <LinksUpToDate>false</LinksUpToDate>
  <CharactersWithSpaces>852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vyřizuje: Svobodová tel</dc:title>
  <dc:creator>ivana svobodová</dc:creator>
  <cp:lastModifiedBy>Ondřej Lachnit</cp:lastModifiedBy>
  <cp:revision>2</cp:revision>
  <cp:lastPrinted>2020-06-05T05:19:00Z</cp:lastPrinted>
  <dcterms:created xsi:type="dcterms:W3CDTF">2020-08-11T14:16:00Z</dcterms:created>
  <dcterms:modified xsi:type="dcterms:W3CDTF">2020-08-11T14:16:00Z</dcterms:modified>
</cp:coreProperties>
</file>