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57C6D" w:rsidP="00657C6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E41EA3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r w:rsidR="00567610">
        <w:rPr>
          <w:rFonts w:ascii="Arial" w:hAnsi="Arial" w:cs="Arial"/>
          <w:b/>
          <w:sz w:val="36"/>
        </w:rPr>
        <w:t>7</w:t>
      </w:r>
      <w:r w:rsidR="00E41EA3">
        <w:rPr>
          <w:rFonts w:ascii="Arial" w:hAnsi="Arial" w:cs="Arial"/>
          <w:b/>
          <w:sz w:val="36"/>
        </w:rPr>
        <w:t>. 2. 2017</w:t>
      </w:r>
      <w:r>
        <w:rPr>
          <w:rFonts w:ascii="Arial" w:hAnsi="Arial" w:cs="Arial"/>
          <w:b/>
          <w:sz w:val="36"/>
        </w:rPr>
        <w:t xml:space="preserve"> do </w:t>
      </w:r>
      <w:r w:rsidR="00E41EA3">
        <w:rPr>
          <w:rFonts w:ascii="Arial" w:hAnsi="Arial" w:cs="Arial"/>
          <w:b/>
          <w:sz w:val="36"/>
        </w:rPr>
        <w:t>31. 12. 2017</w:t>
      </w:r>
    </w:p>
    <w:p w:rsidR="006028F1" w:rsidRDefault="006028F1" w:rsidP="006028F1">
      <w:pPr>
        <w:numPr>
          <w:ilvl w:val="1"/>
          <w:numId w:val="21"/>
        </w:numPr>
      </w:pPr>
      <w:r>
        <w:t>XXX</w:t>
      </w:r>
    </w:p>
    <w:p w:rsidR="006028F1" w:rsidRDefault="006028F1" w:rsidP="006028F1">
      <w:pPr>
        <w:numPr>
          <w:ilvl w:val="1"/>
          <w:numId w:val="21"/>
        </w:numPr>
      </w:pPr>
      <w:r>
        <w:t>XXX</w:t>
      </w:r>
    </w:p>
    <w:p w:rsidR="006028F1" w:rsidRPr="00044C8C" w:rsidRDefault="006028F1" w:rsidP="006028F1">
      <w:pPr>
        <w:numPr>
          <w:ilvl w:val="1"/>
          <w:numId w:val="21"/>
        </w:numPr>
      </w:pPr>
      <w:r>
        <w:t>XXX</w:t>
      </w:r>
    </w:p>
    <w:p w:rsidR="006028F1" w:rsidRDefault="006028F1" w:rsidP="006028F1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bookmarkStart w:id="0" w:name="_GoBack"/>
      <w:bookmarkEnd w:id="0"/>
    </w:p>
    <w:p w:rsidR="006028F1" w:rsidRDefault="006028F1" w:rsidP="006028F1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657C6D" w:rsidRDefault="00657C6D" w:rsidP="00657C6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57C6D" w:rsidRDefault="00657C6D" w:rsidP="00657C6D">
      <w:pPr>
        <w:numPr>
          <w:ilvl w:val="0"/>
          <w:numId w:val="0"/>
        </w:numPr>
        <w:spacing w:before="120" w:after="0" w:line="240" w:lineRule="auto"/>
        <w:jc w:val="both"/>
      </w:pPr>
    </w:p>
    <w:p w:rsidR="00657C6D" w:rsidRDefault="00657C6D" w:rsidP="00657C6D">
      <w:pPr>
        <w:numPr>
          <w:ilvl w:val="0"/>
          <w:numId w:val="0"/>
        </w:numPr>
        <w:spacing w:before="120" w:after="0" w:line="240" w:lineRule="auto"/>
        <w:jc w:val="both"/>
      </w:pPr>
    </w:p>
    <w:p w:rsidR="00657C6D" w:rsidRDefault="00657C6D" w:rsidP="00657C6D">
      <w:pPr>
        <w:numPr>
          <w:ilvl w:val="0"/>
          <w:numId w:val="0"/>
        </w:numPr>
        <w:spacing w:before="120" w:after="0" w:line="240" w:lineRule="auto"/>
        <w:jc w:val="both"/>
      </w:pPr>
    </w:p>
    <w:p w:rsidR="00657C6D" w:rsidRDefault="00657C6D" w:rsidP="00657C6D">
      <w:pPr>
        <w:numPr>
          <w:ilvl w:val="0"/>
          <w:numId w:val="0"/>
        </w:numPr>
        <w:spacing w:after="0" w:line="240" w:lineRule="auto"/>
        <w:jc w:val="both"/>
        <w:sectPr w:rsidR="00657C6D" w:rsidSect="0061626B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57C6D" w:rsidRDefault="00657C6D" w:rsidP="00657C6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657C6D" w:rsidRDefault="00657C6D" w:rsidP="00657C6D">
      <w:pPr>
        <w:numPr>
          <w:ilvl w:val="0"/>
          <w:numId w:val="0"/>
        </w:numPr>
        <w:spacing w:after="0" w:line="240" w:lineRule="auto"/>
        <w:jc w:val="both"/>
      </w:pPr>
    </w:p>
    <w:p w:rsidR="00657C6D" w:rsidRDefault="00657C6D" w:rsidP="00657C6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57C6D" w:rsidRDefault="00657C6D" w:rsidP="00657C6D">
      <w:pPr>
        <w:numPr>
          <w:ilvl w:val="0"/>
          <w:numId w:val="0"/>
        </w:numPr>
        <w:spacing w:after="0" w:line="240" w:lineRule="auto"/>
        <w:jc w:val="both"/>
      </w:pPr>
    </w:p>
    <w:p w:rsidR="00657C6D" w:rsidRDefault="00657C6D" w:rsidP="00657C6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57C6D" w:rsidRDefault="00657C6D" w:rsidP="00657C6D">
      <w:pPr>
        <w:numPr>
          <w:ilvl w:val="0"/>
          <w:numId w:val="0"/>
        </w:numPr>
        <w:spacing w:after="0" w:line="240" w:lineRule="auto"/>
        <w:jc w:val="center"/>
      </w:pPr>
    </w:p>
    <w:p w:rsidR="00657C6D" w:rsidRDefault="00567610" w:rsidP="00657C6D">
      <w:pPr>
        <w:numPr>
          <w:ilvl w:val="0"/>
          <w:numId w:val="0"/>
        </w:numPr>
        <w:spacing w:after="0" w:line="240" w:lineRule="auto"/>
        <w:jc w:val="center"/>
      </w:pPr>
      <w:r>
        <w:t>Ing.</w:t>
      </w:r>
      <w:r w:rsidR="00EC68D6">
        <w:t xml:space="preserve"> Martin Kaas</w:t>
      </w:r>
    </w:p>
    <w:p w:rsidR="00567610" w:rsidRDefault="00567610" w:rsidP="00657C6D">
      <w:pPr>
        <w:numPr>
          <w:ilvl w:val="0"/>
          <w:numId w:val="0"/>
        </w:numPr>
        <w:spacing w:after="0" w:line="240" w:lineRule="auto"/>
        <w:jc w:val="center"/>
      </w:pPr>
      <w:r>
        <w:t>vedoucí odboru, odbor podpora obchodu</w:t>
      </w:r>
    </w:p>
    <w:p w:rsidR="00657C6D" w:rsidRDefault="00657C6D" w:rsidP="00657C6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Praze dne </w:t>
      </w:r>
    </w:p>
    <w:p w:rsidR="00657C6D" w:rsidRDefault="00657C6D" w:rsidP="00657C6D">
      <w:pPr>
        <w:numPr>
          <w:ilvl w:val="0"/>
          <w:numId w:val="0"/>
        </w:numPr>
        <w:spacing w:after="0" w:line="240" w:lineRule="auto"/>
      </w:pPr>
    </w:p>
    <w:p w:rsidR="00657C6D" w:rsidRDefault="00657C6D" w:rsidP="00657C6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57C6D" w:rsidRDefault="00657C6D" w:rsidP="00657C6D">
      <w:pPr>
        <w:numPr>
          <w:ilvl w:val="0"/>
          <w:numId w:val="0"/>
        </w:numPr>
        <w:spacing w:after="0" w:line="240" w:lineRule="auto"/>
      </w:pPr>
    </w:p>
    <w:p w:rsidR="00657C6D" w:rsidRDefault="00657C6D" w:rsidP="00657C6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57C6D" w:rsidRDefault="00657C6D" w:rsidP="00657C6D">
      <w:pPr>
        <w:numPr>
          <w:ilvl w:val="0"/>
          <w:numId w:val="0"/>
        </w:numPr>
        <w:spacing w:after="0" w:line="240" w:lineRule="auto"/>
        <w:jc w:val="center"/>
      </w:pPr>
    </w:p>
    <w:p w:rsidR="00657C6D" w:rsidRDefault="006028F1" w:rsidP="00657C6D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567610" w:rsidRPr="00657C6D" w:rsidRDefault="006028F1" w:rsidP="00657C6D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567610" w:rsidRPr="00657C6D" w:rsidSect="00657C6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B30" w:rsidRDefault="003D2B30">
      <w:r>
        <w:separator/>
      </w:r>
    </w:p>
  </w:endnote>
  <w:endnote w:type="continuationSeparator" w:id="0">
    <w:p w:rsidR="003D2B30" w:rsidRDefault="003D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028F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028F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B30" w:rsidRDefault="003D2B30">
      <w:r>
        <w:separator/>
      </w:r>
    </w:p>
  </w:footnote>
  <w:footnote w:type="continuationSeparator" w:id="0">
    <w:p w:rsidR="003D2B30" w:rsidRDefault="003D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526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3D2D27" wp14:editId="37F9E68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57C6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90D3C62" wp14:editId="5BD23AB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57C6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</w:t>
    </w:r>
    <w:r w:rsidR="00E41EA3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 xml:space="preserve">íslo: 982807-2170/2017 - Příloha č. </w:t>
    </w:r>
    <w:r w:rsidR="00E41EA3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2C0566C" wp14:editId="77C0303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0275B3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FB6585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0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2621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2B30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67610"/>
    <w:rsid w:val="0057375C"/>
    <w:rsid w:val="005903FC"/>
    <w:rsid w:val="0059319D"/>
    <w:rsid w:val="005960F2"/>
    <w:rsid w:val="005A2863"/>
    <w:rsid w:val="005A4070"/>
    <w:rsid w:val="005E426D"/>
    <w:rsid w:val="006028F1"/>
    <w:rsid w:val="0061626B"/>
    <w:rsid w:val="00625DA2"/>
    <w:rsid w:val="00634A7D"/>
    <w:rsid w:val="00636489"/>
    <w:rsid w:val="00655D95"/>
    <w:rsid w:val="00657C6D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907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41EA3"/>
    <w:rsid w:val="00E56801"/>
    <w:rsid w:val="00E57C2B"/>
    <w:rsid w:val="00E63E0B"/>
    <w:rsid w:val="00E84C79"/>
    <w:rsid w:val="00EA4519"/>
    <w:rsid w:val="00EA770B"/>
    <w:rsid w:val="00EB1DB9"/>
    <w:rsid w:val="00EB2707"/>
    <w:rsid w:val="00EC27A1"/>
    <w:rsid w:val="00EC2BC2"/>
    <w:rsid w:val="00EC68D6"/>
    <w:rsid w:val="00EE4A15"/>
    <w:rsid w:val="00EF0B23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DFE8-E60A-472A-9881-54341000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5</cp:revision>
  <cp:lastPrinted>2010-01-28T11:34:00Z</cp:lastPrinted>
  <dcterms:created xsi:type="dcterms:W3CDTF">2017-02-01T13:51:00Z</dcterms:created>
  <dcterms:modified xsi:type="dcterms:W3CDTF">2017-02-06T08:13:00Z</dcterms:modified>
</cp:coreProperties>
</file>