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08" w:rsidRDefault="00835A08" w:rsidP="00835A0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835A08" w:rsidRDefault="00835A08" w:rsidP="00835A0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982807-2497/2012</w:t>
      </w:r>
    </w:p>
    <w:p w:rsidR="00835A08" w:rsidRDefault="00835A08" w:rsidP="00835A0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Tomáš Závorka, obchodní ředitel regionu Praha z pověření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</w:p>
    <w:p w:rsidR="00835A08" w:rsidRDefault="00835A08" w:rsidP="00835A0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35A08" w:rsidRDefault="00835A08" w:rsidP="00835A08">
      <w:pPr>
        <w:numPr>
          <w:ilvl w:val="0"/>
          <w:numId w:val="0"/>
        </w:numPr>
        <w:spacing w:after="0" w:line="240" w:lineRule="auto"/>
        <w:ind w:left="142"/>
      </w:pPr>
    </w:p>
    <w:p w:rsidR="00835A08" w:rsidRDefault="00694117" w:rsidP="00835A0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94117">
        <w:t>XXX</w:t>
      </w:r>
      <w:r>
        <w:t xml:space="preserve"> 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94117">
        <w:t>XXX</w:t>
      </w: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</w:p>
    <w:p w:rsidR="00835A08" w:rsidRDefault="00835A08" w:rsidP="00835A08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835A08" w:rsidRDefault="00835A0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35A08" w:rsidRPr="00835A08" w:rsidRDefault="00835A08" w:rsidP="00835A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35A08" w:rsidRPr="00835A08" w:rsidRDefault="00835A08" w:rsidP="00835A0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982807-2497/2012 ze dne </w:t>
      </w:r>
      <w:r w:rsidR="00694117">
        <w:t>XXX</w:t>
      </w:r>
      <w:r>
        <w:t xml:space="preserve"> (dále jen "Dohoda"), a to následujícím způsobem:</w:t>
      </w:r>
    </w:p>
    <w:p w:rsidR="00835A08" w:rsidRPr="00835A08" w:rsidRDefault="00835A08" w:rsidP="00835A0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835A08" w:rsidRPr="00835A08" w:rsidRDefault="00835A08" w:rsidP="00835A08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835A08" w:rsidRPr="00835A08" w:rsidRDefault="00835A08" w:rsidP="00835A08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694117">
        <w:t>XXX</w:t>
      </w:r>
    </w:p>
    <w:p w:rsidR="00835A08" w:rsidRPr="00835A08" w:rsidRDefault="00835A08" w:rsidP="00835A08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94117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694117">
        <w:t>XXX</w:t>
      </w:r>
      <w:r>
        <w:t xml:space="preserve"> hod</w:t>
      </w:r>
    </w:p>
    <w:p w:rsidR="00835A08" w:rsidRPr="00835A08" w:rsidRDefault="00835A08" w:rsidP="00835A08">
      <w:pPr>
        <w:numPr>
          <w:ilvl w:val="3"/>
          <w:numId w:val="21"/>
        </w:numPr>
        <w:spacing w:after="120"/>
        <w:jc w:val="both"/>
      </w:pPr>
      <w:r>
        <w:t xml:space="preserve">v uzavřeném obalu (brašně) označeném: </w:t>
      </w:r>
      <w:r w:rsidR="00694117">
        <w:t>XXX</w:t>
      </w:r>
    </w:p>
    <w:p w:rsidR="00835A08" w:rsidRPr="00835A08" w:rsidRDefault="00835A08" w:rsidP="00835A08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694117">
        <w:t>XXX</w:t>
      </w:r>
    </w:p>
    <w:p w:rsidR="00835A08" w:rsidRDefault="00835A08" w:rsidP="00835A08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94117">
        <w:t>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694117">
        <w:t>XX</w:t>
      </w:r>
      <w:r>
        <w:t xml:space="preserve"> hod</w:t>
      </w:r>
    </w:p>
    <w:p w:rsidR="000B55E4" w:rsidRPr="00835A08" w:rsidRDefault="000B55E4" w:rsidP="000B55E4">
      <w:pPr>
        <w:numPr>
          <w:ilvl w:val="0"/>
          <w:numId w:val="0"/>
        </w:numPr>
        <w:spacing w:after="120"/>
        <w:ind w:left="2910"/>
        <w:jc w:val="both"/>
      </w:pPr>
    </w:p>
    <w:p w:rsidR="00835A08" w:rsidRPr="00835A08" w:rsidRDefault="00835A08" w:rsidP="00835A0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3.4, s následujícím textem:</w:t>
      </w:r>
    </w:p>
    <w:p w:rsidR="00835A08" w:rsidRPr="00835A08" w:rsidRDefault="00835A08" w:rsidP="00835A08">
      <w:pPr>
        <w:numPr>
          <w:ilvl w:val="2"/>
          <w:numId w:val="21"/>
        </w:numPr>
        <w:spacing w:after="120"/>
        <w:jc w:val="both"/>
      </w:pPr>
      <w:r>
        <w:t>Fakturu - daňový doklad bude ČP vystavovat Měsíčně s lhůtou splatnosti</w:t>
      </w:r>
      <w:r w:rsidR="00694117">
        <w:t xml:space="preserve"> XXX</w:t>
      </w:r>
      <w:r>
        <w:t xml:space="preserve"> dní ode dne jejího vystavení.</w:t>
      </w:r>
    </w:p>
    <w:p w:rsidR="00835A08" w:rsidRPr="00835A08" w:rsidRDefault="00835A08" w:rsidP="00835A08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835A08" w:rsidRPr="00835A08" w:rsidRDefault="00694117" w:rsidP="00835A08">
      <w:pPr>
        <w:numPr>
          <w:ilvl w:val="2"/>
          <w:numId w:val="21"/>
        </w:numPr>
        <w:spacing w:after="120"/>
        <w:jc w:val="both"/>
      </w:pPr>
      <w:r>
        <w:t>XXX</w:t>
      </w:r>
    </w:p>
    <w:p w:rsidR="00835A08" w:rsidRDefault="00835A08" w:rsidP="00835A08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694117">
        <w:t>XXX</w:t>
      </w:r>
    </w:p>
    <w:p w:rsidR="00FD2745" w:rsidRDefault="00FD2745" w:rsidP="00835A08">
      <w:pPr>
        <w:numPr>
          <w:ilvl w:val="2"/>
          <w:numId w:val="21"/>
        </w:numPr>
        <w:spacing w:after="120"/>
        <w:jc w:val="both"/>
      </w:pPr>
    </w:p>
    <w:p w:rsidR="00FD2745" w:rsidRPr="00835A08" w:rsidRDefault="00FD2745" w:rsidP="00FD274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Ostatní ujednání, bod 4.2, s následujícím textem:</w:t>
      </w:r>
    </w:p>
    <w:p w:rsidR="00FD2745" w:rsidRPr="00347BD9" w:rsidRDefault="00FD2745" w:rsidP="00FD2745">
      <w:pPr>
        <w:numPr>
          <w:ilvl w:val="0"/>
          <w:numId w:val="0"/>
        </w:numPr>
        <w:spacing w:after="120"/>
        <w:ind w:left="680"/>
      </w:pPr>
      <w:r>
        <w:t>Kontaktními osobami za ČP jsou:</w:t>
      </w:r>
    </w:p>
    <w:p w:rsidR="00FD2745" w:rsidRPr="00347BD9" w:rsidRDefault="00FD2745" w:rsidP="00FD2745">
      <w:pPr>
        <w:numPr>
          <w:ilvl w:val="0"/>
          <w:numId w:val="0"/>
        </w:numPr>
        <w:spacing w:after="120"/>
        <w:ind w:left="680"/>
      </w:pPr>
      <w:r>
        <w:t xml:space="preserve"> a) </w:t>
      </w:r>
      <w:r w:rsidR="00694117">
        <w:t>XXX</w:t>
      </w:r>
    </w:p>
    <w:p w:rsidR="00FD2745" w:rsidRPr="00347BD9" w:rsidRDefault="00FD2745" w:rsidP="00FD2745">
      <w:pPr>
        <w:numPr>
          <w:ilvl w:val="0"/>
          <w:numId w:val="0"/>
        </w:numPr>
        <w:spacing w:after="120"/>
        <w:ind w:left="680"/>
      </w:pPr>
      <w:r>
        <w:t xml:space="preserve"> b) </w:t>
      </w:r>
      <w:r w:rsidR="00694117">
        <w:t>XXX</w:t>
      </w:r>
    </w:p>
    <w:p w:rsidR="00FD2745" w:rsidRPr="00347BD9" w:rsidRDefault="00FD2745" w:rsidP="00FD2745">
      <w:pPr>
        <w:numPr>
          <w:ilvl w:val="0"/>
          <w:numId w:val="0"/>
        </w:numPr>
        <w:ind w:left="680"/>
      </w:pPr>
      <w:r>
        <w:t xml:space="preserve">    e-mail: </w:t>
      </w:r>
      <w:r w:rsidR="00694117">
        <w:t>XXX</w:t>
      </w:r>
    </w:p>
    <w:p w:rsidR="00FD2745" w:rsidRPr="00835A08" w:rsidRDefault="00FD2745" w:rsidP="00FD2745">
      <w:pPr>
        <w:numPr>
          <w:ilvl w:val="0"/>
          <w:numId w:val="0"/>
        </w:numPr>
        <w:spacing w:after="120"/>
        <w:ind w:left="927"/>
        <w:jc w:val="both"/>
      </w:pPr>
    </w:p>
    <w:p w:rsidR="00835A08" w:rsidRPr="00835A08" w:rsidRDefault="00835A08" w:rsidP="00835A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35A08" w:rsidRPr="00835A08" w:rsidRDefault="00835A08" w:rsidP="00835A0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35A08" w:rsidRPr="00835A08" w:rsidRDefault="00835A08" w:rsidP="00835A08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835A08" w:rsidRPr="00835A08" w:rsidRDefault="00835A08" w:rsidP="00835A08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835A08" w:rsidRDefault="00835A08" w:rsidP="00835A08">
      <w:pPr>
        <w:numPr>
          <w:ilvl w:val="0"/>
          <w:numId w:val="0"/>
        </w:numPr>
        <w:spacing w:after="120"/>
        <w:jc w:val="both"/>
      </w:pPr>
    </w:p>
    <w:p w:rsidR="00835A08" w:rsidRDefault="00835A08" w:rsidP="00835A08">
      <w:pPr>
        <w:numPr>
          <w:ilvl w:val="0"/>
          <w:numId w:val="0"/>
        </w:numPr>
        <w:spacing w:after="120"/>
        <w:jc w:val="both"/>
      </w:pPr>
    </w:p>
    <w:p w:rsidR="00FD2745" w:rsidRDefault="00FD2745" w:rsidP="00835A08">
      <w:pPr>
        <w:numPr>
          <w:ilvl w:val="0"/>
          <w:numId w:val="0"/>
        </w:numPr>
        <w:spacing w:after="120"/>
        <w:jc w:val="both"/>
      </w:pPr>
    </w:p>
    <w:p w:rsidR="00835A08" w:rsidRDefault="00835A08" w:rsidP="00835A08">
      <w:pPr>
        <w:numPr>
          <w:ilvl w:val="0"/>
          <w:numId w:val="0"/>
        </w:numPr>
        <w:spacing w:after="120"/>
        <w:jc w:val="both"/>
      </w:pPr>
    </w:p>
    <w:p w:rsidR="00835A08" w:rsidRDefault="00835A08" w:rsidP="00835A08">
      <w:pPr>
        <w:numPr>
          <w:ilvl w:val="0"/>
          <w:numId w:val="0"/>
        </w:numPr>
        <w:spacing w:after="120"/>
        <w:jc w:val="both"/>
        <w:sectPr w:rsidR="00835A0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35A08" w:rsidRDefault="00835A08" w:rsidP="00835A08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</w:t>
      </w:r>
      <w:r w:rsidR="00694117">
        <w:t>dne</w:t>
      </w:r>
    </w:p>
    <w:p w:rsidR="00835A08" w:rsidRDefault="00835A08" w:rsidP="00835A08">
      <w:pPr>
        <w:numPr>
          <w:ilvl w:val="0"/>
          <w:numId w:val="0"/>
        </w:numPr>
        <w:spacing w:after="120"/>
        <w:jc w:val="both"/>
      </w:pPr>
    </w:p>
    <w:p w:rsidR="00835A08" w:rsidRDefault="00835A08" w:rsidP="00835A08">
      <w:pPr>
        <w:numPr>
          <w:ilvl w:val="0"/>
          <w:numId w:val="0"/>
        </w:numPr>
        <w:spacing w:after="120"/>
        <w:jc w:val="both"/>
      </w:pPr>
      <w:r>
        <w:t>Za ČP:</w:t>
      </w:r>
    </w:p>
    <w:p w:rsidR="00835A08" w:rsidRDefault="00835A08" w:rsidP="00835A08">
      <w:pPr>
        <w:numPr>
          <w:ilvl w:val="0"/>
          <w:numId w:val="0"/>
        </w:numPr>
        <w:spacing w:after="120"/>
        <w:jc w:val="both"/>
      </w:pPr>
    </w:p>
    <w:p w:rsidR="00835A08" w:rsidRDefault="00835A08" w:rsidP="00835A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5A08" w:rsidRDefault="00835A08" w:rsidP="00835A08">
      <w:pPr>
        <w:numPr>
          <w:ilvl w:val="0"/>
          <w:numId w:val="0"/>
        </w:numPr>
        <w:spacing w:after="120"/>
        <w:jc w:val="center"/>
      </w:pPr>
    </w:p>
    <w:p w:rsidR="00835A08" w:rsidRDefault="00835A08" w:rsidP="00835A08">
      <w:pPr>
        <w:numPr>
          <w:ilvl w:val="0"/>
          <w:numId w:val="0"/>
        </w:numPr>
        <w:spacing w:after="120"/>
        <w:jc w:val="center"/>
      </w:pPr>
      <w:r>
        <w:t>Tomáš Závorka</w:t>
      </w:r>
    </w:p>
    <w:p w:rsidR="00835A08" w:rsidRDefault="00835A08" w:rsidP="00835A08">
      <w:pPr>
        <w:numPr>
          <w:ilvl w:val="0"/>
          <w:numId w:val="0"/>
        </w:numPr>
        <w:spacing w:after="120"/>
        <w:jc w:val="center"/>
      </w:pPr>
      <w:r>
        <w:t>obchodní ředitel regionu Praha z pověření</w:t>
      </w:r>
    </w:p>
    <w:p w:rsidR="00835A08" w:rsidRDefault="00835A08" w:rsidP="00835A0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835A08" w:rsidRDefault="00835A08" w:rsidP="00835A08">
      <w:pPr>
        <w:numPr>
          <w:ilvl w:val="0"/>
          <w:numId w:val="0"/>
        </w:numPr>
        <w:spacing w:after="120"/>
      </w:pPr>
    </w:p>
    <w:p w:rsidR="00835A08" w:rsidRDefault="00835A08" w:rsidP="00835A08">
      <w:pPr>
        <w:numPr>
          <w:ilvl w:val="0"/>
          <w:numId w:val="0"/>
        </w:numPr>
        <w:spacing w:after="120"/>
      </w:pPr>
      <w:r>
        <w:t>Za Uživatele:</w:t>
      </w:r>
    </w:p>
    <w:p w:rsidR="00835A08" w:rsidRDefault="00835A08" w:rsidP="00835A08">
      <w:pPr>
        <w:numPr>
          <w:ilvl w:val="0"/>
          <w:numId w:val="0"/>
        </w:numPr>
        <w:spacing w:after="120"/>
      </w:pPr>
    </w:p>
    <w:p w:rsidR="00835A08" w:rsidRDefault="00835A08" w:rsidP="00835A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5A08" w:rsidRDefault="00835A08" w:rsidP="00835A08">
      <w:pPr>
        <w:numPr>
          <w:ilvl w:val="0"/>
          <w:numId w:val="0"/>
        </w:numPr>
        <w:spacing w:after="120"/>
        <w:jc w:val="center"/>
      </w:pPr>
    </w:p>
    <w:p w:rsidR="00835A08" w:rsidRDefault="00694117" w:rsidP="00835A08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835A08" w:rsidRDefault="00694117" w:rsidP="00835A08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835A08" w:rsidSect="00835A0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C8" w:rsidRDefault="00A93BC8">
      <w:r>
        <w:separator/>
      </w:r>
    </w:p>
  </w:endnote>
  <w:endnote w:type="continuationSeparator" w:id="0">
    <w:p w:rsidR="00A93BC8" w:rsidRDefault="00A9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117C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117C7" w:rsidRPr="00160A6D">
      <w:rPr>
        <w:sz w:val="18"/>
        <w:szCs w:val="18"/>
      </w:rPr>
      <w:fldChar w:fldCharType="separate"/>
    </w:r>
    <w:r w:rsidR="00694117">
      <w:rPr>
        <w:noProof/>
        <w:sz w:val="18"/>
        <w:szCs w:val="18"/>
      </w:rPr>
      <w:t>3</w:t>
    </w:r>
    <w:r w:rsidR="004117C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117C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117C7" w:rsidRPr="00160A6D">
      <w:rPr>
        <w:sz w:val="18"/>
        <w:szCs w:val="18"/>
      </w:rPr>
      <w:fldChar w:fldCharType="separate"/>
    </w:r>
    <w:r w:rsidR="00694117">
      <w:rPr>
        <w:noProof/>
        <w:sz w:val="18"/>
        <w:szCs w:val="18"/>
      </w:rPr>
      <w:t>3</w:t>
    </w:r>
    <w:r w:rsidR="004117C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C8" w:rsidRDefault="00A93BC8">
      <w:r>
        <w:separator/>
      </w:r>
    </w:p>
  </w:footnote>
  <w:footnote w:type="continuationSeparator" w:id="0">
    <w:p w:rsidR="00A93BC8" w:rsidRDefault="00A9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F6AB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35A0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35A0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982807-2497/2012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CE55F9E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56A6"/>
    <w:rsid w:val="000A6ADA"/>
    <w:rsid w:val="000A72EB"/>
    <w:rsid w:val="000A78D0"/>
    <w:rsid w:val="000B55E4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3F09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2F6ABA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2EFD"/>
    <w:rsid w:val="003E5CFE"/>
    <w:rsid w:val="003F0CAB"/>
    <w:rsid w:val="003F6467"/>
    <w:rsid w:val="003F6EDC"/>
    <w:rsid w:val="004117C7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36652"/>
    <w:rsid w:val="00655D95"/>
    <w:rsid w:val="00665E88"/>
    <w:rsid w:val="00666F0C"/>
    <w:rsid w:val="00681C9F"/>
    <w:rsid w:val="00694117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5A08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3BC8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4D1B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6DC0"/>
    <w:rsid w:val="00F81E1F"/>
    <w:rsid w:val="00F84565"/>
    <w:rsid w:val="00FA2D51"/>
    <w:rsid w:val="00FB75D5"/>
    <w:rsid w:val="00FC43CE"/>
    <w:rsid w:val="00FC5427"/>
    <w:rsid w:val="00FD2745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52DB-0155-4A16-8FAC-3077F64D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3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2017-02-06T07:18:00Z</dcterms:created>
  <dcterms:modified xsi:type="dcterms:W3CDTF">2017-02-06T07:42:00Z</dcterms:modified>
</cp:coreProperties>
</file>