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83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83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83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83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83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83E">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83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83E">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83E"/>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35C50-D783-4DFE-94C8-FFA1B364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2020-08-05T09:24:00Z</dcterms:created>
  <dcterms:modified xsi:type="dcterms:W3CDTF">2020-08-05T09:24:00Z</dcterms:modified>
</cp:coreProperties>
</file>