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BB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BB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BB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BB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BB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BB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BB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BB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4BB7"/>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B807-F039-4705-98DC-3CF99249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2020-08-04T07:22:00Z</dcterms:created>
  <dcterms:modified xsi:type="dcterms:W3CDTF">2020-08-04T07:22:00Z</dcterms:modified>
</cp:coreProperties>
</file>