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1CC68371" w14:textId="77777777" w:rsidR="00FB4A1B" w:rsidRDefault="00B414BF" w:rsidP="00FB4A1B">
            <w:pPr>
              <w:spacing w:after="0" w:line="240" w:lineRule="auto"/>
              <w:ind w:right="708"/>
              <w:jc w:val="center"/>
              <w:rPr>
                <w:rFonts w:ascii="Arial" w:eastAsia="Times New Roman" w:hAnsi="Arial" w:cs="Arial"/>
                <w:b/>
                <w:sz w:val="20"/>
                <w:szCs w:val="20"/>
                <w:lang w:eastAsia="cs-CZ"/>
              </w:rPr>
            </w:pPr>
            <w:r w:rsidRPr="002A2A0A">
              <w:rPr>
                <w:rFonts w:ascii="Arial" w:eastAsia="Times New Roman" w:hAnsi="Arial" w:cs="Arial"/>
                <w:b/>
                <w:sz w:val="20"/>
                <w:szCs w:val="20"/>
                <w:lang w:eastAsia="cs-CZ"/>
              </w:rPr>
              <w:t>tel.:  41</w:t>
            </w:r>
            <w:r w:rsidR="00FB4A1B">
              <w:rPr>
                <w:rFonts w:ascii="Arial" w:eastAsia="Times New Roman" w:hAnsi="Arial" w:cs="Arial"/>
                <w:b/>
                <w:sz w:val="20"/>
                <w:szCs w:val="20"/>
                <w:lang w:eastAsia="cs-CZ"/>
              </w:rPr>
              <w:t>2 375 402</w:t>
            </w:r>
          </w:p>
          <w:p w14:paraId="06AD56FA" w14:textId="77777777" w:rsidR="00B414BF" w:rsidRPr="002A2A0A" w:rsidRDefault="00B414BF" w:rsidP="00FB4A1B">
            <w:pPr>
              <w:spacing w:after="0" w:line="240" w:lineRule="auto"/>
              <w:ind w:right="708"/>
              <w:jc w:val="center"/>
              <w:rPr>
                <w:rFonts w:ascii="Arial" w:eastAsia="Times New Roman" w:hAnsi="Arial" w:cs="Arial"/>
                <w:sz w:val="24"/>
                <w:szCs w:val="20"/>
                <w:lang w:eastAsia="cs-CZ"/>
              </w:rPr>
            </w:pPr>
            <w:proofErr w:type="gramStart"/>
            <w:r w:rsidRPr="002A2A0A">
              <w:rPr>
                <w:rFonts w:ascii="Arial" w:eastAsia="Times New Roman" w:hAnsi="Arial" w:cs="Arial"/>
                <w:b/>
                <w:sz w:val="24"/>
                <w:szCs w:val="20"/>
                <w:lang w:eastAsia="cs-CZ"/>
              </w:rPr>
              <w:t>e-mail  ztas@ztas.cz</w:t>
            </w:r>
            <w:proofErr w:type="gramEnd"/>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roofErr w:type="gramStart"/>
            <w:r w:rsidRPr="002A2A0A">
              <w:rPr>
                <w:rFonts w:ascii="Arial" w:eastAsia="Times New Roman" w:hAnsi="Arial" w:cs="Arial"/>
                <w:b/>
                <w:sz w:val="24"/>
                <w:szCs w:val="24"/>
                <w:lang w:eastAsia="cs-CZ"/>
              </w:rPr>
              <w:t>IČO :</w:t>
            </w:r>
            <w:proofErr w:type="gramEnd"/>
            <w:r w:rsidRPr="002A2A0A">
              <w:rPr>
                <w:rFonts w:ascii="Arial" w:eastAsia="Times New Roman" w:hAnsi="Arial" w:cs="Arial"/>
                <w:b/>
                <w:sz w:val="24"/>
                <w:szCs w:val="24"/>
                <w:lang w:eastAsia="cs-CZ"/>
              </w:rPr>
              <w:t xml:space="preserve">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DIČ : CZ64650871</w:t>
            </w:r>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Společnost je zapsána pod spisovou značkou B.794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r w:rsidRPr="002A2A0A">
              <w:rPr>
                <w:rFonts w:ascii="Arial" w:eastAsia="Times New Roman" w:hAnsi="Arial" w:cs="Arial"/>
                <w:b/>
                <w:sz w:val="24"/>
                <w:szCs w:val="20"/>
                <w:lang w:eastAsia="cs-CZ"/>
              </w:rPr>
              <w:t>Dodavatel :</w:t>
            </w:r>
          </w:p>
          <w:p w14:paraId="47C2CFAD" w14:textId="56071AC7" w:rsidR="003038A4"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E07B1A">
              <w:rPr>
                <w:rFonts w:ascii="Arial" w:hAnsi="Arial" w:cs="Arial"/>
                <w:b/>
                <w:bCs/>
                <w:color w:val="000000"/>
                <w:sz w:val="21"/>
                <w:szCs w:val="21"/>
                <w:shd w:val="clear" w:color="auto" w:fill="FFFFFF"/>
              </w:rPr>
              <w:t xml:space="preserve">ALMEA </w:t>
            </w:r>
            <w:r w:rsidR="00861D72">
              <w:rPr>
                <w:rFonts w:ascii="Arial" w:hAnsi="Arial" w:cs="Arial"/>
                <w:b/>
                <w:bCs/>
                <w:color w:val="000000"/>
                <w:sz w:val="21"/>
                <w:szCs w:val="21"/>
                <w:shd w:val="clear" w:color="auto" w:fill="FFFFFF"/>
              </w:rPr>
              <w:t>s.r.o.</w:t>
            </w:r>
          </w:p>
          <w:p w14:paraId="2F0241EF" w14:textId="54D1E882" w:rsidR="00F31827" w:rsidRDefault="00861D72" w:rsidP="00830AE7">
            <w:pPr>
              <w:spacing w:after="0" w:line="240" w:lineRule="auto"/>
              <w:ind w:right="708"/>
              <w:rPr>
                <w:rFonts w:ascii="Arial" w:hAnsi="Arial" w:cs="Arial"/>
                <w:b/>
                <w:bCs/>
                <w:color w:val="000000"/>
                <w:sz w:val="21"/>
                <w:szCs w:val="21"/>
                <w:shd w:val="clear" w:color="auto" w:fill="FFFFFF"/>
              </w:rPr>
            </w:pPr>
            <w:proofErr w:type="spellStart"/>
            <w:r>
              <w:rPr>
                <w:rFonts w:ascii="Arial" w:hAnsi="Arial" w:cs="Arial"/>
                <w:b/>
                <w:bCs/>
                <w:color w:val="000000"/>
                <w:sz w:val="21"/>
                <w:szCs w:val="21"/>
                <w:shd w:val="clear" w:color="auto" w:fill="FFFFFF"/>
              </w:rPr>
              <w:t>Počáply</w:t>
            </w:r>
            <w:proofErr w:type="spellEnd"/>
            <w:r>
              <w:rPr>
                <w:rFonts w:ascii="Arial" w:hAnsi="Arial" w:cs="Arial"/>
                <w:b/>
                <w:bCs/>
                <w:color w:val="000000"/>
                <w:sz w:val="21"/>
                <w:szCs w:val="21"/>
                <w:shd w:val="clear" w:color="auto" w:fill="FFFFFF"/>
              </w:rPr>
              <w:t xml:space="preserve"> 3</w:t>
            </w:r>
          </w:p>
          <w:p w14:paraId="0B012913" w14:textId="232C503F" w:rsidR="00934F76" w:rsidRDefault="00861D72"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262 72 Březnice</w:t>
            </w:r>
          </w:p>
          <w:p w14:paraId="6B1F06C8" w14:textId="7546A71D" w:rsidR="00934F76" w:rsidRPr="004D3E9E" w:rsidRDefault="00934F76" w:rsidP="00830AE7">
            <w:pPr>
              <w:spacing w:after="0" w:line="240" w:lineRule="auto"/>
              <w:ind w:right="708"/>
              <w:rPr>
                <w:rFonts w:ascii="Arial" w:hAnsi="Arial" w:cs="Arial"/>
                <w:b/>
                <w:bCs/>
                <w:color w:val="000000"/>
                <w:sz w:val="21"/>
                <w:szCs w:val="21"/>
                <w:shd w:val="clear" w:color="auto" w:fill="FFFFFF"/>
              </w:rPr>
            </w:pPr>
          </w:p>
          <w:p w14:paraId="6E59FE09" w14:textId="77777777" w:rsidR="004D3E9E" w:rsidRDefault="004D3E9E" w:rsidP="004D3E9E">
            <w:pPr>
              <w:spacing w:after="0" w:line="240" w:lineRule="auto"/>
              <w:ind w:right="708"/>
              <w:rPr>
                <w:rFonts w:ascii="Arial" w:hAnsi="Arial" w:cs="Arial"/>
                <w:b/>
                <w:bCs/>
                <w:color w:val="000000"/>
                <w:sz w:val="21"/>
                <w:szCs w:val="21"/>
                <w:shd w:val="clear" w:color="auto" w:fill="FFFFFF"/>
              </w:rPr>
            </w:pP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2349A828"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861D72" w:rsidRPr="00861D72">
              <w:rPr>
                <w:rFonts w:ascii="Arial" w:hAnsi="Arial" w:cs="Arial"/>
                <w:b/>
                <w:bCs/>
                <w:color w:val="000000"/>
                <w:sz w:val="21"/>
                <w:szCs w:val="21"/>
                <w:shd w:val="clear" w:color="auto" w:fill="FFFFFF"/>
              </w:rPr>
              <w:t xml:space="preserve"> 272</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23</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701</w:t>
            </w:r>
          </w:p>
          <w:p w14:paraId="14D3A154" w14:textId="137B55A7"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8A660F">
              <w:rPr>
                <w:rFonts w:ascii="Arial" w:hAnsi="Arial" w:cs="Arial"/>
                <w:b/>
                <w:bCs/>
                <w:color w:val="000000"/>
                <w:sz w:val="21"/>
                <w:szCs w:val="21"/>
                <w:shd w:val="clear" w:color="auto" w:fill="FFFFFF"/>
              </w:rPr>
              <w:t>2</w:t>
            </w:r>
            <w:r w:rsidR="00861D72">
              <w:rPr>
                <w:rFonts w:ascii="Arial" w:hAnsi="Arial" w:cs="Arial"/>
                <w:b/>
                <w:bCs/>
                <w:color w:val="000000"/>
                <w:sz w:val="21"/>
                <w:szCs w:val="21"/>
                <w:shd w:val="clear" w:color="auto" w:fill="FFFFFF"/>
              </w:rPr>
              <w:t>72 23 701</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spojení :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r w:rsidRPr="00867AFF">
              <w:rPr>
                <w:rFonts w:ascii="Arial" w:eastAsia="Times New Roman" w:hAnsi="Arial" w:cs="Arial"/>
                <w:b/>
                <w:lang w:eastAsia="cs-CZ"/>
              </w:rPr>
              <w:t xml:space="preserve">IČO : </w:t>
            </w:r>
            <w:r w:rsidR="003F00FD">
              <w:t xml:space="preserve"> </w:t>
            </w:r>
            <w:r w:rsidR="00A940CA">
              <w:t>00268577</w:t>
            </w:r>
          </w:p>
          <w:p w14:paraId="0EDAD3D4" w14:textId="77777777" w:rsidR="00867AFF" w:rsidRPr="00A940CA" w:rsidRDefault="00867AFF" w:rsidP="00867AFF">
            <w:pPr>
              <w:spacing w:after="0" w:line="240" w:lineRule="auto"/>
              <w:ind w:right="213"/>
              <w:rPr>
                <w:rFonts w:ascii="Arial" w:eastAsia="Times New Roman" w:hAnsi="Arial" w:cs="Arial"/>
                <w:bCs/>
                <w:lang w:eastAsia="cs-CZ"/>
              </w:rPr>
            </w:pPr>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Datum vystavení :</w:t>
            </w:r>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28878D01" w:rsidR="00B414BF" w:rsidRPr="002A2A0A" w:rsidRDefault="007B20E8" w:rsidP="00B932CC">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6</w:t>
            </w:r>
            <w:r w:rsidR="00A94017">
              <w:rPr>
                <w:rFonts w:ascii="Arial" w:eastAsia="Times New Roman" w:hAnsi="Arial" w:cs="Arial"/>
                <w:b/>
                <w:sz w:val="16"/>
                <w:szCs w:val="16"/>
                <w:lang w:eastAsia="cs-CZ"/>
              </w:rPr>
              <w:t>.7</w:t>
            </w:r>
            <w:r w:rsidR="0071646F">
              <w:rPr>
                <w:rFonts w:ascii="Arial" w:eastAsia="Times New Roman" w:hAnsi="Arial" w:cs="Arial"/>
                <w:b/>
                <w:sz w:val="16"/>
                <w:szCs w:val="16"/>
                <w:lang w:eastAsia="cs-CZ"/>
              </w:rPr>
              <w:t>.2020</w:t>
            </w:r>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33548B30" w:rsidR="00B414BF" w:rsidRPr="002A2A0A" w:rsidRDefault="00A24931"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1</w:t>
            </w:r>
            <w:r w:rsidR="00A94017">
              <w:rPr>
                <w:rFonts w:ascii="Arial" w:eastAsia="Times New Roman" w:hAnsi="Arial" w:cs="Arial"/>
                <w:sz w:val="20"/>
                <w:szCs w:val="20"/>
                <w:lang w:eastAsia="cs-CZ"/>
              </w:rPr>
              <w:t>79</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77777777" w:rsidR="00B414BF" w:rsidRPr="002A2A0A" w:rsidRDefault="0071646F" w:rsidP="00060DBA">
            <w:pPr>
              <w:spacing w:after="0" w:line="240" w:lineRule="auto"/>
              <w:jc w:val="center"/>
              <w:rPr>
                <w:rFonts w:ascii="Arial" w:eastAsia="Times New Roman" w:hAnsi="Arial" w:cs="Arial"/>
                <w:b/>
                <w:sz w:val="16"/>
                <w:szCs w:val="16"/>
                <w:lang w:eastAsia="cs-CZ"/>
              </w:rPr>
            </w:pPr>
            <w:r>
              <w:rPr>
                <w:rFonts w:ascii="Arial" w:eastAsia="Times New Roman" w:hAnsi="Arial" w:cs="Arial"/>
                <w:b/>
                <w:sz w:val="16"/>
                <w:szCs w:val="16"/>
                <w:lang w:eastAsia="cs-CZ"/>
              </w:rPr>
              <w:t>Vančura</w:t>
            </w: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71F0389E" w:rsidR="00BC4DC7" w:rsidRPr="002A2A0A" w:rsidRDefault="007B20E8" w:rsidP="0010595A">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6</w:t>
            </w:r>
            <w:r w:rsidR="00A94017">
              <w:rPr>
                <w:rFonts w:ascii="Arial" w:eastAsia="Times New Roman" w:hAnsi="Arial" w:cs="Arial"/>
                <w:b/>
                <w:sz w:val="16"/>
                <w:szCs w:val="16"/>
                <w:lang w:eastAsia="cs-CZ"/>
              </w:rPr>
              <w:t>.7</w:t>
            </w:r>
            <w:r w:rsidR="0071646F">
              <w:rPr>
                <w:rFonts w:ascii="Arial" w:eastAsia="Times New Roman" w:hAnsi="Arial" w:cs="Arial"/>
                <w:b/>
                <w:sz w:val="16"/>
                <w:szCs w:val="16"/>
                <w:lang w:eastAsia="cs-CZ"/>
              </w:rPr>
              <w:t>.2020</w:t>
            </w:r>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7CD15C74" w:rsidR="00B414BF" w:rsidRPr="002A2A0A" w:rsidRDefault="007B20E8" w:rsidP="00B932CC">
            <w:pPr>
              <w:spacing w:after="0" w:line="240" w:lineRule="auto"/>
              <w:ind w:right="72"/>
              <w:jc w:val="center"/>
              <w:rPr>
                <w:rFonts w:ascii="Arial" w:eastAsia="Times New Roman" w:hAnsi="Arial" w:cs="Arial"/>
                <w:sz w:val="20"/>
                <w:szCs w:val="20"/>
                <w:lang w:eastAsia="cs-CZ"/>
              </w:rPr>
            </w:pPr>
            <w:r>
              <w:rPr>
                <w:rFonts w:ascii="Arial" w:eastAsia="Times New Roman" w:hAnsi="Arial" w:cs="Arial"/>
                <w:sz w:val="20"/>
                <w:szCs w:val="20"/>
                <w:lang w:eastAsia="cs-CZ"/>
              </w:rPr>
              <w:t>6</w:t>
            </w:r>
            <w:r w:rsidR="00A94017">
              <w:rPr>
                <w:rFonts w:ascii="Arial" w:eastAsia="Times New Roman" w:hAnsi="Arial" w:cs="Arial"/>
                <w:sz w:val="20"/>
                <w:szCs w:val="20"/>
                <w:lang w:eastAsia="cs-CZ"/>
              </w:rPr>
              <w:t>.7</w:t>
            </w:r>
            <w:r w:rsidR="0071646F">
              <w:rPr>
                <w:rFonts w:ascii="Arial" w:eastAsia="Times New Roman" w:hAnsi="Arial" w:cs="Arial"/>
                <w:sz w:val="20"/>
                <w:szCs w:val="20"/>
                <w:lang w:eastAsia="cs-CZ"/>
              </w:rPr>
              <w:t>.2020</w:t>
            </w:r>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w:t>
            </w:r>
            <w:proofErr w:type="gramStart"/>
            <w:r w:rsidRPr="00EC0E44">
              <w:rPr>
                <w:rFonts w:ascii="Arial" w:eastAsia="Times New Roman" w:hAnsi="Arial" w:cs="Arial"/>
                <w:sz w:val="16"/>
                <w:szCs w:val="16"/>
                <w:lang w:eastAsia="cs-CZ"/>
              </w:rPr>
              <w:t>byt</w:t>
            </w:r>
            <w:proofErr w:type="gramEnd"/>
            <w:r w:rsidRPr="00EC0E44">
              <w:rPr>
                <w:rFonts w:ascii="Arial" w:eastAsia="Times New Roman" w:hAnsi="Arial" w:cs="Arial"/>
                <w:sz w:val="16"/>
                <w:szCs w:val="16"/>
                <w:lang w:eastAsia="cs-CZ"/>
              </w:rPr>
              <w:t xml:space="preserve">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2A539671"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O </w:t>
            </w:r>
            <w:proofErr w:type="gramStart"/>
            <w:r w:rsidR="00DF14FD">
              <w:rPr>
                <w:rFonts w:ascii="Arial" w:hAnsi="Arial" w:cs="Arial"/>
              </w:rPr>
              <w:t>2  na</w:t>
            </w:r>
            <w:proofErr w:type="gramEnd"/>
            <w:r w:rsidR="00DF14FD">
              <w:rPr>
                <w:rFonts w:ascii="Arial" w:hAnsi="Arial" w:cs="Arial"/>
              </w:rPr>
              <w:t xml:space="preserve"> rok 2020 objednáváme na měsíc </w:t>
            </w:r>
            <w:r w:rsidR="00706C84">
              <w:rPr>
                <w:rFonts w:ascii="Arial" w:hAnsi="Arial" w:cs="Arial"/>
              </w:rPr>
              <w:t>červen</w:t>
            </w:r>
            <w:r w:rsidR="00A94017">
              <w:rPr>
                <w:rFonts w:ascii="Arial" w:hAnsi="Arial" w:cs="Arial"/>
              </w:rPr>
              <w:t>ec</w:t>
            </w:r>
            <w:r w:rsidR="00DF14FD">
              <w:rPr>
                <w:rFonts w:ascii="Arial" w:hAnsi="Arial" w:cs="Arial"/>
              </w:rPr>
              <w:t xml:space="preserve"> 2020 </w:t>
            </w:r>
            <w:r w:rsidR="007B20E8">
              <w:rPr>
                <w:rFonts w:ascii="Arial" w:hAnsi="Arial" w:cs="Arial"/>
              </w:rPr>
              <w:t xml:space="preserve"> </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77777777" w:rsidR="00B932CC" w:rsidRPr="00582A42" w:rsidRDefault="00B932CC" w:rsidP="00B932CC">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r w:rsidRPr="00716072">
              <w:rPr>
                <w:rFonts w:ascii="Arial" w:hAnsi="Arial" w:cs="Arial"/>
                <w:sz w:val="18"/>
                <w:szCs w:val="18"/>
              </w:rPr>
              <w:t>I</w:t>
            </w:r>
            <w:r>
              <w:rPr>
                <w:rFonts w:ascii="Arial" w:hAnsi="Arial" w:cs="Arial"/>
                <w:sz w:val="18"/>
                <w:szCs w:val="18"/>
              </w:rPr>
              <w:t>ng. Pavlem Jonášem</w:t>
            </w:r>
          </w:p>
        </w:tc>
      </w:tr>
    </w:tbl>
    <w:p w14:paraId="0CC4EC9C" w14:textId="77777777" w:rsidR="009F478B" w:rsidRDefault="009F478B" w:rsidP="00546BC2"/>
    <w:sectPr w:rsidR="009F478B" w:rsidSect="00C834C2">
      <w:head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1D0EA" w14:textId="77777777" w:rsidR="009051BA" w:rsidRDefault="009051BA" w:rsidP="00BB75C9">
      <w:pPr>
        <w:spacing w:after="0" w:line="240" w:lineRule="auto"/>
      </w:pPr>
      <w:r>
        <w:separator/>
      </w:r>
    </w:p>
  </w:endnote>
  <w:endnote w:type="continuationSeparator" w:id="0">
    <w:p w14:paraId="20F93EB2" w14:textId="77777777" w:rsidR="009051BA" w:rsidRDefault="009051BA"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7CF6C" w14:textId="77777777" w:rsidR="009051BA" w:rsidRDefault="009051BA" w:rsidP="00BB75C9">
      <w:pPr>
        <w:spacing w:after="0" w:line="240" w:lineRule="auto"/>
      </w:pPr>
      <w:r>
        <w:separator/>
      </w:r>
    </w:p>
  </w:footnote>
  <w:footnote w:type="continuationSeparator" w:id="0">
    <w:p w14:paraId="19D87ECC" w14:textId="77777777" w:rsidR="009051BA" w:rsidRDefault="009051BA" w:rsidP="00BB7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65A55" w14:textId="77777777" w:rsidR="00C834C2" w:rsidRDefault="00C834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84BBF"/>
    <w:rsid w:val="001A4F31"/>
    <w:rsid w:val="001C41C5"/>
    <w:rsid w:val="001C7A6C"/>
    <w:rsid w:val="001D2E40"/>
    <w:rsid w:val="001E25A3"/>
    <w:rsid w:val="001F236C"/>
    <w:rsid w:val="001F2C31"/>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3692"/>
    <w:rsid w:val="0034676E"/>
    <w:rsid w:val="00346F8C"/>
    <w:rsid w:val="00370700"/>
    <w:rsid w:val="003737EB"/>
    <w:rsid w:val="00382D00"/>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06C84"/>
    <w:rsid w:val="00716072"/>
    <w:rsid w:val="0071646F"/>
    <w:rsid w:val="00752ADB"/>
    <w:rsid w:val="00752EEA"/>
    <w:rsid w:val="0076626F"/>
    <w:rsid w:val="00787E95"/>
    <w:rsid w:val="00791504"/>
    <w:rsid w:val="007A1B28"/>
    <w:rsid w:val="007A63E7"/>
    <w:rsid w:val="007B20E8"/>
    <w:rsid w:val="007C66E1"/>
    <w:rsid w:val="007D19CE"/>
    <w:rsid w:val="007F1191"/>
    <w:rsid w:val="00800360"/>
    <w:rsid w:val="00812B29"/>
    <w:rsid w:val="00812D7B"/>
    <w:rsid w:val="0082297E"/>
    <w:rsid w:val="00830AE7"/>
    <w:rsid w:val="00840D04"/>
    <w:rsid w:val="008432E2"/>
    <w:rsid w:val="008617DF"/>
    <w:rsid w:val="00861D72"/>
    <w:rsid w:val="00867AFF"/>
    <w:rsid w:val="00880A4A"/>
    <w:rsid w:val="00884DF9"/>
    <w:rsid w:val="008900FB"/>
    <w:rsid w:val="008A2922"/>
    <w:rsid w:val="008A660F"/>
    <w:rsid w:val="008B0F98"/>
    <w:rsid w:val="008B49E7"/>
    <w:rsid w:val="008C3489"/>
    <w:rsid w:val="008D78F1"/>
    <w:rsid w:val="008F08B7"/>
    <w:rsid w:val="008F0CA8"/>
    <w:rsid w:val="008F6FCC"/>
    <w:rsid w:val="009051BA"/>
    <w:rsid w:val="009161A1"/>
    <w:rsid w:val="00932E87"/>
    <w:rsid w:val="00934F76"/>
    <w:rsid w:val="0094722D"/>
    <w:rsid w:val="00950B8D"/>
    <w:rsid w:val="009629D7"/>
    <w:rsid w:val="00963951"/>
    <w:rsid w:val="009647C4"/>
    <w:rsid w:val="00972076"/>
    <w:rsid w:val="009A766E"/>
    <w:rsid w:val="009B0DE8"/>
    <w:rsid w:val="009C1A27"/>
    <w:rsid w:val="009D05EC"/>
    <w:rsid w:val="009D5BA4"/>
    <w:rsid w:val="009E2285"/>
    <w:rsid w:val="009E54A6"/>
    <w:rsid w:val="009E7BD8"/>
    <w:rsid w:val="009F06FA"/>
    <w:rsid w:val="009F478B"/>
    <w:rsid w:val="009F58C8"/>
    <w:rsid w:val="00A0314A"/>
    <w:rsid w:val="00A132DA"/>
    <w:rsid w:val="00A14AED"/>
    <w:rsid w:val="00A24931"/>
    <w:rsid w:val="00A253F8"/>
    <w:rsid w:val="00A42E84"/>
    <w:rsid w:val="00A47659"/>
    <w:rsid w:val="00A636E3"/>
    <w:rsid w:val="00A715ED"/>
    <w:rsid w:val="00A71FB7"/>
    <w:rsid w:val="00A760E0"/>
    <w:rsid w:val="00A8597D"/>
    <w:rsid w:val="00A94017"/>
    <w:rsid w:val="00A940CA"/>
    <w:rsid w:val="00A94860"/>
    <w:rsid w:val="00AA621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244C0"/>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56E68"/>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15:chartTrackingRefBased/>
  <w15:docId w15:val="{27731147-633A-4EED-95A3-7F7F6B77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01364-FD9E-4DD9-A5AC-5C7D5291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22</TotalTime>
  <Pages>1</Pages>
  <Words>260</Words>
  <Characters>1538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Vančura</dc:creator>
  <cp:keywords/>
  <dc:description/>
  <cp:lastModifiedBy>Ing. Miroslava Schönbeková, MBA</cp:lastModifiedBy>
  <cp:revision>14</cp:revision>
  <cp:lastPrinted>2020-08-03T09:52:00Z</cp:lastPrinted>
  <dcterms:created xsi:type="dcterms:W3CDTF">2020-04-14T10:49:00Z</dcterms:created>
  <dcterms:modified xsi:type="dcterms:W3CDTF">2020-08-04T07:16:00Z</dcterms:modified>
</cp:coreProperties>
</file>