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4D4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4D4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4D4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4D4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4D4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4D4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4D4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4D4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4B"/>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70A2D-E78A-4451-B6A0-CA0BDC38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2020-08-03T09:02:00Z</dcterms:created>
  <dcterms:modified xsi:type="dcterms:W3CDTF">2020-08-03T09:02:00Z</dcterms:modified>
</cp:coreProperties>
</file>