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536575</wp:posOffset>
            </wp:positionH>
            <wp:positionV relativeFrom="paragraph">
              <wp:posOffset>61976</wp:posOffset>
            </wp:positionV>
            <wp:extent cx="1895475" cy="122872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Dodatek č. </w:t>
      </w:r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1  </w:t>
      </w:r>
    </w:p>
    <w:p>
      <w:pPr>
        <w:rPr>
          <w:rFonts w:ascii="Times New Roman" w:hAnsi="Times New Roman" w:cs="Times New Roman"/>
          <w:color w:val="010302"/>
        </w:rPr>
        <w:spacing w:before="0" w:after="0" w:line="285" w:lineRule="exact"/>
        <w:ind w:left="612" w:right="5309" w:firstLine="0"/>
      </w:pPr>
      <w:r/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k </w:t>
      </w:r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pojistné smlouvě</w:t>
      </w:r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 </w:t>
      </w:r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č. </w:t>
      </w:r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7721128156  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Úse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 pojišt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ní h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spodářských rizik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  </w:t>
      </w:r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Kooperativa pojišťovna, a.s., Vienna Insurance Group</w:t>
      </w:r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se sí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lem Praha 8, Pobř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žní 665/21, PSČ 186 00, Čes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2"/>
          <w:sz w:val="22"/>
          <w:szCs w:val="22"/>
        </w:rPr>
        <w:t>k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á republika 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IČO:  47116617 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zapsaná v obchodním rejstříku u Městského soudu 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Praze, sp. zn. B 1897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pojistitel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“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)  </w:t>
      </w:r>
    </w:p>
    <w:p>
      <w:pPr>
        <w:rPr>
          <w:rFonts w:ascii="Times New Roman" w:hAnsi="Times New Roman" w:cs="Times New Roman"/>
          <w:color w:val="010302"/>
        </w:rPr>
        <w:spacing w:before="21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zastoupený na základě zmocnění níže podepsanými osobami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Pracoviště: Kooperativa pojišťovna, a.s., Vienna Insurance Group, Pobřežní 665/21, Praha 8, PSČ 186 00</w:t>
      </w:r>
      <w:r>
        <w:rPr sz="18" baseline="0" dirty="0">
          <w:jc w:val="left"/>
          <w:rFonts w:ascii="KoopOffice-Regular" w:hAnsi="KoopOffice-Regular" w:cs="KoopOffice-Regular"/>
          <w:color w:val="000000"/>
          <w:sz w:val="18"/>
          <w:szCs w:val="18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32" baseline="0" dirty="0">
          <w:jc w:val="left"/>
          <w:rFonts w:ascii="KoopOffice-Bold" w:hAnsi="KoopOffice-Bold" w:cs="KoopOffice-Bold"/>
          <w:b/>
          <w:bCs/>
          <w:color w:val="000000"/>
          <w:sz w:val="32"/>
          <w:szCs w:val="32"/>
        </w:rPr>
        <w:t>MMN, a.s.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se sí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lem: 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2"/>
          <w:sz w:val="22"/>
          <w:szCs w:val="22"/>
        </w:rPr>
        <w:t>J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il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mnic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2"/>
          <w:sz w:val="22"/>
          <w:szCs w:val="22"/>
        </w:rPr>
        <w:t>e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, Me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2"/>
          <w:sz w:val="22"/>
          <w:szCs w:val="22"/>
        </w:rPr>
        <w:t>t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yšova 465, P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2"/>
          <w:sz w:val="22"/>
          <w:szCs w:val="22"/>
        </w:rPr>
        <w:t>S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Č 514 01, Česká repu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lika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IČO: 054 21 888</w:t>
      </w:r>
      <w:r>
        <w:rPr sz="22" baseline="0" dirty="0">
          <w:jc w:val="left"/>
          <w:rFonts w:ascii="KoopOffice-Bold" w:hAnsi="KoopOffice-Bold" w:cs="KoopOffice-Bold"/>
          <w:b/>
          <w:bCs/>
          <w:color w:val="000000"/>
          <w:sz w:val="22"/>
          <w:szCs w:val="22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360" w:lineRule="exact"/>
        <w:ind w:left="612" w:right="2950" w:firstLine="0"/>
      </w:pPr>
      <w:r/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zapsaná v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obchodním rejstříku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u Krajsk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ého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 soudu v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Hradci Králové, sp. zn.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B 3506 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(dále jen „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pojistník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“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)  </w:t>
      </w:r>
    </w:p>
    <w:p>
      <w:pPr>
        <w:rPr>
          <w:rFonts w:ascii="Times New Roman" w:hAnsi="Times New Roman" w:cs="Times New Roman"/>
          <w:color w:val="010302"/>
        </w:rPr>
        <w:tabs>
          <w:tab w:val="left" w:pos="2030"/>
        </w:tabs>
        <w:spacing w:before="0" w:after="0" w:line="240" w:lineRule="exact"/>
        <w:ind w:left="612" w:right="295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zastoupený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9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MUDr. Jiřím Kalenským, předsedou představenstva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	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Ing. Otou Krejčím, členem představenstva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Korespondenční adresa pojistníka je totožná s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adresou sídla pojistníka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uzavírají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exact"/>
        <w:ind w:left="612" w:right="512" w:firstLine="0"/>
        <w:jc w:val="both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smyslu zákona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č.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89/2012 Sb., občanského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zákoník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u,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tento dodatek, který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spolu s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výše uvedenou pojistnou 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smlouvou,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pojistnými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podmínkami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přílohami,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které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pojistná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smlouva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(ve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znění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tohoto 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dodatku)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odvolává, tvoří nedílný celek.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Výše uvedená pojistná smlouva (včetně výše uvedených údajů o výše uvedených subjektech) se mění takto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:  </w:t>
      </w:r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039" w:right="510" w:hanging="427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A.</w:t>
      </w:r>
      <w:r>
        <w:rPr sz="20" baseline="0" dirty="0">
          <w:jc w:val="left"/>
          <w:rFonts w:ascii="Arial" w:hAnsi="Arial" w:cs="Arial"/>
          <w:color w:val="000000"/>
          <w:spacing w:val="20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základě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tohoto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dochází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prodloužení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doby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výše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uvedené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smlouvy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3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měsíce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, tzn. od 1. 7. 2020 do 30. 9. 2020. 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039" w:right="510" w:hanging="427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B.</w:t>
      </w:r>
      <w:r>
        <w:rPr sz="20" baseline="0" dirty="0">
          <w:jc w:val="left"/>
          <w:rFonts w:ascii="Arial" w:hAnsi="Arial" w:cs="Arial"/>
          <w:color w:val="000000"/>
          <w:spacing w:val="21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Článek III. (Výše a způsob placení pojistného) se doplňuje o předpis pojistného za pojistnou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dobu v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době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od 1. 7. 2020 do 30. 9. 2020.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40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 za sjednanou dobu pojištění od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1. 7. 2020 do 30. 9. 2020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činí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837 500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Kč.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auto"/>
        <w:ind w:left="1040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 je splatné 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datu 15. 7. 2020.   </w:t>
      </w:r>
    </w:p>
    <w:p>
      <w:pPr>
        <w:rPr>
          <w:rFonts w:ascii="Times New Roman" w:hAnsi="Times New Roman" w:cs="Times New Roman"/>
          <w:color w:val="010302"/>
        </w:rPr>
        <w:spacing w:before="79" w:after="0" w:line="242" w:lineRule="exact"/>
        <w:ind w:left="1040" w:right="51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Pojistník je povinen uhradit pojistné v uvedené výši na účet pojistitele č.ú.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2226222/0800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vedený u České 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spořitelny, a.s. variabilní symbol: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7721128156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C.</w:t>
      </w:r>
      <w:r>
        <w:rPr sz="20" baseline="0" dirty="0">
          <w:jc w:val="left"/>
          <w:rFonts w:ascii="Arial" w:hAnsi="Arial" w:cs="Arial"/>
          <w:color w:val="000000"/>
          <w:spacing w:val="20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Článek V.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(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Zvláštní ujednání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)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se doplňuje o bod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1: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1.</w:t>
      </w:r>
      <w:r>
        <w:rPr sz="20" baseline="0" dirty="0">
          <w:jc w:val="left"/>
          <w:rFonts w:ascii="Arial" w:hAnsi="Arial" w:cs="Aria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Pojistitel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neposkytne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plnění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ani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jiné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plnění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či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službu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smlouvy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rozsahu,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jakém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by 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39" w:right="514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takové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plnění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nebo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služba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znamenaly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porušení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mezinárodních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sankcí,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obchodních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nebo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ekonomických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sankcí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či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finančních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embarg,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vyhlášených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účelem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udržení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nebo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obnovení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mezinárodního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míru,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bezpečnosti,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ochrany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základních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lidských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práv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boje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proti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terorismu.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tyto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sankce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embarga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se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považují zejména sankce 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embarga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Organizace spojených národů, Evropské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unie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 České republiky. Dále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také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Spojených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států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amerických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předpokladu,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že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neodporují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sankcím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embargům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8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uvedeným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předchozí větě.</w:t>
      </w:r>
      <w:r>
        <w:rPr sz="18" baseline="0" dirty="0">
          <w:jc w:val="left"/>
          <w:rFonts w:ascii="KoopOffice-Regular" w:hAnsi="KoopOffice-Regular" w:cs="KoopOffice-Regular"/>
          <w:color w:val="000000"/>
          <w:sz w:val="18"/>
          <w:szCs w:val="18"/>
        </w:rPr>
        <w:t>  </w:t>
      </w: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D.</w:t>
      </w:r>
      <w:r>
        <w:rPr sz="20" baseline="0" dirty="0">
          <w:jc w:val="left"/>
          <w:rFonts w:ascii="Arial" w:hAnsi="Arial" w:cs="Arial"/>
          <w:color w:val="000000"/>
          <w:spacing w:val="19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Na konci článku VI. (Prohlášení pojistníka, registr smluv, zpracování osobních údajů) se doplňuje tato věta: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121" w:after="0" w:line="240" w:lineRule="exact"/>
        <w:ind w:left="1037" w:right="464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Pojistník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prohlašuje,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že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jeho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prohlášení/potvrzení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učiněná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smlouvě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znění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předchozích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dodatků jsou aktuální, nadále platná a vztahují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se i k tomuto dodatku.  </w:t>
      </w:r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E.</w:t>
      </w:r>
      <w:r>
        <w:rPr sz="20" baseline="0" dirty="0">
          <w:jc w:val="left"/>
          <w:rFonts w:ascii="Arial" w:hAnsi="Arial" w:cs="Arial"/>
          <w:color w:val="000000"/>
          <w:spacing w:val="2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Článek VII. (Závěrečná ustanovení) nově zní: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321"/>
      </w:pPr>
      <w:r/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Článek VII.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3855"/>
      </w:pPr>
      <w:r/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Závěrečná ustanovení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6" w:after="0" w:line="240" w:lineRule="exact"/>
        <w:ind w:left="1039" w:right="510" w:hanging="427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1.</w:t>
      </w:r>
      <w:r>
        <w:rPr sz="20" baseline="0" dirty="0">
          <w:jc w:val="left"/>
          <w:rFonts w:ascii="Arial" w:hAnsi="Arial" w:cs="Aria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Není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-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li ujednáno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jinak,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je pojistnou dobou doba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od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1. 1. 2020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(počátek pojištění) do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30. 9. 2020 (konec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pojištění).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425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Počátek změn provedených tímto dodatk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em: 1. 7. 2020.   </w:t>
      </w:r>
    </w:p>
    <w:p>
      <w:pPr>
        <w:rPr>
          <w:rFonts w:ascii="Times New Roman" w:hAnsi="Times New Roman" w:cs="Times New Roman"/>
          <w:color w:val="010302"/>
        </w:rPr>
        <w:spacing w:before="81" w:after="0" w:line="240" w:lineRule="exact"/>
        <w:ind w:left="1037" w:right="51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Je-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li tento dodatek uzavřen po datu uvedeném jako počátek změn provedených tímto dodatkem, vztahují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tímto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dodatkem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provedené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změny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případná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tímto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dodatkem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sjednaná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nová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dobu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od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data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uvedeného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jako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počátek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změn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provedených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tímto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dodatkem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uzavření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tohoto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dodatku;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pojistitel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však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rozsahu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těchto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provedených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změn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nebo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případných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nových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povinen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poskytnout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plnění, pokud pojistník a/nebo pojištěný a/nebo oprávněná osoba a/nebo jiná osoba, která uplatňuje práv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na plnění pojistitele, v době uzavření tohoto dodatku věděl(a) nebo s přihlédnutím ke všem okolnostem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mohl(a) vědět, že již nastala skutečnost, která by se mohla stát důvodem vzniku práva na plnění pojistitele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rozsahu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změn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provedených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tímto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dodatkem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nebo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případných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tímto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dodatkem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sjednaných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nových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pojištění, vyjma takových skutečností, které již byly pojistiteli jakoukoli z výše uvedených osob oznámeny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před odesláním návrhu pojistitele na uzavření tohoto dodatku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.   </w:t>
      </w:r>
    </w:p>
    <w:p>
      <w:pPr>
        <w:rPr>
          <w:rFonts w:ascii="Times New Roman" w:hAnsi="Times New Roman" w:cs="Times New Roman"/>
          <w:color w:val="010302"/>
        </w:rPr>
        <w:spacing w:before="66" w:after="0" w:line="240" w:lineRule="exact"/>
        <w:ind w:left="1039" w:right="510" w:hanging="427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2.</w:t>
      </w:r>
      <w:r>
        <w:rPr sz="20" baseline="0" dirty="0">
          <w:jc w:val="left"/>
          <w:rFonts w:ascii="Arial" w:hAnsi="Arial" w:cs="Aria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Odpověď pojistníka na návrh pojistitele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na uzavření tohoto dodatku (dále jen „nabídka“) s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dodatkem nebo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odchylkou od nabídky se nepovažuje za její přijetí, a to ani 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případě, že se takovou odchylkou podstatně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nemění podmínky nabídky.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6" w:after="0" w:line="239" w:lineRule="exact"/>
        <w:ind w:left="1039" w:right="510" w:hanging="427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3.</w:t>
      </w:r>
      <w:r>
        <w:rPr sz="20" baseline="0" dirty="0">
          <w:jc w:val="left"/>
          <w:rFonts w:ascii="Arial" w:hAnsi="Arial" w:cs="Aria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Ujednává se, že tento dodatek musí být uzavřen pouze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písemné formě, a to i 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případě, že je pojištění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tímto dodatkem ujednáno na pojistnou dobu kratší než jeden rok. Tento dodatek může být měněn pouze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písemnou formou.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6" w:after="0" w:line="239" w:lineRule="exact"/>
        <w:ind w:left="1039" w:right="510" w:hanging="427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4.</w:t>
      </w:r>
      <w:r>
        <w:rPr sz="20" baseline="0" dirty="0">
          <w:jc w:val="left"/>
          <w:rFonts w:ascii="Arial" w:hAnsi="Arial" w:cs="Aria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Ujednává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se,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že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je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-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li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tento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3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dodatek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uzavírán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elektronickými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6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prostředky,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musí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být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104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podepsán  </w:t>
      </w:r>
      <w:r>
        <w:br w:type="textWrapping" w:clear="all"/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elektronickým podpisem ve smyslu příslušných právních předpisů. Podepíše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-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li pojistník tento dodatek  </w:t>
      </w:r>
      <w:r>
        <w:br w:type="textWrapping" w:clear="all"/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jiným elektronickým podpisem než uznávaným elektronickým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podpisem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 smyslu zákona č.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297/2016  </w:t>
      </w:r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2" w:right="0" w:firstLine="0"/>
      </w:pPr>
      <w:r/>
      <w:r>
        <w:rPr sz="18" baseline="0" dirty="0">
          <w:jc w:val="left"/>
          <w:rFonts w:ascii="KoopOffice-Regular" w:hAnsi="KoopOffice-Regular" w:cs="KoopOffice-Regular"/>
          <w:color w:val="000000"/>
          <w:sz w:val="18"/>
          <w:szCs w:val="18"/>
        </w:rPr>
        <w:t>2 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1" w:lineRule="exact"/>
        <w:ind w:left="1039" w:right="51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Sb., o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službách vytvářejících důvěru pro elektronické transakce,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 a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nezaplatí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-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li tímto dodatkem předepsané  </w:t>
      </w:r>
      <w:r>
        <w:br w:type="textWrapping" w:clear="all"/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jednorázové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pojistné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nebo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běžné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pojistné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za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tímto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dodatkem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sjednané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první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pojistné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období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řádně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22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a  </w:t>
      </w:r>
      <w:r>
        <w:br w:type="textWrapping" w:clear="all"/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včas, tento dodatek se od počátku ruší.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6" w:after="0" w:line="240" w:lineRule="exact"/>
        <w:ind w:left="1039" w:right="510" w:hanging="427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5.</w:t>
      </w:r>
      <w:r>
        <w:rPr sz="20" baseline="0" dirty="0">
          <w:jc w:val="left"/>
          <w:rFonts w:ascii="Arial" w:hAnsi="Arial" w:cs="Aria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Subjektem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věcně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příslušným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mimosoudnímu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řešení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spotřebitelských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sporů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-2"/>
          <w:sz w:val="20"/>
          <w:szCs w:val="20"/>
        </w:rPr>
        <w:t>o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hoto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Česká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obchodní inspekce, Štěpánská 567/15, 120 00 Praha 2, </w:t>
      </w:r>
      <w:hyperlink r:id="rId101" w:history="1">
        <w:r>
          <w:rPr sz="20" baseline="0" dirty="0">
            <w:jc w:val="left"/>
            <w:rFonts w:ascii="KoopOffice-Regular" w:hAnsi="KoopOffice-Regular" w:cs="KoopOffice-Regular"/>
            <w:color w:val="000000"/>
            <w:sz w:val="20"/>
            <w:szCs w:val="20"/>
          </w:rPr>
          <w:t>www.coi.cz</w:t>
        </w:r>
      </w:hyperlink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.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66" w:after="0" w:line="240" w:lineRule="exact"/>
        <w:ind w:left="1039" w:right="510" w:hanging="427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6.</w:t>
      </w:r>
      <w:r>
        <w:rPr sz="20" baseline="0" dirty="0">
          <w:jc w:val="left"/>
          <w:rFonts w:ascii="Arial" w:hAnsi="Arial" w:cs="Aria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Pojistník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prohlašuje,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že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uzavřel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samostatným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zprostředkovatelem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smlouvu,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9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jejímž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9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základě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samostatný zprostředkovatel 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postavení pojišťovacího makléře zprostředkovává pojištění pro pojistníka,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rozsahu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této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smlouvy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znění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tohoto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dodatku.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Smluvní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strany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dohodly,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že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3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veškeré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písemnosti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mající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vztah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sjednanému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touto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pojistnou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smlouvou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4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znění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tohoto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5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dodatku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(s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výjimkou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písemností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směřujících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ukončení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strany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pojistitele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zasílaných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pojistitelem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dodejkou,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které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budou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zasílány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korespondenční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adresu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pojistníka)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doručované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10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pojistite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lem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pojistníkovi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nebo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pojištěnému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považují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doručené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pojistníkovi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nebo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pojištěnému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7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doručením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samostatnému zprostředkovateli 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postavení pojišťovacího makléře. Odchylně od čl. 18 VPP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P-100/14 se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pro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tento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případ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„adresátem“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rozumí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samostatný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zprostředk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ovatel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postavení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pojišťovacího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4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makléře.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Dále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smluvní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strany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dohodly,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že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veškeré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písemnosti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mající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vztah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sjednanému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touto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pojistnou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smlouvou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znění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9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tohoto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dodatku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doručované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samostatným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zprostředkovatelem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postavení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pojišťovacího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makléře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6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pojistníka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nebo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pojištěného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pojistiteli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se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považují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doručené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57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pojistiteli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od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pojistníka nebo pojištěného, a to doručením pojistiteli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.  </w:t>
      </w:r>
    </w:p>
    <w:p>
      <w:pPr>
        <w:rPr>
          <w:rFonts w:ascii="Times New Roman" w:hAnsi="Times New Roman" w:cs="Times New Roman"/>
          <w:color w:val="010302"/>
        </w:rPr>
        <w:spacing w:before="32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7.</w:t>
      </w:r>
      <w:r>
        <w:rPr sz="20" baseline="0" dirty="0">
          <w:jc w:val="left"/>
          <w:rFonts w:ascii="Arial" w:hAnsi="Arial" w:cs="Aria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Pojistník i pojistitel obdrží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-2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originál tohoto dodatku.</w:t>
      </w:r>
      <w:r>
        <w:rPr sz="20" baseline="0" dirty="0">
          <w:jc w:val="left"/>
          <w:rFonts w:ascii="KoopOffice-Regular" w:hAnsi="KoopOffice-Regular" w:cs="KoopOffice-Regular"/>
          <w:color w:val="FF00FF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FF00FF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32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8.</w:t>
      </w:r>
      <w:r>
        <w:rPr sz="20" baseline="0" dirty="0">
          <w:jc w:val="left"/>
          <w:rFonts w:ascii="Arial" w:hAnsi="Arial" w:cs="Arial"/>
          <w:color w:val="000000"/>
          <w:spacing w:val="21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Tento dodatek obsahuje 3 strany, k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 smlouvě ve znění tohoto dodatku náleží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2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příloh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y, z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nichž ani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1039" w:right="51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jedna není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fyzicky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přiložena 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tomuto dodatku. Součástí pojistné smlouvy ve znění tohoto dodatku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jsou  </w:t>
      </w:r>
      <w:r>
        <w:br w:type="textWrapping" w:clear="all"/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pojistné podmínky pojistitele uvedené v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čl. I. této pojistné smlouvy ve znění t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ohoto dodatku.  </w:t>
      </w:r>
    </w:p>
    <w:p>
      <w:pPr>
        <w:spacing w:after="2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38" w:right="0" w:firstLine="0"/>
      </w:pPr>
      <w:r/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Výčet příloh: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pacing w:val="83"/>
          <w:sz w:val="20"/>
          <w:szCs w:val="20"/>
        </w:rPr>
        <w:t> </w:t>
      </w:r>
      <w:r>
        <w:rPr sz="20" baseline="0" dirty="0">
          <w:jc w:val="left"/>
          <w:rFonts w:ascii="KoopOffice-Bold" w:hAnsi="KoopOffice-Bold" w:cs="KoopOffice-Bold"/>
          <w:b/>
          <w:bCs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38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příloha č. 1 –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Výpis z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obchodního rejstříku ze dne 4. 12.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2019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38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příloha č. 2 –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Rozhodnutí o udělení oprávnění k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poskytování zdravotních služeb č.j. OZ 517/2016/SPO/OP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2854350</wp:posOffset>
            </wp:positionH>
            <wp:positionV relativeFrom="paragraph">
              <wp:posOffset>102056</wp:posOffset>
            </wp:positionV>
            <wp:extent cx="1782229" cy="46871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82229" cy="468719"/>
                    </a:xfrm>
                    <a:custGeom>
                      <a:rect l="l" t="t" r="r" b="b"/>
                      <a:pathLst>
                        <a:path w="1820329" h="506819">
                          <a:moveTo>
                            <a:pt x="0" y="506819"/>
                          </a:moveTo>
                          <a:lnTo>
                            <a:pt x="1820329" y="506819"/>
                          </a:lnTo>
                          <a:lnTo>
                            <a:pt x="1820329" y="0"/>
                          </a:lnTo>
                          <a:lnTo>
                            <a:pt x="0" y="0"/>
                          </a:lnTo>
                          <a:lnTo>
                            <a:pt x="0" y="5068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74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3308885</wp:posOffset>
            </wp:positionH>
            <wp:positionV relativeFrom="paragraph">
              <wp:posOffset>100838</wp:posOffset>
            </wp:positionV>
            <wp:extent cx="130040" cy="16931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0040" cy="169314"/>
                    </a:xfrm>
                    <a:custGeom>
                      <a:rect l="l" t="t" r="r" b="b"/>
                      <a:pathLst>
                        <a:path w="738758" h="961884">
                          <a:moveTo>
                            <a:pt x="738758" y="448271"/>
                          </a:moveTo>
                          <a:lnTo>
                            <a:pt x="555421" y="448271"/>
                          </a:lnTo>
                          <a:lnTo>
                            <a:pt x="388340" y="158610"/>
                          </a:lnTo>
                          <a:lnTo>
                            <a:pt x="183108" y="513510"/>
                          </a:lnTo>
                          <a:lnTo>
                            <a:pt x="350342" y="803147"/>
                          </a:lnTo>
                          <a:lnTo>
                            <a:pt x="258610" y="961884"/>
                          </a:lnTo>
                          <a:lnTo>
                            <a:pt x="0" y="513510"/>
                          </a:lnTo>
                          <a:lnTo>
                            <a:pt x="296392" y="0"/>
                          </a:lnTo>
                          <a:lnTo>
                            <a:pt x="479780" y="0"/>
                          </a:lnTo>
                          <a:close/>
                        </a:path>
                      </a:pathLst>
                    </a:custGeom>
                    <a:solidFill>
                      <a:srgbClr val="008F5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3551275</wp:posOffset>
            </wp:positionH>
            <wp:positionV relativeFrom="paragraph">
              <wp:posOffset>100843</wp:posOffset>
            </wp:positionV>
            <wp:extent cx="487629" cy="464726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29" cy="464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5137841</wp:posOffset>
            </wp:positionH>
            <wp:positionV relativeFrom="paragraph">
              <wp:posOffset>115972</wp:posOffset>
            </wp:positionV>
            <wp:extent cx="1434139" cy="668273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4139" cy="668273"/>
                    </a:xfrm>
                    <a:custGeom>
                      <a:rect l="l" t="t" r="r" b="b"/>
                      <a:pathLst>
                        <a:path w="1472240" h="706374">
                          <a:moveTo>
                            <a:pt x="0" y="706374"/>
                          </a:moveTo>
                          <a:lnTo>
                            <a:pt x="1472240" y="706374"/>
                          </a:lnTo>
                          <a:lnTo>
                            <a:pt x="1472240" y="0"/>
                          </a:lnTo>
                          <a:lnTo>
                            <a:pt x="0" y="0"/>
                          </a:lnTo>
                          <a:lnTo>
                            <a:pt x="0" y="70637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01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5678551</wp:posOffset>
            </wp:positionH>
            <wp:positionV relativeFrom="paragraph">
              <wp:posOffset>160597</wp:posOffset>
            </wp:positionV>
            <wp:extent cx="405303" cy="377209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5303" cy="377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3354406</wp:posOffset>
            </wp:positionH>
            <wp:positionV relativeFrom="paragraph">
              <wp:posOffset>15968</wp:posOffset>
            </wp:positionV>
            <wp:extent cx="143327" cy="11837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327" cy="118376"/>
                    </a:xfrm>
                    <a:custGeom>
                      <a:rect l="l" t="t" r="r" b="b"/>
                      <a:pathLst>
                        <a:path w="814246" h="672503">
                          <a:moveTo>
                            <a:pt x="205066" y="672503"/>
                          </a:moveTo>
                          <a:lnTo>
                            <a:pt x="296823" y="513766"/>
                          </a:lnTo>
                          <a:lnTo>
                            <a:pt x="631138" y="513766"/>
                          </a:lnTo>
                          <a:lnTo>
                            <a:pt x="426160" y="158852"/>
                          </a:lnTo>
                          <a:lnTo>
                            <a:pt x="91732" y="158852"/>
                          </a:lnTo>
                          <a:lnTo>
                            <a:pt x="0" y="0"/>
                          </a:lnTo>
                          <a:lnTo>
                            <a:pt x="517892" y="0"/>
                          </a:lnTo>
                          <a:lnTo>
                            <a:pt x="814246" y="513766"/>
                          </a:lnTo>
                          <a:lnTo>
                            <a:pt x="722756" y="672503"/>
                          </a:lnTo>
                          <a:close/>
                        </a:path>
                      </a:pathLst>
                    </a:custGeom>
                    <a:solidFill>
                      <a:srgbClr val="008F5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3256670</wp:posOffset>
            </wp:positionH>
            <wp:positionV relativeFrom="paragraph">
              <wp:posOffset>27466</wp:posOffset>
            </wp:positionV>
            <wp:extent cx="166088" cy="10687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6088" cy="106879"/>
                    </a:xfrm>
                    <a:custGeom>
                      <a:rect l="l" t="t" r="r" b="b"/>
                      <a:pathLst>
                        <a:path w="943546" h="607187">
                          <a:moveTo>
                            <a:pt x="259029" y="0"/>
                          </a:moveTo>
                          <a:lnTo>
                            <a:pt x="350468" y="158813"/>
                          </a:lnTo>
                          <a:lnTo>
                            <a:pt x="183388" y="448449"/>
                          </a:lnTo>
                          <a:lnTo>
                            <a:pt x="593026" y="448449"/>
                          </a:lnTo>
                          <a:lnTo>
                            <a:pt x="760310" y="158813"/>
                          </a:lnTo>
                          <a:lnTo>
                            <a:pt x="943546" y="158813"/>
                          </a:lnTo>
                          <a:lnTo>
                            <a:pt x="684974" y="607187"/>
                          </a:lnTo>
                          <a:lnTo>
                            <a:pt x="91745" y="607187"/>
                          </a:lnTo>
                          <a:lnTo>
                            <a:pt x="0" y="448449"/>
                          </a:lnTo>
                          <a:close/>
                        </a:path>
                      </a:pathLst>
                    </a:custGeom>
                    <a:solidFill>
                      <a:srgbClr val="008F5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3595097</wp:posOffset>
            </wp:positionH>
            <wp:positionV relativeFrom="paragraph">
              <wp:posOffset>127949</wp:posOffset>
            </wp:positionV>
            <wp:extent cx="50281" cy="133061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81" cy="133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2962288</wp:posOffset>
            </wp:positionH>
            <wp:positionV relativeFrom="paragraph">
              <wp:posOffset>153427</wp:posOffset>
            </wp:positionV>
            <wp:extent cx="90875" cy="94883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875" cy="94883"/>
                    </a:xfrm>
                    <a:custGeom>
                      <a:rect l="l" t="t" r="r" b="b"/>
                      <a:pathLst>
                        <a:path w="516266" h="539037">
                          <a:moveTo>
                            <a:pt x="278218" y="252945"/>
                          </a:moveTo>
                          <a:lnTo>
                            <a:pt x="516266" y="539037"/>
                          </a:lnTo>
                          <a:lnTo>
                            <a:pt x="348042" y="539037"/>
                          </a:lnTo>
                          <a:lnTo>
                            <a:pt x="134340" y="286117"/>
                          </a:lnTo>
                          <a:lnTo>
                            <a:pt x="134340" y="539037"/>
                          </a:lnTo>
                          <a:lnTo>
                            <a:pt x="0" y="539037"/>
                          </a:lnTo>
                          <a:lnTo>
                            <a:pt x="0" y="0"/>
                          </a:lnTo>
                          <a:lnTo>
                            <a:pt x="134340" y="0"/>
                          </a:lnTo>
                          <a:lnTo>
                            <a:pt x="134340" y="244233"/>
                          </a:lnTo>
                          <a:lnTo>
                            <a:pt x="135864" y="244233"/>
                          </a:lnTo>
                          <a:lnTo>
                            <a:pt x="305853" y="0"/>
                          </a:lnTo>
                          <a:lnTo>
                            <a:pt x="453960" y="0"/>
                          </a:lnTo>
                          <a:close/>
                        </a:path>
                      </a:pathLst>
                    </a:custGeom>
                    <a:solidFill>
                      <a:srgbClr val="008F5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3540050</wp:posOffset>
            </wp:positionH>
            <wp:positionV relativeFrom="paragraph">
              <wp:posOffset>153983</wp:posOffset>
            </wp:positionV>
            <wp:extent cx="59057" cy="9583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57" cy="95837"/>
                    </a:xfrm>
                    <a:custGeom>
                      <a:rect l="l" t="t" r="r" b="b"/>
                      <a:pathLst>
                        <a:path w="335508" h="544461">
                          <a:moveTo>
                            <a:pt x="335508" y="216281"/>
                          </a:moveTo>
                          <a:lnTo>
                            <a:pt x="186855" y="216281"/>
                          </a:lnTo>
                          <a:lnTo>
                            <a:pt x="186855" y="385000"/>
                          </a:lnTo>
                          <a:cubicBezTo>
                            <a:pt x="186855" y="424776"/>
                            <a:pt x="209563" y="450367"/>
                            <a:pt x="249568" y="450367"/>
                          </a:cubicBezTo>
                          <a:cubicBezTo>
                            <a:pt x="276174" y="450367"/>
                            <a:pt x="300926" y="444296"/>
                            <a:pt x="335508" y="426504"/>
                          </a:cubicBezTo>
                          <a:lnTo>
                            <a:pt x="335508" y="518845"/>
                          </a:lnTo>
                          <a:cubicBezTo>
                            <a:pt x="290246" y="537298"/>
                            <a:pt x="256540" y="544461"/>
                            <a:pt x="216776" y="544461"/>
                          </a:cubicBezTo>
                          <a:cubicBezTo>
                            <a:pt x="131750" y="544461"/>
                            <a:pt x="58382" y="505650"/>
                            <a:pt x="58382" y="391464"/>
                          </a:cubicBezTo>
                          <a:lnTo>
                            <a:pt x="58382" y="216281"/>
                          </a:lnTo>
                          <a:lnTo>
                            <a:pt x="0" y="216281"/>
                          </a:lnTo>
                          <a:lnTo>
                            <a:pt x="0" y="191491"/>
                          </a:lnTo>
                          <a:lnTo>
                            <a:pt x="170853" y="0"/>
                          </a:lnTo>
                          <a:lnTo>
                            <a:pt x="186855" y="0"/>
                          </a:lnTo>
                          <a:lnTo>
                            <a:pt x="186855" y="128194"/>
                          </a:lnTo>
                          <a:lnTo>
                            <a:pt x="335508" y="128194"/>
                          </a:lnTo>
                          <a:lnTo>
                            <a:pt x="335508" y="216281"/>
                          </a:lnTo>
                        </a:path>
                      </a:pathLst>
                    </a:custGeom>
                    <a:solidFill>
                      <a:srgbClr val="008F5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3034125</wp:posOffset>
            </wp:positionH>
            <wp:positionV relativeFrom="paragraph">
              <wp:posOffset>162330</wp:posOffset>
            </wp:positionV>
            <wp:extent cx="358730" cy="139079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8730" cy="139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4016"/>
          <w:tab w:val="left" w:pos="4860"/>
          <w:tab w:val="left" w:pos="7134"/>
          <w:tab w:val="left" w:pos="7978"/>
        </w:tabs>
        <w:spacing w:before="0" w:after="0" w:line="240" w:lineRule="exact"/>
        <w:ind w:left="612" w:right="793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3403375</wp:posOffset>
            </wp:positionH>
            <wp:positionV relativeFrom="paragraph">
              <wp:posOffset>-109863</wp:posOffset>
            </wp:positionV>
            <wp:extent cx="56364" cy="7290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364" cy="72906"/>
                    </a:xfrm>
                    <a:custGeom>
                      <a:rect l="l" t="t" r="r" b="b"/>
                      <a:pathLst>
                        <a:path w="320204" h="414184">
                          <a:moveTo>
                            <a:pt x="128130" y="94932"/>
                          </a:moveTo>
                          <a:lnTo>
                            <a:pt x="129971" y="113956"/>
                          </a:lnTo>
                          <a:cubicBezTo>
                            <a:pt x="167995" y="29362"/>
                            <a:pt x="213169" y="7899"/>
                            <a:pt x="249034" y="4674"/>
                          </a:cubicBezTo>
                          <a:cubicBezTo>
                            <a:pt x="262800" y="3353"/>
                            <a:pt x="292556" y="0"/>
                            <a:pt x="320204" y="28054"/>
                          </a:cubicBezTo>
                          <a:lnTo>
                            <a:pt x="320204" y="151078"/>
                          </a:lnTo>
                          <a:cubicBezTo>
                            <a:pt x="286702" y="129920"/>
                            <a:pt x="251167" y="131330"/>
                            <a:pt x="230707" y="131330"/>
                          </a:cubicBezTo>
                          <a:cubicBezTo>
                            <a:pt x="187083" y="131330"/>
                            <a:pt x="127788" y="188365"/>
                            <a:pt x="128130" y="238111"/>
                          </a:cubicBezTo>
                          <a:lnTo>
                            <a:pt x="128130" y="414184"/>
                          </a:lnTo>
                          <a:lnTo>
                            <a:pt x="0" y="414184"/>
                          </a:lnTo>
                          <a:lnTo>
                            <a:pt x="0" y="6363"/>
                          </a:lnTo>
                          <a:lnTo>
                            <a:pt x="128130" y="6363"/>
                          </a:lnTo>
                          <a:lnTo>
                            <a:pt x="128130" y="94932"/>
                          </a:lnTo>
                        </a:path>
                      </a:pathLst>
                    </a:custGeom>
                    <a:solidFill>
                      <a:srgbClr val="008F5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3450933</wp:posOffset>
            </wp:positionH>
            <wp:positionV relativeFrom="paragraph">
              <wp:posOffset>-122965</wp:posOffset>
            </wp:positionV>
            <wp:extent cx="103062" cy="100219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3062" cy="100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3636027</wp:posOffset>
            </wp:positionH>
            <wp:positionV relativeFrom="paragraph">
              <wp:posOffset>-108742</wp:posOffset>
            </wp:positionV>
            <wp:extent cx="78672" cy="7329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672" cy="73297"/>
                    </a:xfrm>
                    <a:custGeom>
                      <a:rect l="l" t="t" r="r" b="b"/>
                      <a:pathLst>
                        <a:path w="446938" h="416407">
                          <a:moveTo>
                            <a:pt x="0" y="0"/>
                          </a:moveTo>
                          <a:lnTo>
                            <a:pt x="136766" y="0"/>
                          </a:lnTo>
                          <a:lnTo>
                            <a:pt x="223621" y="225158"/>
                          </a:lnTo>
                          <a:lnTo>
                            <a:pt x="311111" y="0"/>
                          </a:lnTo>
                          <a:lnTo>
                            <a:pt x="446938" y="0"/>
                          </a:lnTo>
                          <a:lnTo>
                            <a:pt x="259549" y="416407"/>
                          </a:lnTo>
                          <a:lnTo>
                            <a:pt x="188188" y="416407"/>
                          </a:lnTo>
                          <a:close/>
                        </a:path>
                      </a:pathLst>
                    </a:custGeom>
                    <a:solidFill>
                      <a:srgbClr val="008F5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3701681</wp:posOffset>
            </wp:positionH>
            <wp:positionV relativeFrom="paragraph">
              <wp:posOffset>-122965</wp:posOffset>
            </wp:positionV>
            <wp:extent cx="103082" cy="100219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3082" cy="100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2962288</wp:posOffset>
            </wp:positionH>
            <wp:positionV relativeFrom="paragraph">
              <wp:posOffset>7351</wp:posOffset>
            </wp:positionV>
            <wp:extent cx="829774" cy="1264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774" cy="12643"/>
                    </a:xfrm>
                    <a:custGeom>
                      <a:rect l="l" t="t" r="r" b="b"/>
                      <a:pathLst>
                        <a:path w="4713948" h="71831">
                          <a:moveTo>
                            <a:pt x="0" y="71831"/>
                          </a:moveTo>
                          <a:lnTo>
                            <a:pt x="4713948" y="71831"/>
                          </a:lnTo>
                          <a:lnTo>
                            <a:pt x="4713948" y="0"/>
                          </a:lnTo>
                          <a:lnTo>
                            <a:pt x="0" y="0"/>
                          </a:lnTo>
                          <a:lnTo>
                            <a:pt x="0" y="71831"/>
                          </a:lnTo>
                          <a:close/>
                        </a:path>
                      </a:pathLst>
                    </a:custGeom>
                    <a:solidFill>
                      <a:srgbClr val="EA423C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2961072</wp:posOffset>
            </wp:positionH>
            <wp:positionV relativeFrom="paragraph">
              <wp:posOffset>55166</wp:posOffset>
            </wp:positionV>
            <wp:extent cx="38191" cy="48212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191" cy="48212"/>
                    </a:xfrm>
                    <a:custGeom>
                      <a:rect l="l" t="t" r="r" b="b"/>
                      <a:pathLst>
                        <a:path w="216966" h="273900">
                          <a:moveTo>
                            <a:pt x="108483" y="197002"/>
                          </a:moveTo>
                          <a:lnTo>
                            <a:pt x="49594" y="0"/>
                          </a:lnTo>
                          <a:lnTo>
                            <a:pt x="0" y="0"/>
                          </a:lnTo>
                          <a:lnTo>
                            <a:pt x="90411" y="273900"/>
                          </a:lnTo>
                          <a:lnTo>
                            <a:pt x="126555" y="273900"/>
                          </a:lnTo>
                          <a:lnTo>
                            <a:pt x="216966" y="0"/>
                          </a:lnTo>
                          <a:lnTo>
                            <a:pt x="167372" y="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3003951</wp:posOffset>
            </wp:positionH>
            <wp:positionV relativeFrom="paragraph">
              <wp:posOffset>55168</wp:posOffset>
            </wp:positionV>
            <wp:extent cx="8260" cy="4821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60" cy="48210"/>
                    </a:xfrm>
                    <a:custGeom>
                      <a:rect l="l" t="t" r="r" b="b"/>
                      <a:pathLst>
                        <a:path w="46927" h="273888">
                          <a:moveTo>
                            <a:pt x="0" y="273888"/>
                          </a:moveTo>
                          <a:lnTo>
                            <a:pt x="46927" y="273888"/>
                          </a:lnTo>
                          <a:lnTo>
                            <a:pt x="46927" y="0"/>
                          </a:lnTo>
                          <a:lnTo>
                            <a:pt x="0" y="0"/>
                          </a:lnTo>
                          <a:lnTo>
                            <a:pt x="0" y="273888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3022008</wp:posOffset>
            </wp:positionH>
            <wp:positionV relativeFrom="paragraph">
              <wp:posOffset>55167</wp:posOffset>
            </wp:positionV>
            <wp:extent cx="31212" cy="4821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212" cy="48210"/>
                    </a:xfrm>
                    <a:custGeom>
                      <a:rect l="l" t="t" r="r" b="b"/>
                      <a:pathLst>
                        <a:path w="177317" h="273888">
                          <a:moveTo>
                            <a:pt x="0" y="273888"/>
                          </a:moveTo>
                          <a:lnTo>
                            <a:pt x="177317" y="273888"/>
                          </a:lnTo>
                          <a:lnTo>
                            <a:pt x="177317" y="229210"/>
                          </a:lnTo>
                          <a:lnTo>
                            <a:pt x="46926" y="229210"/>
                          </a:lnTo>
                          <a:lnTo>
                            <a:pt x="46926" y="157036"/>
                          </a:lnTo>
                          <a:lnTo>
                            <a:pt x="158165" y="157036"/>
                          </a:lnTo>
                          <a:lnTo>
                            <a:pt x="158165" y="114618"/>
                          </a:lnTo>
                          <a:lnTo>
                            <a:pt x="46926" y="114618"/>
                          </a:lnTo>
                          <a:lnTo>
                            <a:pt x="46926" y="44666"/>
                          </a:lnTo>
                          <a:lnTo>
                            <a:pt x="177317" y="44666"/>
                          </a:lnTo>
                          <a:lnTo>
                            <a:pt x="17731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3059778</wp:posOffset>
            </wp:positionH>
            <wp:positionV relativeFrom="paragraph">
              <wp:posOffset>55167</wp:posOffset>
            </wp:positionV>
            <wp:extent cx="36436" cy="4821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436" cy="48210"/>
                    </a:xfrm>
                    <a:custGeom>
                      <a:rect l="l" t="t" r="r" b="b"/>
                      <a:pathLst>
                        <a:path w="206996" h="273887">
                          <a:moveTo>
                            <a:pt x="160070" y="183603"/>
                          </a:moveTo>
                          <a:lnTo>
                            <a:pt x="43243" y="0"/>
                          </a:lnTo>
                          <a:lnTo>
                            <a:pt x="0" y="0"/>
                          </a:lnTo>
                          <a:lnTo>
                            <a:pt x="0" y="273887"/>
                          </a:lnTo>
                          <a:lnTo>
                            <a:pt x="46926" y="273887"/>
                          </a:lnTo>
                          <a:lnTo>
                            <a:pt x="46926" y="90309"/>
                          </a:lnTo>
                          <a:lnTo>
                            <a:pt x="163765" y="273887"/>
                          </a:lnTo>
                          <a:lnTo>
                            <a:pt x="206996" y="273887"/>
                          </a:lnTo>
                          <a:lnTo>
                            <a:pt x="206996" y="0"/>
                          </a:lnTo>
                          <a:lnTo>
                            <a:pt x="160070" y="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3106013</wp:posOffset>
            </wp:positionH>
            <wp:positionV relativeFrom="paragraph">
              <wp:posOffset>55167</wp:posOffset>
            </wp:positionV>
            <wp:extent cx="36436" cy="4821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436" cy="48210"/>
                    </a:xfrm>
                    <a:custGeom>
                      <a:rect l="l" t="t" r="r" b="b"/>
                      <a:pathLst>
                        <a:path w="206996" h="273887">
                          <a:moveTo>
                            <a:pt x="160070" y="183603"/>
                          </a:moveTo>
                          <a:lnTo>
                            <a:pt x="43243" y="0"/>
                          </a:lnTo>
                          <a:lnTo>
                            <a:pt x="0" y="0"/>
                          </a:lnTo>
                          <a:lnTo>
                            <a:pt x="0" y="273887"/>
                          </a:lnTo>
                          <a:lnTo>
                            <a:pt x="46926" y="273887"/>
                          </a:lnTo>
                          <a:lnTo>
                            <a:pt x="46926" y="90309"/>
                          </a:lnTo>
                          <a:lnTo>
                            <a:pt x="163765" y="273887"/>
                          </a:lnTo>
                          <a:lnTo>
                            <a:pt x="206996" y="273887"/>
                          </a:lnTo>
                          <a:lnTo>
                            <a:pt x="206996" y="0"/>
                          </a:lnTo>
                          <a:lnTo>
                            <a:pt x="160070" y="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3134412</wp:posOffset>
            </wp:positionH>
            <wp:positionV relativeFrom="paragraph">
              <wp:posOffset>42468</wp:posOffset>
            </wp:positionV>
            <wp:extent cx="67213" cy="62573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213" cy="62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3213431</wp:posOffset>
            </wp:positionH>
            <wp:positionV relativeFrom="paragraph">
              <wp:posOffset>55168</wp:posOffset>
            </wp:positionV>
            <wp:extent cx="8260" cy="4821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60" cy="48210"/>
                    </a:xfrm>
                    <a:custGeom>
                      <a:rect l="l" t="t" r="r" b="b"/>
                      <a:pathLst>
                        <a:path w="46926" h="273888">
                          <a:moveTo>
                            <a:pt x="0" y="273888"/>
                          </a:moveTo>
                          <a:lnTo>
                            <a:pt x="46926" y="273888"/>
                          </a:lnTo>
                          <a:lnTo>
                            <a:pt x="46926" y="0"/>
                          </a:lnTo>
                          <a:lnTo>
                            <a:pt x="0" y="0"/>
                          </a:lnTo>
                          <a:lnTo>
                            <a:pt x="0" y="273888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3231488</wp:posOffset>
            </wp:positionH>
            <wp:positionV relativeFrom="paragraph">
              <wp:posOffset>55167</wp:posOffset>
            </wp:positionV>
            <wp:extent cx="36436" cy="4821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436" cy="48210"/>
                    </a:xfrm>
                    <a:custGeom>
                      <a:rect l="l" t="t" r="r" b="b"/>
                      <a:pathLst>
                        <a:path w="206996" h="273887">
                          <a:moveTo>
                            <a:pt x="160070" y="183603"/>
                          </a:moveTo>
                          <a:lnTo>
                            <a:pt x="43243" y="0"/>
                          </a:lnTo>
                          <a:lnTo>
                            <a:pt x="0" y="0"/>
                          </a:lnTo>
                          <a:lnTo>
                            <a:pt x="0" y="273887"/>
                          </a:lnTo>
                          <a:lnTo>
                            <a:pt x="46926" y="273887"/>
                          </a:lnTo>
                          <a:lnTo>
                            <a:pt x="46926" y="90309"/>
                          </a:lnTo>
                          <a:lnTo>
                            <a:pt x="163765" y="273887"/>
                          </a:lnTo>
                          <a:lnTo>
                            <a:pt x="206996" y="273887"/>
                          </a:lnTo>
                          <a:lnTo>
                            <a:pt x="206996" y="0"/>
                          </a:lnTo>
                          <a:lnTo>
                            <a:pt x="160070" y="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3273410</wp:posOffset>
            </wp:positionH>
            <wp:positionV relativeFrom="paragraph">
              <wp:posOffset>53660</wp:posOffset>
            </wp:positionV>
            <wp:extent cx="36680" cy="50124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680" cy="50124"/>
                    </a:xfrm>
                    <a:custGeom>
                      <a:rect l="l" t="t" r="r" b="b"/>
                      <a:pathLst>
                        <a:path w="208381" h="284758">
                          <a:moveTo>
                            <a:pt x="189166" y="148780"/>
                          </a:moveTo>
                          <a:cubicBezTo>
                            <a:pt x="182778" y="141338"/>
                            <a:pt x="174625" y="134988"/>
                            <a:pt x="164948" y="129959"/>
                          </a:cubicBezTo>
                          <a:cubicBezTo>
                            <a:pt x="155283" y="124943"/>
                            <a:pt x="143713" y="121590"/>
                            <a:pt x="130594" y="120002"/>
                          </a:cubicBezTo>
                          <a:cubicBezTo>
                            <a:pt x="123965" y="119240"/>
                            <a:pt x="118097" y="118466"/>
                            <a:pt x="113005" y="117729"/>
                          </a:cubicBezTo>
                          <a:lnTo>
                            <a:pt x="99936" y="115786"/>
                          </a:lnTo>
                          <a:cubicBezTo>
                            <a:pt x="86906" y="113881"/>
                            <a:pt x="77521" y="109766"/>
                            <a:pt x="72034" y="103556"/>
                          </a:cubicBezTo>
                          <a:cubicBezTo>
                            <a:pt x="66497" y="97307"/>
                            <a:pt x="63805" y="90907"/>
                            <a:pt x="63805" y="83947"/>
                          </a:cubicBezTo>
                          <a:cubicBezTo>
                            <a:pt x="63805" y="71806"/>
                            <a:pt x="67716" y="63030"/>
                            <a:pt x="75781" y="57074"/>
                          </a:cubicBezTo>
                          <a:cubicBezTo>
                            <a:pt x="84011" y="50978"/>
                            <a:pt x="94310" y="47904"/>
                            <a:pt x="106388" y="47904"/>
                          </a:cubicBezTo>
                          <a:cubicBezTo>
                            <a:pt x="118288" y="47904"/>
                            <a:pt x="129908" y="49784"/>
                            <a:pt x="140945" y="53505"/>
                          </a:cubicBezTo>
                          <a:cubicBezTo>
                            <a:pt x="152019" y="57226"/>
                            <a:pt x="162585" y="62281"/>
                            <a:pt x="172352" y="68542"/>
                          </a:cubicBezTo>
                          <a:lnTo>
                            <a:pt x="174968" y="70206"/>
                          </a:lnTo>
                          <a:lnTo>
                            <a:pt x="201573" y="30759"/>
                          </a:lnTo>
                          <a:lnTo>
                            <a:pt x="198868" y="28994"/>
                          </a:lnTo>
                          <a:cubicBezTo>
                            <a:pt x="186207" y="20714"/>
                            <a:pt x="172148" y="13741"/>
                            <a:pt x="157074" y="8268"/>
                          </a:cubicBezTo>
                          <a:cubicBezTo>
                            <a:pt x="141922" y="2781"/>
                            <a:pt x="125514" y="0"/>
                            <a:pt x="108306" y="0"/>
                          </a:cubicBezTo>
                          <a:cubicBezTo>
                            <a:pt x="93929" y="0"/>
                            <a:pt x="80886" y="2083"/>
                            <a:pt x="69545" y="6160"/>
                          </a:cubicBezTo>
                          <a:cubicBezTo>
                            <a:pt x="58166" y="10274"/>
                            <a:pt x="48362" y="16053"/>
                            <a:pt x="40411" y="23343"/>
                          </a:cubicBezTo>
                          <a:cubicBezTo>
                            <a:pt x="32398" y="30683"/>
                            <a:pt x="26238" y="39535"/>
                            <a:pt x="22123" y="49657"/>
                          </a:cubicBezTo>
                          <a:cubicBezTo>
                            <a:pt x="18009" y="59728"/>
                            <a:pt x="15926" y="70993"/>
                            <a:pt x="15926" y="83172"/>
                          </a:cubicBezTo>
                          <a:cubicBezTo>
                            <a:pt x="15926" y="103861"/>
                            <a:pt x="22403" y="121717"/>
                            <a:pt x="35179" y="136233"/>
                          </a:cubicBezTo>
                          <a:cubicBezTo>
                            <a:pt x="47943" y="150710"/>
                            <a:pt x="66840" y="159790"/>
                            <a:pt x="91313" y="163219"/>
                          </a:cubicBezTo>
                          <a:lnTo>
                            <a:pt x="110173" y="165899"/>
                          </a:lnTo>
                          <a:cubicBezTo>
                            <a:pt x="115570" y="166686"/>
                            <a:pt x="121348" y="167461"/>
                            <a:pt x="127521" y="168223"/>
                          </a:cubicBezTo>
                          <a:cubicBezTo>
                            <a:pt x="138976" y="169671"/>
                            <a:pt x="147422" y="173430"/>
                            <a:pt x="152629" y="179463"/>
                          </a:cubicBezTo>
                          <a:cubicBezTo>
                            <a:pt x="157861" y="185495"/>
                            <a:pt x="160503" y="193077"/>
                            <a:pt x="160503" y="201980"/>
                          </a:cubicBezTo>
                          <a:cubicBezTo>
                            <a:pt x="160503" y="212533"/>
                            <a:pt x="156223" y="220763"/>
                            <a:pt x="147409" y="227088"/>
                          </a:cubicBezTo>
                          <a:cubicBezTo>
                            <a:pt x="138392" y="233590"/>
                            <a:pt x="125628" y="236879"/>
                            <a:pt x="109461" y="236879"/>
                          </a:cubicBezTo>
                          <a:cubicBezTo>
                            <a:pt x="95288" y="236879"/>
                            <a:pt x="81559" y="234428"/>
                            <a:pt x="68669" y="229590"/>
                          </a:cubicBezTo>
                          <a:cubicBezTo>
                            <a:pt x="55677" y="224726"/>
                            <a:pt x="43929" y="218210"/>
                            <a:pt x="33744" y="210248"/>
                          </a:cubicBezTo>
                          <a:lnTo>
                            <a:pt x="31382" y="208406"/>
                          </a:lnTo>
                          <a:lnTo>
                            <a:pt x="0" y="244207"/>
                          </a:lnTo>
                          <a:lnTo>
                            <a:pt x="2388" y="246315"/>
                          </a:lnTo>
                          <a:cubicBezTo>
                            <a:pt x="17247" y="259333"/>
                            <a:pt x="33769" y="269112"/>
                            <a:pt x="51498" y="275360"/>
                          </a:cubicBezTo>
                          <a:cubicBezTo>
                            <a:pt x="69177" y="281609"/>
                            <a:pt x="88557" y="284758"/>
                            <a:pt x="109080" y="284758"/>
                          </a:cubicBezTo>
                          <a:cubicBezTo>
                            <a:pt x="139154" y="284758"/>
                            <a:pt x="163436" y="277545"/>
                            <a:pt x="181242" y="263308"/>
                          </a:cubicBezTo>
                          <a:cubicBezTo>
                            <a:pt x="199249" y="248894"/>
                            <a:pt x="208381" y="228282"/>
                            <a:pt x="208381" y="201980"/>
                          </a:cubicBezTo>
                          <a:cubicBezTo>
                            <a:pt x="208381" y="192442"/>
                            <a:pt x="206768" y="182981"/>
                            <a:pt x="203593" y="173837"/>
                          </a:cubicBezTo>
                          <a:cubicBezTo>
                            <a:pt x="200405" y="164655"/>
                            <a:pt x="195541" y="156222"/>
                            <a:pt x="189166" y="148780"/>
                          </a:cubicBezTo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3316730</wp:posOffset>
            </wp:positionH>
            <wp:positionV relativeFrom="paragraph">
              <wp:posOffset>55167</wp:posOffset>
            </wp:positionV>
            <wp:extent cx="34585" cy="48608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585" cy="48608"/>
                    </a:xfrm>
                    <a:custGeom>
                      <a:rect l="l" t="t" r="r" b="b"/>
                      <a:pathLst>
                        <a:path w="196481" h="276148">
                          <a:moveTo>
                            <a:pt x="149555" y="175666"/>
                          </a:moveTo>
                          <a:cubicBezTo>
                            <a:pt x="149555" y="184467"/>
                            <a:pt x="148235" y="192315"/>
                            <a:pt x="145631" y="198907"/>
                          </a:cubicBezTo>
                          <a:cubicBezTo>
                            <a:pt x="143066" y="205485"/>
                            <a:pt x="139459" y="211035"/>
                            <a:pt x="134925" y="215480"/>
                          </a:cubicBezTo>
                          <a:cubicBezTo>
                            <a:pt x="130379" y="219887"/>
                            <a:pt x="124930" y="223341"/>
                            <a:pt x="118720" y="225678"/>
                          </a:cubicBezTo>
                          <a:cubicBezTo>
                            <a:pt x="106210" y="230415"/>
                            <a:pt x="90246" y="230415"/>
                            <a:pt x="77762" y="225678"/>
                          </a:cubicBezTo>
                          <a:cubicBezTo>
                            <a:pt x="71565" y="223341"/>
                            <a:pt x="66116" y="219887"/>
                            <a:pt x="61557" y="215480"/>
                          </a:cubicBezTo>
                          <a:cubicBezTo>
                            <a:pt x="57023" y="211035"/>
                            <a:pt x="53416" y="205485"/>
                            <a:pt x="50838" y="198907"/>
                          </a:cubicBezTo>
                          <a:cubicBezTo>
                            <a:pt x="48235" y="192315"/>
                            <a:pt x="46927" y="184492"/>
                            <a:pt x="46927" y="175666"/>
                          </a:cubicBezTo>
                          <a:lnTo>
                            <a:pt x="46927" y="0"/>
                          </a:lnTo>
                          <a:lnTo>
                            <a:pt x="0" y="0"/>
                          </a:lnTo>
                          <a:lnTo>
                            <a:pt x="0" y="180161"/>
                          </a:lnTo>
                          <a:cubicBezTo>
                            <a:pt x="0" y="194563"/>
                            <a:pt x="2553" y="207809"/>
                            <a:pt x="7582" y="219544"/>
                          </a:cubicBezTo>
                          <a:cubicBezTo>
                            <a:pt x="12599" y="231304"/>
                            <a:pt x="19685" y="241451"/>
                            <a:pt x="28639" y="249757"/>
                          </a:cubicBezTo>
                          <a:cubicBezTo>
                            <a:pt x="37542" y="258012"/>
                            <a:pt x="48057" y="264540"/>
                            <a:pt x="59881" y="269150"/>
                          </a:cubicBezTo>
                          <a:cubicBezTo>
                            <a:pt x="71717" y="273798"/>
                            <a:pt x="84620" y="276148"/>
                            <a:pt x="98235" y="276148"/>
                          </a:cubicBezTo>
                          <a:cubicBezTo>
                            <a:pt x="111849" y="276148"/>
                            <a:pt x="124752" y="273798"/>
                            <a:pt x="136589" y="269150"/>
                          </a:cubicBezTo>
                          <a:cubicBezTo>
                            <a:pt x="148425" y="264540"/>
                            <a:pt x="158940" y="258012"/>
                            <a:pt x="167843" y="249757"/>
                          </a:cubicBezTo>
                          <a:cubicBezTo>
                            <a:pt x="176796" y="241451"/>
                            <a:pt x="183883" y="231304"/>
                            <a:pt x="188899" y="219544"/>
                          </a:cubicBezTo>
                          <a:cubicBezTo>
                            <a:pt x="193928" y="207809"/>
                            <a:pt x="196481" y="194563"/>
                            <a:pt x="196481" y="180161"/>
                          </a:cubicBezTo>
                          <a:lnTo>
                            <a:pt x="196481" y="0"/>
                          </a:lnTo>
                          <a:lnTo>
                            <a:pt x="149555" y="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3347553</wp:posOffset>
            </wp:positionH>
            <wp:positionV relativeFrom="paragraph">
              <wp:posOffset>42466</wp:posOffset>
            </wp:positionV>
            <wp:extent cx="96101" cy="6257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6101" cy="6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3442932</wp:posOffset>
            </wp:positionH>
            <wp:positionV relativeFrom="paragraph">
              <wp:posOffset>55167</wp:posOffset>
            </wp:positionV>
            <wp:extent cx="36438" cy="4821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438" cy="48210"/>
                    </a:xfrm>
                    <a:custGeom>
                      <a:rect l="l" t="t" r="r" b="b"/>
                      <a:pathLst>
                        <a:path w="207009" h="273887">
                          <a:moveTo>
                            <a:pt x="160070" y="183578"/>
                          </a:moveTo>
                          <a:lnTo>
                            <a:pt x="44183" y="1486"/>
                          </a:lnTo>
                          <a:lnTo>
                            <a:pt x="43256" y="0"/>
                          </a:lnTo>
                          <a:lnTo>
                            <a:pt x="0" y="0"/>
                          </a:lnTo>
                          <a:lnTo>
                            <a:pt x="0" y="273887"/>
                          </a:lnTo>
                          <a:lnTo>
                            <a:pt x="46939" y="273887"/>
                          </a:lnTo>
                          <a:lnTo>
                            <a:pt x="46939" y="90310"/>
                          </a:lnTo>
                          <a:lnTo>
                            <a:pt x="162825" y="272427"/>
                          </a:lnTo>
                          <a:lnTo>
                            <a:pt x="163752" y="273887"/>
                          </a:lnTo>
                          <a:lnTo>
                            <a:pt x="207009" y="273887"/>
                          </a:lnTo>
                          <a:lnTo>
                            <a:pt x="207009" y="0"/>
                          </a:lnTo>
                          <a:lnTo>
                            <a:pt x="160070" y="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3487657</wp:posOffset>
            </wp:positionH>
            <wp:positionV relativeFrom="paragraph">
              <wp:posOffset>53661</wp:posOffset>
            </wp:positionV>
            <wp:extent cx="35370" cy="5012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370" cy="50121"/>
                    </a:xfrm>
                    <a:custGeom>
                      <a:rect l="l" t="t" r="r" b="b"/>
                      <a:pathLst>
                        <a:path w="200939" h="284746">
                          <a:moveTo>
                            <a:pt x="150266" y="201409"/>
                          </a:moveTo>
                          <a:cubicBezTo>
                            <a:pt x="139205" y="225272"/>
                            <a:pt x="123025" y="236880"/>
                            <a:pt x="100851" y="236880"/>
                          </a:cubicBezTo>
                          <a:cubicBezTo>
                            <a:pt x="91694" y="236880"/>
                            <a:pt x="83744" y="235013"/>
                            <a:pt x="77216" y="231317"/>
                          </a:cubicBezTo>
                          <a:cubicBezTo>
                            <a:pt x="70561" y="227583"/>
                            <a:pt x="65113" y="223113"/>
                            <a:pt x="60973" y="218007"/>
                          </a:cubicBezTo>
                          <a:cubicBezTo>
                            <a:pt x="58357" y="214921"/>
                            <a:pt x="56236" y="211772"/>
                            <a:pt x="54661" y="208647"/>
                          </a:cubicBezTo>
                          <a:cubicBezTo>
                            <a:pt x="53124" y="205549"/>
                            <a:pt x="51778" y="201409"/>
                            <a:pt x="50686" y="196329"/>
                          </a:cubicBezTo>
                          <a:cubicBezTo>
                            <a:pt x="49581" y="191135"/>
                            <a:pt x="48832" y="184315"/>
                            <a:pt x="48451" y="176086"/>
                          </a:cubicBezTo>
                          <a:cubicBezTo>
                            <a:pt x="48070" y="167805"/>
                            <a:pt x="47879" y="156464"/>
                            <a:pt x="47879" y="142380"/>
                          </a:cubicBezTo>
                          <a:cubicBezTo>
                            <a:pt x="47879" y="128308"/>
                            <a:pt x="48070" y="116980"/>
                            <a:pt x="48451" y="108687"/>
                          </a:cubicBezTo>
                          <a:cubicBezTo>
                            <a:pt x="48832" y="100457"/>
                            <a:pt x="49581" y="93637"/>
                            <a:pt x="50686" y="88443"/>
                          </a:cubicBezTo>
                          <a:cubicBezTo>
                            <a:pt x="51778" y="83388"/>
                            <a:pt x="53111" y="79324"/>
                            <a:pt x="54635" y="76365"/>
                          </a:cubicBezTo>
                          <a:cubicBezTo>
                            <a:pt x="56236" y="73317"/>
                            <a:pt x="58395" y="70041"/>
                            <a:pt x="61024" y="66701"/>
                          </a:cubicBezTo>
                          <a:cubicBezTo>
                            <a:pt x="65100" y="61659"/>
                            <a:pt x="70549" y="57201"/>
                            <a:pt x="77229" y="53429"/>
                          </a:cubicBezTo>
                          <a:cubicBezTo>
                            <a:pt x="83757" y="49759"/>
                            <a:pt x="91707" y="47892"/>
                            <a:pt x="100851" y="47892"/>
                          </a:cubicBezTo>
                          <a:cubicBezTo>
                            <a:pt x="106832" y="47892"/>
                            <a:pt x="112598" y="48908"/>
                            <a:pt x="117983" y="50940"/>
                          </a:cubicBezTo>
                          <a:cubicBezTo>
                            <a:pt x="123431" y="52997"/>
                            <a:pt x="128308" y="55753"/>
                            <a:pt x="132512" y="59106"/>
                          </a:cubicBezTo>
                          <a:cubicBezTo>
                            <a:pt x="136728" y="62484"/>
                            <a:pt x="140386" y="66447"/>
                            <a:pt x="143408" y="70917"/>
                          </a:cubicBezTo>
                          <a:cubicBezTo>
                            <a:pt x="146406" y="75349"/>
                            <a:pt x="148654" y="80137"/>
                            <a:pt x="150089" y="85179"/>
                          </a:cubicBezTo>
                          <a:lnTo>
                            <a:pt x="150748" y="87478"/>
                          </a:lnTo>
                          <a:lnTo>
                            <a:pt x="200799" y="87478"/>
                          </a:lnTo>
                          <a:lnTo>
                            <a:pt x="200113" y="83731"/>
                          </a:lnTo>
                          <a:cubicBezTo>
                            <a:pt x="197992" y="72403"/>
                            <a:pt x="194119" y="61532"/>
                            <a:pt x="188632" y="51461"/>
                          </a:cubicBezTo>
                          <a:cubicBezTo>
                            <a:pt x="183095" y="41326"/>
                            <a:pt x="175945" y="32322"/>
                            <a:pt x="167385" y="24651"/>
                          </a:cubicBezTo>
                          <a:cubicBezTo>
                            <a:pt x="158813" y="17005"/>
                            <a:pt x="148857" y="10935"/>
                            <a:pt x="137782" y="6566"/>
                          </a:cubicBezTo>
                          <a:cubicBezTo>
                            <a:pt x="126683" y="2197"/>
                            <a:pt x="114249" y="0"/>
                            <a:pt x="100851" y="0"/>
                          </a:cubicBezTo>
                          <a:cubicBezTo>
                            <a:pt x="89827" y="0"/>
                            <a:pt x="79477" y="1537"/>
                            <a:pt x="70079" y="4585"/>
                          </a:cubicBezTo>
                          <a:cubicBezTo>
                            <a:pt x="60731" y="7607"/>
                            <a:pt x="52273" y="11557"/>
                            <a:pt x="44920" y="16294"/>
                          </a:cubicBezTo>
                          <a:cubicBezTo>
                            <a:pt x="37516" y="21031"/>
                            <a:pt x="31013" y="26530"/>
                            <a:pt x="25616" y="32614"/>
                          </a:cubicBezTo>
                          <a:cubicBezTo>
                            <a:pt x="20231" y="38646"/>
                            <a:pt x="15761" y="44768"/>
                            <a:pt x="12332" y="50851"/>
                          </a:cubicBezTo>
                          <a:cubicBezTo>
                            <a:pt x="9931" y="55105"/>
                            <a:pt x="7988" y="59208"/>
                            <a:pt x="6566" y="63005"/>
                          </a:cubicBezTo>
                          <a:cubicBezTo>
                            <a:pt x="5055" y="66942"/>
                            <a:pt x="3810" y="71984"/>
                            <a:pt x="2743" y="78397"/>
                          </a:cubicBezTo>
                          <a:cubicBezTo>
                            <a:pt x="1689" y="84684"/>
                            <a:pt x="978" y="92659"/>
                            <a:pt x="584" y="102832"/>
                          </a:cubicBezTo>
                          <a:cubicBezTo>
                            <a:pt x="203" y="112802"/>
                            <a:pt x="0" y="126124"/>
                            <a:pt x="0" y="142380"/>
                          </a:cubicBezTo>
                          <a:cubicBezTo>
                            <a:pt x="0" y="158649"/>
                            <a:pt x="203" y="171971"/>
                            <a:pt x="584" y="181915"/>
                          </a:cubicBezTo>
                          <a:cubicBezTo>
                            <a:pt x="978" y="192088"/>
                            <a:pt x="1689" y="200076"/>
                            <a:pt x="2743" y="206349"/>
                          </a:cubicBezTo>
                          <a:cubicBezTo>
                            <a:pt x="3810" y="212788"/>
                            <a:pt x="5055" y="217830"/>
                            <a:pt x="6553" y="221754"/>
                          </a:cubicBezTo>
                          <a:cubicBezTo>
                            <a:pt x="8001" y="225589"/>
                            <a:pt x="9931" y="229691"/>
                            <a:pt x="12332" y="233933"/>
                          </a:cubicBezTo>
                          <a:cubicBezTo>
                            <a:pt x="15748" y="239978"/>
                            <a:pt x="20231" y="246125"/>
                            <a:pt x="25616" y="252158"/>
                          </a:cubicBezTo>
                          <a:cubicBezTo>
                            <a:pt x="31013" y="258241"/>
                            <a:pt x="37516" y="263740"/>
                            <a:pt x="44907" y="268477"/>
                          </a:cubicBezTo>
                          <a:cubicBezTo>
                            <a:pt x="52286" y="273240"/>
                            <a:pt x="60744" y="277164"/>
                            <a:pt x="70079" y="280161"/>
                          </a:cubicBezTo>
                          <a:cubicBezTo>
                            <a:pt x="79439" y="283209"/>
                            <a:pt x="89789" y="284746"/>
                            <a:pt x="100851" y="284746"/>
                          </a:cubicBezTo>
                          <a:cubicBezTo>
                            <a:pt x="112954" y="284746"/>
                            <a:pt x="124486" y="282968"/>
                            <a:pt x="135115" y="279399"/>
                          </a:cubicBezTo>
                          <a:cubicBezTo>
                            <a:pt x="145809" y="275818"/>
                            <a:pt x="155650" y="270560"/>
                            <a:pt x="164324" y="263689"/>
                          </a:cubicBezTo>
                          <a:cubicBezTo>
                            <a:pt x="173049" y="256844"/>
                            <a:pt x="180555" y="248259"/>
                            <a:pt x="186626" y="238239"/>
                          </a:cubicBezTo>
                          <a:cubicBezTo>
                            <a:pt x="192671" y="228244"/>
                            <a:pt x="197192" y="216534"/>
                            <a:pt x="200088" y="203440"/>
                          </a:cubicBezTo>
                          <a:lnTo>
                            <a:pt x="200939" y="199568"/>
                          </a:lnTo>
                          <a:lnTo>
                            <a:pt x="151116" y="199568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3527816</wp:posOffset>
            </wp:positionH>
            <wp:positionV relativeFrom="paragraph">
              <wp:posOffset>55167</wp:posOffset>
            </wp:positionV>
            <wp:extent cx="31214" cy="48210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214" cy="48210"/>
                    </a:xfrm>
                    <a:custGeom>
                      <a:rect l="l" t="t" r="r" b="b"/>
                      <a:pathLst>
                        <a:path w="177330" h="273888">
                          <a:moveTo>
                            <a:pt x="0" y="273888"/>
                          </a:moveTo>
                          <a:lnTo>
                            <a:pt x="177330" y="273888"/>
                          </a:lnTo>
                          <a:lnTo>
                            <a:pt x="177330" y="229210"/>
                          </a:lnTo>
                          <a:lnTo>
                            <a:pt x="46939" y="229210"/>
                          </a:lnTo>
                          <a:lnTo>
                            <a:pt x="46939" y="157036"/>
                          </a:lnTo>
                          <a:lnTo>
                            <a:pt x="158165" y="157036"/>
                          </a:lnTo>
                          <a:lnTo>
                            <a:pt x="158165" y="114618"/>
                          </a:lnTo>
                          <a:lnTo>
                            <a:pt x="46939" y="114618"/>
                          </a:lnTo>
                          <a:lnTo>
                            <a:pt x="46939" y="44666"/>
                          </a:lnTo>
                          <a:lnTo>
                            <a:pt x="177330" y="44666"/>
                          </a:lnTo>
                          <a:lnTo>
                            <a:pt x="17733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3589209</wp:posOffset>
            </wp:positionH>
            <wp:positionV relativeFrom="paragraph">
              <wp:posOffset>53660</wp:posOffset>
            </wp:positionV>
            <wp:extent cx="35504" cy="50124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504" cy="50124"/>
                    </a:xfrm>
                    <a:custGeom>
                      <a:rect l="l" t="t" r="r" b="b"/>
                      <a:pathLst>
                        <a:path w="201700" h="284758">
                          <a:moveTo>
                            <a:pt x="98069" y="170954"/>
                          </a:moveTo>
                          <a:lnTo>
                            <a:pt x="153821" y="170954"/>
                          </a:lnTo>
                          <a:lnTo>
                            <a:pt x="153821" y="181990"/>
                          </a:lnTo>
                          <a:cubicBezTo>
                            <a:pt x="153821" y="190004"/>
                            <a:pt x="152412" y="197496"/>
                            <a:pt x="149643" y="204240"/>
                          </a:cubicBezTo>
                          <a:cubicBezTo>
                            <a:pt x="146862" y="211009"/>
                            <a:pt x="143065" y="216889"/>
                            <a:pt x="138391" y="221677"/>
                          </a:cubicBezTo>
                          <a:cubicBezTo>
                            <a:pt x="133730" y="226491"/>
                            <a:pt x="128117" y="230237"/>
                            <a:pt x="121741" y="232891"/>
                          </a:cubicBezTo>
                          <a:cubicBezTo>
                            <a:pt x="115379" y="235546"/>
                            <a:pt x="108368" y="236879"/>
                            <a:pt x="100862" y="236879"/>
                          </a:cubicBezTo>
                          <a:cubicBezTo>
                            <a:pt x="91694" y="236879"/>
                            <a:pt x="83744" y="235025"/>
                            <a:pt x="77216" y="231329"/>
                          </a:cubicBezTo>
                          <a:cubicBezTo>
                            <a:pt x="70561" y="227583"/>
                            <a:pt x="65113" y="223112"/>
                            <a:pt x="60973" y="218007"/>
                          </a:cubicBezTo>
                          <a:cubicBezTo>
                            <a:pt x="58357" y="214934"/>
                            <a:pt x="56236" y="211784"/>
                            <a:pt x="54661" y="208660"/>
                          </a:cubicBezTo>
                          <a:cubicBezTo>
                            <a:pt x="53124" y="205561"/>
                            <a:pt x="51778" y="201408"/>
                            <a:pt x="50698" y="196328"/>
                          </a:cubicBezTo>
                          <a:cubicBezTo>
                            <a:pt x="49594" y="191147"/>
                            <a:pt x="48832" y="184327"/>
                            <a:pt x="48463" y="176084"/>
                          </a:cubicBezTo>
                          <a:cubicBezTo>
                            <a:pt x="48070" y="167805"/>
                            <a:pt x="47892" y="156464"/>
                            <a:pt x="47892" y="142379"/>
                          </a:cubicBezTo>
                          <a:cubicBezTo>
                            <a:pt x="47892" y="128321"/>
                            <a:pt x="48070" y="116979"/>
                            <a:pt x="48463" y="108699"/>
                          </a:cubicBezTo>
                          <a:cubicBezTo>
                            <a:pt x="48832" y="100457"/>
                            <a:pt x="49594" y="93637"/>
                            <a:pt x="50698" y="88455"/>
                          </a:cubicBezTo>
                          <a:cubicBezTo>
                            <a:pt x="51778" y="83388"/>
                            <a:pt x="53112" y="79324"/>
                            <a:pt x="54635" y="76378"/>
                          </a:cubicBezTo>
                          <a:cubicBezTo>
                            <a:pt x="56236" y="73330"/>
                            <a:pt x="58395" y="70053"/>
                            <a:pt x="61024" y="66700"/>
                          </a:cubicBezTo>
                          <a:cubicBezTo>
                            <a:pt x="65100" y="61671"/>
                            <a:pt x="70549" y="57201"/>
                            <a:pt x="77229" y="53429"/>
                          </a:cubicBezTo>
                          <a:cubicBezTo>
                            <a:pt x="83757" y="49758"/>
                            <a:pt x="91707" y="47904"/>
                            <a:pt x="100862" y="47904"/>
                          </a:cubicBezTo>
                          <a:cubicBezTo>
                            <a:pt x="106831" y="47904"/>
                            <a:pt x="112610" y="48920"/>
                            <a:pt x="117982" y="50952"/>
                          </a:cubicBezTo>
                          <a:cubicBezTo>
                            <a:pt x="123430" y="53010"/>
                            <a:pt x="128307" y="55766"/>
                            <a:pt x="132511" y="59106"/>
                          </a:cubicBezTo>
                          <a:cubicBezTo>
                            <a:pt x="136727" y="62484"/>
                            <a:pt x="140385" y="66446"/>
                            <a:pt x="143407" y="70917"/>
                          </a:cubicBezTo>
                          <a:cubicBezTo>
                            <a:pt x="146417" y="75362"/>
                            <a:pt x="148653" y="80149"/>
                            <a:pt x="150100" y="85179"/>
                          </a:cubicBezTo>
                          <a:lnTo>
                            <a:pt x="150748" y="87490"/>
                          </a:lnTo>
                          <a:lnTo>
                            <a:pt x="200812" y="87490"/>
                          </a:lnTo>
                          <a:lnTo>
                            <a:pt x="200113" y="83744"/>
                          </a:lnTo>
                          <a:cubicBezTo>
                            <a:pt x="197992" y="72402"/>
                            <a:pt x="194119" y="61544"/>
                            <a:pt x="188632" y="51473"/>
                          </a:cubicBezTo>
                          <a:cubicBezTo>
                            <a:pt x="183095" y="41326"/>
                            <a:pt x="175958" y="32321"/>
                            <a:pt x="167385" y="24650"/>
                          </a:cubicBezTo>
                          <a:cubicBezTo>
                            <a:pt x="158813" y="17018"/>
                            <a:pt x="148856" y="10934"/>
                            <a:pt x="137781" y="6578"/>
                          </a:cubicBezTo>
                          <a:cubicBezTo>
                            <a:pt x="126682" y="2210"/>
                            <a:pt x="114248" y="0"/>
                            <a:pt x="100862" y="0"/>
                          </a:cubicBezTo>
                          <a:cubicBezTo>
                            <a:pt x="89840" y="0"/>
                            <a:pt x="79477" y="1536"/>
                            <a:pt x="70079" y="4584"/>
                          </a:cubicBezTo>
                          <a:cubicBezTo>
                            <a:pt x="60744" y="7620"/>
                            <a:pt x="52286" y="11557"/>
                            <a:pt x="44920" y="16294"/>
                          </a:cubicBezTo>
                          <a:cubicBezTo>
                            <a:pt x="37516" y="21031"/>
                            <a:pt x="31026" y="26543"/>
                            <a:pt x="25616" y="32613"/>
                          </a:cubicBezTo>
                          <a:cubicBezTo>
                            <a:pt x="20231" y="38646"/>
                            <a:pt x="15773" y="44767"/>
                            <a:pt x="12332" y="50851"/>
                          </a:cubicBezTo>
                          <a:cubicBezTo>
                            <a:pt x="9944" y="55118"/>
                            <a:pt x="7988" y="59207"/>
                            <a:pt x="6566" y="63004"/>
                          </a:cubicBezTo>
                          <a:cubicBezTo>
                            <a:pt x="5067" y="66954"/>
                            <a:pt x="3810" y="71983"/>
                            <a:pt x="2743" y="78410"/>
                          </a:cubicBezTo>
                          <a:cubicBezTo>
                            <a:pt x="1689" y="84683"/>
                            <a:pt x="978" y="92672"/>
                            <a:pt x="584" y="102844"/>
                          </a:cubicBezTo>
                          <a:cubicBezTo>
                            <a:pt x="203" y="112814"/>
                            <a:pt x="0" y="126136"/>
                            <a:pt x="0" y="142379"/>
                          </a:cubicBezTo>
                          <a:cubicBezTo>
                            <a:pt x="0" y="158648"/>
                            <a:pt x="203" y="171969"/>
                            <a:pt x="584" y="181914"/>
                          </a:cubicBezTo>
                          <a:cubicBezTo>
                            <a:pt x="978" y="192086"/>
                            <a:pt x="1689" y="200075"/>
                            <a:pt x="2743" y="206348"/>
                          </a:cubicBezTo>
                          <a:cubicBezTo>
                            <a:pt x="3810" y="212800"/>
                            <a:pt x="5067" y="217829"/>
                            <a:pt x="6553" y="221754"/>
                          </a:cubicBezTo>
                          <a:cubicBezTo>
                            <a:pt x="8001" y="225602"/>
                            <a:pt x="9944" y="229691"/>
                            <a:pt x="12332" y="233933"/>
                          </a:cubicBezTo>
                          <a:cubicBezTo>
                            <a:pt x="15761" y="239991"/>
                            <a:pt x="20231" y="246138"/>
                            <a:pt x="25616" y="252170"/>
                          </a:cubicBezTo>
                          <a:cubicBezTo>
                            <a:pt x="31026" y="258241"/>
                            <a:pt x="37516" y="263752"/>
                            <a:pt x="44907" y="268489"/>
                          </a:cubicBezTo>
                          <a:cubicBezTo>
                            <a:pt x="52299" y="273252"/>
                            <a:pt x="60757" y="277164"/>
                            <a:pt x="70079" y="280174"/>
                          </a:cubicBezTo>
                          <a:cubicBezTo>
                            <a:pt x="79439" y="283222"/>
                            <a:pt x="89802" y="284758"/>
                            <a:pt x="100862" y="284758"/>
                          </a:cubicBezTo>
                          <a:cubicBezTo>
                            <a:pt x="114782" y="284758"/>
                            <a:pt x="128066" y="282155"/>
                            <a:pt x="140347" y="277024"/>
                          </a:cubicBezTo>
                          <a:cubicBezTo>
                            <a:pt x="152590" y="271880"/>
                            <a:pt x="163423" y="264667"/>
                            <a:pt x="172503" y="255561"/>
                          </a:cubicBezTo>
                          <a:cubicBezTo>
                            <a:pt x="181596" y="246480"/>
                            <a:pt x="188823" y="235723"/>
                            <a:pt x="193954" y="223608"/>
                          </a:cubicBezTo>
                          <a:cubicBezTo>
                            <a:pt x="199097" y="211479"/>
                            <a:pt x="201700" y="198259"/>
                            <a:pt x="201700" y="184301"/>
                          </a:cubicBezTo>
                          <a:lnTo>
                            <a:pt x="201700" y="125362"/>
                          </a:lnTo>
                          <a:lnTo>
                            <a:pt x="98069" y="125362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3620323</wp:posOffset>
            </wp:positionH>
            <wp:positionV relativeFrom="paragraph">
              <wp:posOffset>41542</wp:posOffset>
            </wp:positionV>
            <wp:extent cx="90032" cy="63499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0032" cy="63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3715808</wp:posOffset>
            </wp:positionH>
            <wp:positionV relativeFrom="paragraph">
              <wp:posOffset>55167</wp:posOffset>
            </wp:positionV>
            <wp:extent cx="34585" cy="48608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585" cy="48608"/>
                    </a:xfrm>
                    <a:custGeom>
                      <a:rect l="l" t="t" r="r" b="b"/>
                      <a:pathLst>
                        <a:path w="196481" h="276148">
                          <a:moveTo>
                            <a:pt x="149555" y="175666"/>
                          </a:moveTo>
                          <a:cubicBezTo>
                            <a:pt x="149555" y="184492"/>
                            <a:pt x="148235" y="192315"/>
                            <a:pt x="145644" y="198907"/>
                          </a:cubicBezTo>
                          <a:cubicBezTo>
                            <a:pt x="143053" y="205485"/>
                            <a:pt x="139446" y="211060"/>
                            <a:pt x="134925" y="215480"/>
                          </a:cubicBezTo>
                          <a:cubicBezTo>
                            <a:pt x="130379" y="219887"/>
                            <a:pt x="124930" y="223341"/>
                            <a:pt x="118733" y="225678"/>
                          </a:cubicBezTo>
                          <a:cubicBezTo>
                            <a:pt x="106236" y="230390"/>
                            <a:pt x="90259" y="230415"/>
                            <a:pt x="77762" y="225678"/>
                          </a:cubicBezTo>
                          <a:cubicBezTo>
                            <a:pt x="71565" y="223341"/>
                            <a:pt x="66129" y="219887"/>
                            <a:pt x="61570" y="215480"/>
                          </a:cubicBezTo>
                          <a:cubicBezTo>
                            <a:pt x="57023" y="211035"/>
                            <a:pt x="53416" y="205485"/>
                            <a:pt x="50851" y="198907"/>
                          </a:cubicBezTo>
                          <a:cubicBezTo>
                            <a:pt x="48248" y="192315"/>
                            <a:pt x="46940" y="184492"/>
                            <a:pt x="46940" y="175666"/>
                          </a:cubicBezTo>
                          <a:lnTo>
                            <a:pt x="46940" y="0"/>
                          </a:lnTo>
                          <a:lnTo>
                            <a:pt x="0" y="0"/>
                          </a:lnTo>
                          <a:lnTo>
                            <a:pt x="0" y="180161"/>
                          </a:lnTo>
                          <a:cubicBezTo>
                            <a:pt x="0" y="194563"/>
                            <a:pt x="2553" y="207809"/>
                            <a:pt x="7582" y="219544"/>
                          </a:cubicBezTo>
                          <a:cubicBezTo>
                            <a:pt x="12611" y="231279"/>
                            <a:pt x="19685" y="241451"/>
                            <a:pt x="28639" y="249757"/>
                          </a:cubicBezTo>
                          <a:cubicBezTo>
                            <a:pt x="37542" y="258012"/>
                            <a:pt x="48057" y="264540"/>
                            <a:pt x="59881" y="269150"/>
                          </a:cubicBezTo>
                          <a:cubicBezTo>
                            <a:pt x="71717" y="273798"/>
                            <a:pt x="84633" y="276148"/>
                            <a:pt x="98248" y="276148"/>
                          </a:cubicBezTo>
                          <a:cubicBezTo>
                            <a:pt x="111849" y="276148"/>
                            <a:pt x="124765" y="273798"/>
                            <a:pt x="136602" y="269150"/>
                          </a:cubicBezTo>
                          <a:cubicBezTo>
                            <a:pt x="148451" y="264540"/>
                            <a:pt x="158965" y="258012"/>
                            <a:pt x="167855" y="249757"/>
                          </a:cubicBezTo>
                          <a:cubicBezTo>
                            <a:pt x="176809" y="241451"/>
                            <a:pt x="183883" y="231279"/>
                            <a:pt x="188912" y="219544"/>
                          </a:cubicBezTo>
                          <a:cubicBezTo>
                            <a:pt x="193941" y="207835"/>
                            <a:pt x="196481" y="194563"/>
                            <a:pt x="196481" y="180161"/>
                          </a:cubicBezTo>
                          <a:lnTo>
                            <a:pt x="196481" y="0"/>
                          </a:lnTo>
                          <a:lnTo>
                            <a:pt x="149555" y="0"/>
                          </a:lnTo>
                          <a:close/>
                        </a:path>
                      </a:pathLst>
                    </a:custGeom>
                    <a:solidFill>
                      <a:srgbClr val="373535">
                        <a:alpha val="100000"/>
                      </a:srgbClr>
                    </a:solidFill>
                    <a:ln w="223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3746630</wp:posOffset>
            </wp:positionH>
            <wp:positionV relativeFrom="paragraph">
              <wp:posOffset>42466</wp:posOffset>
            </wp:positionV>
            <wp:extent cx="59254" cy="6257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254" cy="6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Podepsáno dne</w:t>
      </w:r>
      <w:r>
        <w:rPr sz="12" baseline="0" dirty="0">
          <w:jc w:val="left"/>
          <w:rFonts w:ascii="KoopOffice-Regular" w:hAnsi="KoopOffice-Regular" w:cs="KoopOffice-Regular"/>
          <w:color w:val="000000"/>
          <w:sz w:val="12"/>
          <w:szCs w:val="12"/>
          <w:vertAlign w:val="superscript"/>
        </w:rPr>
        <w:t>+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............................ 	.................................................................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-2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	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-1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................................................................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-18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		za pojistitele 		za pojistitele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2854350</wp:posOffset>
            </wp:positionH>
            <wp:positionV relativeFrom="paragraph">
              <wp:posOffset>18694</wp:posOffset>
            </wp:positionV>
            <wp:extent cx="1763662" cy="35270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3662" cy="352703"/>
                    </a:xfrm>
                    <a:custGeom>
                      <a:rect l="l" t="t" r="r" b="b"/>
                      <a:pathLst>
                        <a:path w="1801762" h="390804">
                          <a:moveTo>
                            <a:pt x="0" y="390804"/>
                          </a:moveTo>
                          <a:lnTo>
                            <a:pt x="1801762" y="390804"/>
                          </a:lnTo>
                          <a:lnTo>
                            <a:pt x="1801762" y="0"/>
                          </a:lnTo>
                          <a:lnTo>
                            <a:pt x="0" y="0"/>
                          </a:lnTo>
                          <a:lnTo>
                            <a:pt x="0" y="39080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46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4817597</wp:posOffset>
            </wp:positionH>
            <wp:positionV relativeFrom="paragraph">
              <wp:posOffset>37258</wp:posOffset>
            </wp:positionV>
            <wp:extent cx="1749743" cy="533690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49743" cy="533690"/>
                    </a:xfrm>
                    <a:custGeom>
                      <a:rect l="l" t="t" r="r" b="b"/>
                      <a:pathLst>
                        <a:path w="1787843" h="571791">
                          <a:moveTo>
                            <a:pt x="0" y="571791"/>
                          </a:moveTo>
                          <a:lnTo>
                            <a:pt x="1787843" y="571791"/>
                          </a:lnTo>
                          <a:lnTo>
                            <a:pt x="1787843" y="0"/>
                          </a:lnTo>
                          <a:lnTo>
                            <a:pt x="0" y="0"/>
                          </a:lnTo>
                          <a:lnTo>
                            <a:pt x="0" y="5717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85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5545103</wp:posOffset>
            </wp:positionH>
            <wp:positionV relativeFrom="paragraph">
              <wp:posOffset>67360</wp:posOffset>
            </wp:positionV>
            <wp:extent cx="323747" cy="300774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3747" cy="300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3622803</wp:posOffset>
            </wp:positionH>
            <wp:positionV relativeFrom="paragraph">
              <wp:posOffset>82112</wp:posOffset>
            </wp:positionV>
            <wp:extent cx="258401" cy="231348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8401" cy="231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4016"/>
          <w:tab w:val="left" w:pos="4813"/>
        </w:tabs>
        <w:spacing w:before="0" w:after="0" w:line="240" w:lineRule="exact"/>
        <w:ind w:left="612" w:right="3911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Podepsáno dne</w:t>
      </w:r>
      <w:r>
        <w:rPr sz="12" baseline="0" dirty="0">
          <w:jc w:val="left"/>
          <w:rFonts w:ascii="KoopOffice-Regular" w:hAnsi="KoopOffice-Regular" w:cs="KoopOffice-Regular"/>
          <w:color w:val="000000"/>
          <w:sz w:val="12"/>
          <w:szCs w:val="12"/>
          <w:vertAlign w:val="superscript"/>
        </w:rPr>
        <w:t>+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............................ 	.................................................................</w:t>
      </w:r>
      <w:r>
        <w:rPr sz="20" baseline="0" dirty="0">
          <w:jc w:val="left"/>
          <w:rFonts w:ascii="KoopOffice-Regular" w:hAnsi="KoopOffice-Regular" w:cs="KoopOffice-Regular"/>
          <w:color w:val="000000"/>
          <w:spacing w:val="-26"/>
          <w:sz w:val="20"/>
          <w:szCs w:val="20"/>
        </w:rPr>
        <w:t>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		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za pojistníka</w:t>
      </w:r>
      <w:r>
        <w:rPr sz="12" baseline="0" dirty="0">
          <w:jc w:val="left"/>
          <w:rFonts w:ascii="KoopOffice-Regular" w:hAnsi="KoopOffice-Regular" w:cs="KoopOffice-Regular"/>
          <w:color w:val="000000"/>
          <w:sz w:val="12"/>
          <w:szCs w:val="12"/>
          <w:vertAlign w:val="superscript"/>
        </w:rPr>
        <w:t>++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0" baseline="0" dirty="0">
          <w:jc w:val="left"/>
          <w:rFonts w:ascii="KoopOffice-Regular" w:hAnsi="KoopOffice-Regular" w:cs="KoopOffice-Regular"/>
          <w:color w:val="000000"/>
          <w:sz w:val="10"/>
          <w:szCs w:val="10"/>
        </w:rPr>
        <w:t>+ 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Je-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li te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n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to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d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odatek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p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odep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s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án uznávaný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3"/>
          <w:position w:val="-6"/>
          <w:sz w:val="16"/>
          <w:szCs w:val="16"/>
        </w:rPr>
        <w:t>m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 elektronický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3"/>
          <w:position w:val="-6"/>
          <w:sz w:val="16"/>
          <w:szCs w:val="16"/>
        </w:rPr>
        <w:t>m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 podp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i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sem, j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e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 oka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3"/>
          <w:position w:val="-6"/>
          <w:sz w:val="16"/>
          <w:szCs w:val="16"/>
        </w:rPr>
        <w:t>m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žik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p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odpisu vž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d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y ob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s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až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e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n v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 tomto podp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i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su.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10" baseline="0" dirty="0">
          <w:jc w:val="left"/>
          <w:rFonts w:ascii="KoopOffice-Regular" w:hAnsi="KoopOffice-Regular" w:cs="KoopOffice-Regular"/>
          <w:color w:val="000000"/>
          <w:sz w:val="10"/>
          <w:szCs w:val="10"/>
        </w:rPr>
        <w:t>++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11"/>
          <w:position w:val="-6"/>
          <w:sz w:val="16"/>
          <w:szCs w:val="16"/>
        </w:rPr>
        <w:t> 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a)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72"/>
          <w:position w:val="-6"/>
          <w:sz w:val="16"/>
          <w:szCs w:val="16"/>
        </w:rPr>
        <w:t> 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Je-li te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n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to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d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odatek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p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oj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i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st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i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telem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vy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hotoven v 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list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i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nné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p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o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d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obě a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p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ode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p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sán za něj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v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lastnoručně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3"/>
          <w:position w:val="-6"/>
          <w:sz w:val="16"/>
          <w:szCs w:val="16"/>
        </w:rPr>
        <w:t>,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 uv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3"/>
          <w:position w:val="-6"/>
          <w:sz w:val="16"/>
          <w:szCs w:val="16"/>
        </w:rPr>
        <w:t>e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ďt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e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 jm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é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no, 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p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říjmen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2"/>
          <w:position w:val="-6"/>
          <w:sz w:val="16"/>
          <w:szCs w:val="16"/>
        </w:rPr>
        <w:t>í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 a funkci osob/</w:t>
      </w:r>
      <w:r>
        <w:rPr sz="16" baseline="-6" dirty="0">
          <w:jc w:val="left"/>
          <w:rFonts w:ascii="KoopOffice-Regular" w:hAnsi="KoopOffice-Regular" w:cs="KoopOffice-Regular"/>
          <w:color w:val="000000"/>
          <w:spacing w:val="-3"/>
          <w:position w:val="-6"/>
          <w:sz w:val="16"/>
          <w:szCs w:val="16"/>
        </w:rPr>
        <w:t>y</w:t>
      </w:r>
      <w:r>
        <w:rPr sz="16" baseline="-6" dirty="0">
          <w:jc w:val="left"/>
          <w:rFonts w:ascii="KoopOffice-Regular" w:hAnsi="KoopOffice-Regular" w:cs="KoopOffice-Regular"/>
          <w:color w:val="000000"/>
          <w:position w:val="-6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192" w:lineRule="exact"/>
        <w:ind w:left="1039" w:right="576" w:firstLine="0"/>
      </w:pPr>
      <w:r/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podepisující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/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ch za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ojistníka, j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jich vlastnoručn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odpis/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y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a pří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adn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ě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též ot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sk razít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a a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d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oručte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oj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st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l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i takto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odep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aný  </w:t>
      </w:r>
      <w:r>
        <w:br w:type="textWrapping" w:clear="all"/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ste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nop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s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d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odat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u v 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listinné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odo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b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ě.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1039" w:right="576" w:hanging="427"/>
      </w:pPr>
      <w:r/>
      <w:r>
        <w:rPr sz="16" baseline="0" dirty="0">
          <w:jc w:val="left"/>
          <w:rFonts w:ascii="KoopOffice-Regular" w:hAnsi="KoopOffice-Regular" w:cs="KoopOffice-Regular"/>
          <w:color w:val="000000"/>
          <w:spacing w:val="99"/>
          <w:sz w:val="16"/>
          <w:szCs w:val="16"/>
        </w:rPr>
        <w:t> 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b)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Je-li te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to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d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odatek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oj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st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telem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vy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hotoven v 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ele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tron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cké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odob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ě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a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odep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án za něj uzná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v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aný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m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elektronickým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odpisem,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ouži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j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te  </w:t>
      </w:r>
      <w:r>
        <w:br w:type="textWrapping" w:clear="all"/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té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ž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uznávaný ele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tronický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odp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s/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y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osob/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y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podep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suj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cí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/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ch za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ojistn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ka, ne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b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v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pří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adě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ouž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tí ele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k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tronické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h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odpisu j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né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h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 než  </w:t>
      </w:r>
    </w:p>
    <w:p>
      <w:pPr>
        <w:rPr>
          <w:rFonts w:ascii="Times New Roman" w:hAnsi="Times New Roman" w:cs="Times New Roman"/>
          <w:color w:val="010302"/>
        </w:rPr>
        <w:spacing w:before="0" w:after="0" w:line="191" w:lineRule="exact"/>
        <w:ind w:left="1039" w:right="576" w:firstLine="0"/>
      </w:pPr>
      <w:r/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uzná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v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an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ho v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l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ožte jm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é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no,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říjmen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a funkc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podep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suj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í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cí/ch osob/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y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do poznámk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y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tohoto elektron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cké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h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d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okume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n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tu,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v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četně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 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uvedení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 </w:t>
      </w:r>
      <w:r>
        <w:br w:type="textWrapping" w:clear="all"/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data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odpisu.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akto t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nto ele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tronickým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odpisem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odep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s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aný ele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tronický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d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okum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e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nt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d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oručte 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p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ojist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tel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elektronický</w:t>
      </w:r>
      <w:r>
        <w:rPr sz="16" baseline="0" dirty="0">
          <w:jc w:val="left"/>
          <w:rFonts w:ascii="KoopOffice-Regular" w:hAnsi="KoopOffice-Regular" w:cs="KoopOffice-Regular"/>
          <w:color w:val="000000"/>
          <w:spacing w:val="-3"/>
          <w:sz w:val="16"/>
          <w:szCs w:val="16"/>
        </w:rPr>
        <w:t>m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 </w:t>
      </w:r>
      <w:r>
        <w:br w:type="textWrapping" w:clear="all"/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prostředkem. </w:t>
      </w:r>
      <w:r>
        <w:rPr sz="16" baseline="0" dirty="0">
          <w:jc w:val="left"/>
          <w:rFonts w:ascii="KoopOffice-Regular" w:hAnsi="KoopOffice-Regular" w:cs="KoopOffice-Regular"/>
          <w:color w:val="000000"/>
          <w:sz w:val="16"/>
          <w:szCs w:val="16"/>
        </w:rPr>
        <w:t> 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/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12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1849907</wp:posOffset>
            </wp:positionH>
            <wp:positionV relativeFrom="paragraph">
              <wp:posOffset>-64977</wp:posOffset>
            </wp:positionV>
            <wp:extent cx="2004237" cy="21526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04237" cy="215264"/>
                    </a:xfrm>
                    <a:custGeom>
                      <a:rect l="l" t="t" r="r" b="b"/>
                      <a:pathLst>
                        <a:path w="2042338" h="253365">
                          <a:moveTo>
                            <a:pt x="0" y="253365"/>
                          </a:moveTo>
                          <a:lnTo>
                            <a:pt x="2042338" y="253365"/>
                          </a:lnTo>
                          <a:lnTo>
                            <a:pt x="2042338" y="0"/>
                          </a:lnTo>
                          <a:lnTo>
                            <a:pt x="0" y="0"/>
                          </a:lnTo>
                          <a:lnTo>
                            <a:pt x="0" y="25336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79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Dodatek vypracoval: David Rajsigl,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vedoucí </w:t>
      </w:r>
      <w:r>
        <w:rPr sz="20" baseline="0" dirty="0">
          <w:jc w:val="left"/>
          <w:rFonts w:ascii="KoopOffice-Regular" w:hAnsi="KoopOffice-Regular" w:cs="KoopOffice-Regular"/>
          <w:color w:val="000000"/>
          <w:sz w:val="20"/>
          <w:szCs w:val="20"/>
        </w:rPr>
        <w:t>underwriter</w:t>
      </w:r>
      <w:r>
        <w:rPr sz="20" baseline="0" dirty="0">
          <w:jc w:val="left"/>
          <w:rFonts w:ascii="KoopOffice-Regular" w:hAnsi="KoopOffice-Regular" w:cs="KoopOffice-Regular"/>
          <w:color w:val="FF0000"/>
          <w:sz w:val="20"/>
          <w:szCs w:val="20"/>
        </w:rPr>
        <w:t> 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2" w:right="0" w:firstLine="0"/>
      </w:pPr>
      <w:r/>
      <w:r>
        <w:rPr sz="18" baseline="0" dirty="0">
          <w:jc w:val="left"/>
          <w:rFonts w:ascii="KoopOffice-Regular" w:hAnsi="KoopOffice-Regular" w:cs="KoopOffice-Regular"/>
          <w:color w:val="000000"/>
          <w:sz w:val="18"/>
          <w:szCs w:val="18"/>
        </w:rPr>
        <w:t>3  </w:t>
      </w:r>
    </w:p>
    <w:p>
      <w:r>
        <w:drawing>
          <wp:anchor simplePos="0" relativeHeight="257158240" behindDoc="0" locked="0" layoutInCell="1" allowOverlap="1">
            <wp:simplePos x="0" y="0"/>
            <wp:positionH relativeFrom="page">
              <wp:posOffset>4881105</wp:posOffset>
            </wp:positionH>
            <wp:positionV relativeFrom="page">
              <wp:posOffset>6142711</wp:posOffset>
            </wp:positionV>
            <wp:extent cx="654634" cy="41129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81105" y="6142711"/>
                      <a:ext cx="540334" cy="2969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Ing. Alena  </w:t>
                        </w:r>
                        <w:r>
                          <w:rPr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Kuželová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2976168</wp:posOffset>
            </wp:positionH>
            <wp:positionV relativeFrom="page">
              <wp:posOffset>6184505</wp:posOffset>
            </wp:positionV>
            <wp:extent cx="1509333" cy="257154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76168" y="6184505"/>
                      <a:ext cx="1395033" cy="14285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MUDr. Ji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ř</w:t>
                        </w:r>
                        <w:r>
                          <w:rPr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í Kalensk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pacing w:val="37"/>
                            <w:sz w:val="15"/>
                            <w:szCs w:val="15"/>
                          </w:rPr>
                          <w:t>ý</w:t>
                        </w:r>
                        <w:r>
                          <w:rPr sz="7" baseline="1" dirty="0">
                            <w:jc w:val="left"/>
                            <w:rFonts w:ascii="Arial" w:hAnsi="Arial" w:cs="Arial"/>
                            <w:color w:val="000000"/>
                            <w:position w:val="1"/>
                            <w:sz w:val="7"/>
                            <w:szCs w:val="7"/>
                            <w:vertAlign w:val="superscript"/>
                          </w:rPr>
                          <w:t>Digitáln</w:t>
                        </w:r>
                        <w:r>
                          <w:rPr sz="7" baseline="1" dirty="0">
                            <w:jc w:val="left"/>
                            <w:rFonts w:ascii="Arial" w:hAnsi="Arial" w:cs="Arial"/>
                            <w:color w:val="000000"/>
                            <w:position w:val="1"/>
                            <w:sz w:val="7"/>
                            <w:szCs w:val="7"/>
                            <w:vertAlign w:val="superscript"/>
                          </w:rPr>
                          <w:t>ě</w:t>
                        </w:r>
                        <w:r>
                          <w:rPr sz="7" baseline="1" dirty="0">
                            <w:jc w:val="left"/>
                            <w:rFonts w:ascii="Arial" w:hAnsi="Arial" w:cs="Arial"/>
                            <w:color w:val="000000"/>
                            <w:position w:val="1"/>
                            <w:sz w:val="7"/>
                            <w:szCs w:val="7"/>
                            <w:vertAlign w:val="superscript"/>
                          </w:rPr>
                          <w:t> podepsal MUDr. Ji</w:t>
                        </w:r>
                        <w:r>
                          <w:rPr sz="7" baseline="1" dirty="0">
                            <w:jc w:val="left"/>
                            <w:rFonts w:ascii="Arial" w:hAnsi="Arial" w:cs="Arial"/>
                            <w:color w:val="000000"/>
                            <w:position w:val="1"/>
                            <w:sz w:val="7"/>
                            <w:szCs w:val="7"/>
                            <w:vertAlign w:val="superscript"/>
                          </w:rPr>
                          <w:t>ř</w:t>
                        </w:r>
                        <w:r>
                          <w:rPr sz="8" baseline="1" dirty="0">
                            <w:jc w:val="left"/>
                            <w:rFonts w:ascii="Arial" w:hAnsi="Arial" w:cs="Arial"/>
                            <w:color w:val="000000"/>
                            <w:position w:val="1"/>
                            <w:sz w:val="8"/>
                            <w:szCs w:val="8"/>
                            <w:vertAlign w:val="superscript"/>
                          </w:rPr>
                          <w:t>í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5282234</wp:posOffset>
            </wp:positionH>
            <wp:positionV relativeFrom="page">
              <wp:posOffset>5337365</wp:posOffset>
            </wp:positionV>
            <wp:extent cx="688710" cy="40489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82234" y="5337365"/>
                      <a:ext cx="574410" cy="29059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8" w:lineRule="exact"/>
                          <w:ind w:left="0" w:right="0" w:firstLine="0"/>
                          <w:jc w:val="both"/>
                        </w:pPr>
                        <w:r>
                          <w:rPr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Mgr. David  </w:t>
                        </w:r>
                        <w:r>
                          <w:rPr sz="17" baseline="0" dirty="0">
                            <w:jc w:val="left"/>
                            <w:rFonts w:ascii="Arial" w:hAnsi="Arial" w:cs="Arial"/>
                            <w:color w:val="000000"/>
                            <w:sz w:val="17"/>
                            <w:szCs w:val="17"/>
                          </w:rPr>
                          <w:t>Rajsigl, DiS.</w:t>
                        </w:r>
                        <w:r>
                          <w:rPr>
                            <w:rFonts w:ascii="Times New Roman" w:hAnsi="Times New Roman" w:cs="Times New Roman"/>
                            <w:sz w:val="17"/>
                            <w:szCs w:val="1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3809839</wp:posOffset>
            </wp:positionH>
            <wp:positionV relativeFrom="page">
              <wp:posOffset>5244594</wp:posOffset>
            </wp:positionV>
            <wp:extent cx="862597" cy="566344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09839" y="5244594"/>
                      <a:ext cx="748297" cy="45204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8" w:lineRule="exact"/>
                          <w:ind w:left="0" w:right="0" w:firstLine="0"/>
                          <w:jc w:val="both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Digitáln</w:t>
                        </w:r>
                        <w:r>
                          <w:rPr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ě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 podepsal  </w:t>
                        </w:r>
                        <w:r>
                          <w:rPr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Mgr. Petr Ba</w:t>
                        </w:r>
                        <w:r>
                          <w:rPr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č</w:t>
                        </w:r>
                        <w:r>
                          <w:rPr sz="15" baseline="0" dirty="0">
                            <w:jc w:val="left"/>
                            <w:rFonts w:ascii="Arial" w:hAnsi="Arial" w:cs="Arial"/>
                            <w:color w:val="000000"/>
                            <w:sz w:val="15"/>
                            <w:szCs w:val="15"/>
                          </w:rPr>
                          <w:t>ovský  </w:t>
                        </w:r>
                        <w:r>
                          <w:rPr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Datum: 2020.05.19  </w:t>
                        </w:r>
                        <w:r>
                          <w:rPr sz="13" baseline="0" dirty="0">
                            <w:jc w:val="left"/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08:47:40 +02'00'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5722248</wp:posOffset>
            </wp:positionH>
            <wp:positionV relativeFrom="page">
              <wp:posOffset>6144805</wp:posOffset>
            </wp:positionV>
            <wp:extent cx="892719" cy="414339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722248" y="6144805"/>
                      <a:ext cx="778419" cy="3000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8" w:lineRule="exact"/>
                          <w:ind w:left="0" w:right="0" w:firstLine="0"/>
                        </w:pPr>
                        <w:r>
                          <w:rPr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Digitáln</w:t>
                        </w:r>
                        <w:r>
                          <w:rPr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ě</w:t>
                        </w:r>
                        <w:r>
                          <w:rPr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 podepsal Ing. Alena  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Kuželová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8" w:lineRule="exact"/>
                          <w:ind w:left="0" w:right="0" w:firstLine="0"/>
                        </w:pP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Datum: 2020.05.22 10:59:15  </w:t>
                        </w:r>
                        <w:r>
                          <w:rPr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+02'00'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5891604</wp:posOffset>
            </wp:positionH>
            <wp:positionV relativeFrom="page">
              <wp:posOffset>5337601</wp:posOffset>
            </wp:positionV>
            <wp:extent cx="707280" cy="411439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891604" y="5337601"/>
                      <a:ext cx="592980" cy="2971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7" w:lineRule="exact"/>
                          <w:ind w:left="0" w:right="0" w:firstLine="0"/>
                        </w:pPr>
                        <w:r>
                          <w:rPr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Digitáln</w:t>
                        </w:r>
                        <w:r>
                          <w:rPr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ě</w:t>
                        </w:r>
                        <w:r>
                          <w:rPr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 podepsal  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Mgr. David Rajsigl, DiS.  </w:t>
                        </w:r>
                        <w:r>
                          <w:rPr sz="8" baseline="0" dirty="0">
                            <w:jc w:val="left"/>
                            <w:rFonts w:ascii="Arial" w:hAnsi="Arial" w:cs="Arial"/>
                            <w:color w:val="000000"/>
                            <w:sz w:val="8"/>
                            <w:szCs w:val="8"/>
                          </w:rPr>
                          <w:t>Datum: 2020.05.19  </w:t>
                        </w:r>
                        <w:r>
                          <w:rPr sz="10" baseline="0" dirty="0">
                            <w:jc w:val="left"/>
                            <w:rFonts w:ascii="Arial" w:hAnsi="Arial" w:cs="Arial"/>
                            <w:color w:val="000000"/>
                            <w:sz w:val="10"/>
                            <w:szCs w:val="10"/>
                          </w:rPr>
                          <w:t>07:15:30 +02'00'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3766545</wp:posOffset>
            </wp:positionH>
            <wp:positionV relativeFrom="page">
              <wp:posOffset>6245424</wp:posOffset>
            </wp:positionV>
            <wp:extent cx="837307" cy="23211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66545" y="6245424"/>
                      <a:ext cx="723007" cy="11781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Kalenský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Datum: 2020.05.22 10:56:03 +02'00'</w:t>
                        </w:r>
                        <w:r>
                          <w:rPr>
                            <w:rFonts w:ascii="Times New Roman" w:hAnsi="Times New Roman" w:cs="Times New Roman"/>
                            <w:sz w:val="7"/>
                            <w:szCs w:val="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oopOffice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F6547736-5C3A-4F7D-9AA8-FD17420DFD6C}"/>
  </w:font>
  <w:font w:name="KoopOffice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B196D0A8-3FF0-4E95-A9A1-BBEAE5CBDF80}"/>
  </w:font>
  <w:font w:name="KoopOffice-Regular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85D73FE7-FD62-4BE5-AD3B-1B098D1BF7C1}"/>
  </w:font>
  <w:font w:name="KoopOffice-Regular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25AF3B1C-341A-4B76-A0C9-46EDA3218957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hyperlink" TargetMode="External" Target="http://www.coi.cz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9" Type="http://schemas.openxmlformats.org/officeDocument/2006/relationships/image" Target="media/image109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6" Type="http://schemas.openxmlformats.org/officeDocument/2006/relationships/image" Target="media/image116.png"/><Relationship Id="rId123" Type="http://schemas.openxmlformats.org/officeDocument/2006/relationships/image" Target="media/image123.png"/><Relationship Id="rId128" Type="http://schemas.openxmlformats.org/officeDocument/2006/relationships/image" Target="media/image128.png"/><Relationship Id="rId133" Type="http://schemas.openxmlformats.org/officeDocument/2006/relationships/image" Target="media/image133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2020-07-28T09:49:27Z</dcterms:created>
  <dcterms:modified xsi:type="dcterms:W3CDTF">2020-07-28T09:49:27Z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