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0710C7" w:rsidP="001B2B28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0710C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0710C7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0359F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0710C7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0359F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0710C7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035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0710C7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FC0681" w:rsidRPr="00CB59CD" w:rsidRDefault="0010359F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B05731" w:rsidRPr="00F00BE7" w:rsidRDefault="000710C7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213254" w:rsidRPr="00F00BE7" w:rsidRDefault="000710C7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FC0681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:rsidR="008C63F9" w:rsidRPr="00CB59CD" w:rsidRDefault="000710C7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:rsidTr="00FC0681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0710C7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0710C7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F00BE7" w:rsidRDefault="000710C7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10359F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0710C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:rsidR="005B2D75" w:rsidRPr="00F00BE7" w:rsidRDefault="000710C7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0710C7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0710C7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0710C7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F00BE7" w:rsidRDefault="000710C7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710C7">
              <w:rPr>
                <w:rFonts w:asciiTheme="minorHAnsi" w:hAnsiTheme="minorHAnsi"/>
                <w:b/>
              </w:rPr>
            </w:r>
            <w:r w:rsidR="000710C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Dle skutečné ceny datového připojení smluvního zástupce, max. </w:t>
            </w:r>
            <w:r w:rsidR="000710C7">
              <w:rPr>
                <w:rFonts w:asciiTheme="minorHAnsi" w:hAnsiTheme="minorHAnsi"/>
                <w:sz w:val="20"/>
                <w:szCs w:val="20"/>
              </w:rPr>
              <w:t>XXX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0710C7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0710C7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710C7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2B67C5" w:rsidRDefault="002B67C5" w:rsidP="00325337">
      <w:pPr>
        <w:spacing w:before="120"/>
        <w:rPr>
          <w:sz w:val="16"/>
          <w:szCs w:val="16"/>
        </w:rPr>
      </w:pPr>
    </w:p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6386" w:rsidRDefault="00E16386" w:rsidP="00E26E3A">
      <w:pPr>
        <w:spacing w:line="240" w:lineRule="auto"/>
      </w:pPr>
      <w:r>
        <w:separator/>
      </w:r>
    </w:p>
  </w:endnote>
  <w:endnote w:type="continuationSeparator" w:id="0">
    <w:p w:rsidR="00E16386" w:rsidRDefault="00E1638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1B2B28">
      <w:rPr>
        <w:noProof/>
      </w:rPr>
      <w:t>3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1B2B28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6386" w:rsidRDefault="00E16386" w:rsidP="00E26E3A">
      <w:pPr>
        <w:spacing w:line="240" w:lineRule="auto"/>
      </w:pPr>
      <w:r>
        <w:separator/>
      </w:r>
    </w:p>
  </w:footnote>
  <w:footnote w:type="continuationSeparator" w:id="0">
    <w:p w:rsidR="00E16386" w:rsidRDefault="00E1638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FB5F87">
      <w:rPr>
        <w:rFonts w:cs="Arial"/>
        <w:b/>
        <w:color w:val="0070C0"/>
        <w:sz w:val="20"/>
        <w:szCs w:val="20"/>
      </w:rPr>
      <w:tab/>
    </w:r>
    <w:r w:rsidR="006A2E3C">
      <w:rPr>
        <w:rFonts w:cs="Arial"/>
        <w:b/>
        <w:color w:val="0070C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10C7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359F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B2B28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2E3C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A1110"/>
    <w:rsid w:val="00AA1A56"/>
    <w:rsid w:val="00AA217E"/>
    <w:rsid w:val="00AA28D5"/>
    <w:rsid w:val="00AB164A"/>
    <w:rsid w:val="00AC2659"/>
    <w:rsid w:val="00AC335B"/>
    <w:rsid w:val="00AC47CE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16386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B5F8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7E1A77C4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80DC-A8DF-4747-A404-10AAA138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6</TotalTime>
  <Pages>3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6</cp:revision>
  <cp:lastPrinted>2016-06-09T09:15:00Z</cp:lastPrinted>
  <dcterms:created xsi:type="dcterms:W3CDTF">2019-10-18T11:05:00Z</dcterms:created>
  <dcterms:modified xsi:type="dcterms:W3CDTF">2020-07-28T07:25:00Z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