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3851E3" w:rsidP="00962F34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3851E3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(mimo výdej zásilek se službou Balík do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Balíkovny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275334" w:rsidRPr="00CB59CD" w:rsidTr="00057B2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275334" w:rsidRPr="00CB59CD" w:rsidRDefault="00275334" w:rsidP="00057B2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75334" w:rsidRPr="00CB59CD" w:rsidRDefault="00275334" w:rsidP="00057B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 xml:space="preserve">Výdej zásilek se službou Balík Do </w:t>
            </w:r>
            <w:proofErr w:type="spellStart"/>
            <w:r>
              <w:rPr>
                <w:rFonts w:asciiTheme="minorHAnsi" w:hAnsiTheme="minorHAnsi"/>
                <w:b/>
                <w:u w:val="single"/>
              </w:rPr>
              <w:t>Balíkovny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75334" w:rsidRPr="00CB59CD" w:rsidTr="00057B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5334" w:rsidRDefault="00275334" w:rsidP="00057B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:rsidR="00275334" w:rsidRPr="00213254" w:rsidRDefault="00275334" w:rsidP="002C7D4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275334" w:rsidRPr="00F00BE7" w:rsidRDefault="003851E3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75334" w:rsidRPr="00CB59CD" w:rsidTr="0027533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5334" w:rsidRDefault="00275334" w:rsidP="00275334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:rsidR="00275334" w:rsidRPr="00CB59CD" w:rsidRDefault="00275334" w:rsidP="002C7D4C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275334" w:rsidRPr="00F00BE7" w:rsidRDefault="003851E3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5017D5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:rsidR="006A549F" w:rsidRPr="00CB59CD" w:rsidRDefault="003851E3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5017D5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E196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3851E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E1962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851E3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77649A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3851E3" w:rsidP="003851E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FC0681" w:rsidRPr="00CB59CD" w:rsidRDefault="0077649A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B05731" w:rsidRPr="00F00BE7" w:rsidRDefault="003851E3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213254" w:rsidRPr="00F00BE7" w:rsidRDefault="003851E3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FC0681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B65C7C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:rsidR="008C63F9" w:rsidRPr="00CB59CD" w:rsidRDefault="003851E3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:rsidTr="00FC0681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9D31C6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3851E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3851E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F00BE7" w:rsidRDefault="003851E3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1E1962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3851E3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:rsidR="005B2D75" w:rsidRPr="00F00BE7" w:rsidRDefault="003851E3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3851E3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3851E3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3851E3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F00BE7" w:rsidRDefault="003851E3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B65C7C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35341D">
              <w:rPr>
                <w:rFonts w:asciiTheme="minorHAnsi" w:hAnsiTheme="minorHAnsi"/>
                <w:b/>
              </w:rPr>
            </w:r>
            <w:r w:rsidR="0035341D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264292" w:rsidP="00581F76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 </w:t>
            </w:r>
            <w:r w:rsidR="00581F76">
              <w:rPr>
                <w:rFonts w:asciiTheme="minorHAnsi" w:hAnsiTheme="minorHAnsi"/>
                <w:b/>
              </w:rPr>
              <w:t xml:space="preserve"> </w:t>
            </w:r>
            <w:r w:rsidR="00105134"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3851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Dle skutečné ceny datového připojení smluvního zástupce, max. </w:t>
            </w:r>
            <w:r w:rsidR="003851E3">
              <w:rPr>
                <w:rFonts w:asciiTheme="minorHAnsi" w:hAnsiTheme="minorHAnsi"/>
                <w:sz w:val="20"/>
                <w:szCs w:val="20"/>
              </w:rPr>
              <w:t>XXX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:rsidR="005017D5" w:rsidRDefault="005017D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3851E3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3851E3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  <w:bookmarkStart w:id="3" w:name="_GoBack"/>
            <w:bookmarkEnd w:id="3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3851E3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2B67C5" w:rsidRDefault="002B67C5" w:rsidP="00325337">
      <w:pPr>
        <w:spacing w:before="120"/>
        <w:rPr>
          <w:sz w:val="16"/>
          <w:szCs w:val="16"/>
        </w:rPr>
      </w:pPr>
    </w:p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41D" w:rsidRDefault="0035341D" w:rsidP="00E26E3A">
      <w:pPr>
        <w:spacing w:line="240" w:lineRule="auto"/>
      </w:pPr>
      <w:r>
        <w:separator/>
      </w:r>
    </w:p>
  </w:endnote>
  <w:endnote w:type="continuationSeparator" w:id="0">
    <w:p w:rsidR="0035341D" w:rsidRDefault="0035341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3851E3">
      <w:rPr>
        <w:noProof/>
      </w:rPr>
      <w:t>4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3851E3">
        <w:rPr>
          <w:noProof/>
        </w:rPr>
        <w:t>4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41D" w:rsidRDefault="0035341D" w:rsidP="00E26E3A">
      <w:pPr>
        <w:spacing w:line="240" w:lineRule="auto"/>
      </w:pPr>
      <w:r>
        <w:separator/>
      </w:r>
    </w:p>
  </w:footnote>
  <w:footnote w:type="continuationSeparator" w:id="0">
    <w:p w:rsidR="0035341D" w:rsidRDefault="0035341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1E1962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1E1962">
      <w:rPr>
        <w:rFonts w:cs="Arial"/>
        <w:b/>
        <w:color w:val="0070C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1B82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20B0"/>
    <w:rsid w:val="000830DC"/>
    <w:rsid w:val="00083693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E5AA5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A3F94"/>
    <w:rsid w:val="001B66CF"/>
    <w:rsid w:val="001C16A5"/>
    <w:rsid w:val="001C2005"/>
    <w:rsid w:val="001D05EE"/>
    <w:rsid w:val="001D08B4"/>
    <w:rsid w:val="001D2259"/>
    <w:rsid w:val="001D5F44"/>
    <w:rsid w:val="001D6DAD"/>
    <w:rsid w:val="001E1962"/>
    <w:rsid w:val="001E250B"/>
    <w:rsid w:val="001E38F3"/>
    <w:rsid w:val="001E3E71"/>
    <w:rsid w:val="001E44F7"/>
    <w:rsid w:val="001E4792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79E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4292"/>
    <w:rsid w:val="002661DF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739"/>
    <w:rsid w:val="002B7B70"/>
    <w:rsid w:val="002C30E0"/>
    <w:rsid w:val="002C60A7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5341D"/>
    <w:rsid w:val="00365AB2"/>
    <w:rsid w:val="00371701"/>
    <w:rsid w:val="0037343D"/>
    <w:rsid w:val="00375E70"/>
    <w:rsid w:val="00381784"/>
    <w:rsid w:val="00383214"/>
    <w:rsid w:val="003849D6"/>
    <w:rsid w:val="003851E3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3F72A5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81F76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14827"/>
    <w:rsid w:val="006243DF"/>
    <w:rsid w:val="0063054B"/>
    <w:rsid w:val="00631533"/>
    <w:rsid w:val="00631C3D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07AE"/>
    <w:rsid w:val="006727B1"/>
    <w:rsid w:val="00674565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C64"/>
    <w:rsid w:val="00775FE4"/>
    <w:rsid w:val="0077649A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2F34"/>
    <w:rsid w:val="00963C0C"/>
    <w:rsid w:val="009836DA"/>
    <w:rsid w:val="00983FD2"/>
    <w:rsid w:val="00984C3B"/>
    <w:rsid w:val="0099054E"/>
    <w:rsid w:val="00995DF5"/>
    <w:rsid w:val="0099719F"/>
    <w:rsid w:val="009A14A3"/>
    <w:rsid w:val="009A4957"/>
    <w:rsid w:val="009A4C0F"/>
    <w:rsid w:val="009B0840"/>
    <w:rsid w:val="009B5104"/>
    <w:rsid w:val="009C3951"/>
    <w:rsid w:val="009C6806"/>
    <w:rsid w:val="009D1BFF"/>
    <w:rsid w:val="009D31C6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2487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2178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65C7C"/>
    <w:rsid w:val="00B67C5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E1304"/>
    <w:rsid w:val="00BF25B3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15E2F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8"/>
    <w:rsid w:val="00D22BD7"/>
    <w:rsid w:val="00D232D7"/>
    <w:rsid w:val="00D24F8A"/>
    <w:rsid w:val="00D25607"/>
    <w:rsid w:val="00D324B3"/>
    <w:rsid w:val="00D32D5C"/>
    <w:rsid w:val="00D372C4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666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EFDA87C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7134-D5A8-441D-86F6-85DD5CF1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4</TotalTime>
  <Pages>4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Kadlecová Jana</cp:lastModifiedBy>
  <cp:revision>8</cp:revision>
  <cp:lastPrinted>2020-04-27T19:06:00Z</cp:lastPrinted>
  <dcterms:created xsi:type="dcterms:W3CDTF">2020-04-27T19:14:00Z</dcterms:created>
  <dcterms:modified xsi:type="dcterms:W3CDTF">2020-07-27T07:07:00Z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