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22B87" w:rsidP="00722B8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A5FA1" w:rsidRPr="0023747B" w:rsidRDefault="00EA5FA1" w:rsidP="00EA5FA1">
      <w:pPr>
        <w:numPr>
          <w:ilvl w:val="1"/>
          <w:numId w:val="21"/>
        </w:numPr>
      </w:pPr>
      <w:r>
        <w:t>x</w:t>
      </w:r>
    </w:p>
    <w:p w:rsidR="00EA5FA1" w:rsidRPr="0023747B" w:rsidRDefault="00EA5FA1" w:rsidP="00EA5FA1">
      <w:pPr>
        <w:numPr>
          <w:ilvl w:val="1"/>
          <w:numId w:val="21"/>
        </w:numPr>
      </w:pPr>
      <w:r>
        <w:t>x</w:t>
      </w:r>
    </w:p>
    <w:p w:rsidR="00EA5FA1" w:rsidRPr="0023747B" w:rsidRDefault="00EA5FA1" w:rsidP="00EA5FA1">
      <w:pPr>
        <w:numPr>
          <w:ilvl w:val="2"/>
          <w:numId w:val="21"/>
        </w:numPr>
      </w:pPr>
      <w:r>
        <w:t>x</w:t>
      </w:r>
    </w:p>
    <w:p w:rsidR="00EA5FA1" w:rsidRPr="0023747B" w:rsidRDefault="00EA5FA1" w:rsidP="00EA5FA1">
      <w:pPr>
        <w:numPr>
          <w:ilvl w:val="2"/>
          <w:numId w:val="21"/>
        </w:numPr>
      </w:pPr>
      <w:r>
        <w:t>x</w:t>
      </w:r>
    </w:p>
    <w:p w:rsidR="00EA5FA1" w:rsidRPr="0023747B" w:rsidRDefault="00EA5FA1" w:rsidP="00EA5FA1">
      <w:pPr>
        <w:numPr>
          <w:ilvl w:val="1"/>
          <w:numId w:val="21"/>
        </w:numPr>
      </w:pPr>
      <w:r>
        <w:t>x</w:t>
      </w:r>
    </w:p>
    <w:p w:rsidR="00EA5FA1" w:rsidRPr="0023747B" w:rsidRDefault="00EA5FA1" w:rsidP="00EA5FA1">
      <w:pPr>
        <w:numPr>
          <w:ilvl w:val="3"/>
          <w:numId w:val="21"/>
        </w:numPr>
      </w:pPr>
      <w:r>
        <w:t>x</w:t>
      </w:r>
    </w:p>
    <w:p w:rsidR="00EA5FA1" w:rsidRPr="0023747B" w:rsidRDefault="00EA5FA1" w:rsidP="00EA5FA1">
      <w:pPr>
        <w:numPr>
          <w:ilvl w:val="3"/>
          <w:numId w:val="21"/>
        </w:numPr>
      </w:pPr>
      <w:r>
        <w:t>x</w:t>
      </w:r>
    </w:p>
    <w:p w:rsidR="00EA5FA1" w:rsidRPr="0023747B" w:rsidRDefault="00EA5FA1" w:rsidP="00EA5FA1">
      <w:pPr>
        <w:numPr>
          <w:ilvl w:val="3"/>
          <w:numId w:val="21"/>
        </w:numPr>
      </w:pPr>
      <w:r>
        <w:t>x</w:t>
      </w:r>
    </w:p>
    <w:p w:rsidR="00EA5FA1" w:rsidRDefault="00EA5FA1" w:rsidP="00EA5FA1">
      <w:pPr>
        <w:numPr>
          <w:ilvl w:val="3"/>
          <w:numId w:val="21"/>
        </w:numPr>
      </w:pPr>
      <w:r>
        <w:t>x</w:t>
      </w:r>
    </w:p>
    <w:p w:rsidR="00EA5FA1" w:rsidRPr="0023747B" w:rsidRDefault="00EA5FA1" w:rsidP="00EA5FA1">
      <w:pPr>
        <w:numPr>
          <w:ilvl w:val="3"/>
          <w:numId w:val="21"/>
        </w:numPr>
      </w:pPr>
      <w:r>
        <w:t>x</w:t>
      </w:r>
    </w:p>
    <w:p w:rsidR="00EA5FA1" w:rsidRPr="0023747B" w:rsidRDefault="00EA5FA1" w:rsidP="00EA5F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A5FA1" w:rsidRPr="0023747B" w:rsidRDefault="00EA5FA1" w:rsidP="00EA5FA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A5FA1" w:rsidRPr="0023747B" w:rsidRDefault="00EA5FA1" w:rsidP="00EA5F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5FA1" w:rsidRPr="0023747B" w:rsidRDefault="00EA5FA1" w:rsidP="00EA5F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5FA1" w:rsidRPr="0023747B" w:rsidRDefault="00EA5FA1" w:rsidP="00EA5FA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A5FA1" w:rsidRDefault="00EA5FA1" w:rsidP="00EA5F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22B87" w:rsidRDefault="00EA5FA1" w:rsidP="00EA5FA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722B87" w:rsidRDefault="00722B87" w:rsidP="00722B8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22B87" w:rsidRDefault="00722B87" w:rsidP="00722B87">
      <w:pPr>
        <w:numPr>
          <w:ilvl w:val="0"/>
          <w:numId w:val="0"/>
        </w:numPr>
        <w:spacing w:before="120" w:after="0" w:line="240" w:lineRule="auto"/>
        <w:jc w:val="both"/>
      </w:pPr>
    </w:p>
    <w:p w:rsidR="00722B87" w:rsidRDefault="00722B87" w:rsidP="00722B87">
      <w:pPr>
        <w:numPr>
          <w:ilvl w:val="0"/>
          <w:numId w:val="0"/>
        </w:numPr>
        <w:spacing w:before="120" w:after="0" w:line="240" w:lineRule="auto"/>
        <w:jc w:val="both"/>
      </w:pPr>
    </w:p>
    <w:p w:rsidR="00722B87" w:rsidRDefault="00722B87" w:rsidP="00722B87">
      <w:pPr>
        <w:numPr>
          <w:ilvl w:val="0"/>
          <w:numId w:val="0"/>
        </w:numPr>
        <w:spacing w:before="120" w:after="0" w:line="240" w:lineRule="auto"/>
        <w:jc w:val="both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both"/>
        <w:sectPr w:rsidR="00722B8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both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both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5176C">
        <w:t>……………………</w:t>
      </w:r>
      <w:proofErr w:type="gramStart"/>
      <w:r w:rsidR="0065176C">
        <w:t>…..</w:t>
      </w:r>
      <w:r>
        <w:t xml:space="preserve"> dne</w:t>
      </w:r>
      <w:proofErr w:type="gramEnd"/>
      <w:r>
        <w:t xml:space="preserve"> 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</w:pP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22B87" w:rsidRDefault="00722B87" w:rsidP="00722B87">
      <w:pPr>
        <w:numPr>
          <w:ilvl w:val="0"/>
          <w:numId w:val="0"/>
        </w:numPr>
        <w:spacing w:after="0" w:line="240" w:lineRule="auto"/>
        <w:jc w:val="center"/>
      </w:pPr>
    </w:p>
    <w:p w:rsidR="00722B87" w:rsidRDefault="00EA5FA1" w:rsidP="00722B8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22B87" w:rsidRPr="00722B87" w:rsidRDefault="00EA5FA1" w:rsidP="00722B8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22B87" w:rsidRPr="00722B87" w:rsidSect="00722B8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A5FA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A5FA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3A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8DB66D" wp14:editId="329C42E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22B8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FBE5C99" wp14:editId="34F32F8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22B8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982707-2572/2016 -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730EA1" wp14:editId="090526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95B6E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0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176C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3A98"/>
    <w:rsid w:val="006E74DE"/>
    <w:rsid w:val="007055C0"/>
    <w:rsid w:val="0071238B"/>
    <w:rsid w:val="00715AA0"/>
    <w:rsid w:val="00722B87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44EA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5FA1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9717F-4C24-4C2C-BC90-1411A015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159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2017-02-02T14:08:00Z</dcterms:created>
  <dcterms:modified xsi:type="dcterms:W3CDTF">2017-02-02T14:08:00Z</dcterms:modified>
</cp:coreProperties>
</file>