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92" w:rsidRPr="003E6E8D" w:rsidRDefault="00051811" w:rsidP="00CF29B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8752" behindDoc="1" locked="0" layoutInCell="1" allowOverlap="1" wp14:anchorId="44A9E414" wp14:editId="449F9D85">
            <wp:simplePos x="0" y="0"/>
            <wp:positionH relativeFrom="page">
              <wp:posOffset>0</wp:posOffset>
            </wp:positionH>
            <wp:positionV relativeFrom="page">
              <wp:posOffset>-31750</wp:posOffset>
            </wp:positionV>
            <wp:extent cx="7559675" cy="10691495"/>
            <wp:effectExtent l="0" t="0" r="317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F%2005_15%20B1%20Letterhead%20Letter%20Template-v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5BB" w:rsidRPr="00061DB8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E5DE19" wp14:editId="128648F7">
                <wp:simplePos x="0" y="0"/>
                <wp:positionH relativeFrom="column">
                  <wp:posOffset>4698999</wp:posOffset>
                </wp:positionH>
                <wp:positionV relativeFrom="paragraph">
                  <wp:posOffset>-110067</wp:posOffset>
                </wp:positionV>
                <wp:extent cx="1583267" cy="2171700"/>
                <wp:effectExtent l="0" t="0" r="17145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267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028" w:rsidRPr="002A0734" w:rsidRDefault="00D31FD8" w:rsidP="003B1028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Teleflex</w:t>
                            </w:r>
                            <w:r w:rsidR="002A2B3B"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 xml:space="preserve"> Medical s.r.o.</w:t>
                            </w:r>
                            <w:proofErr w:type="gramEnd"/>
                          </w:p>
                          <w:p w:rsidR="003B1028" w:rsidRDefault="002A2B3B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Pražská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třída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 xml:space="preserve"> 209/182</w:t>
                            </w:r>
                          </w:p>
                          <w:p w:rsidR="002A2B3B" w:rsidRDefault="002A2B3B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Hradec Králové</w:t>
                            </w:r>
                          </w:p>
                          <w:p w:rsidR="003B1028" w:rsidRDefault="002A2B3B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50004</w:t>
                            </w:r>
                          </w:p>
                          <w:p w:rsidR="003B1028" w:rsidRPr="002A0734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Czech Republic</w:t>
                            </w:r>
                          </w:p>
                          <w:p w:rsidR="003B1028" w:rsidRPr="002A0734" w:rsidRDefault="003B1028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Phone: +</w:t>
                            </w:r>
                            <w:r w:rsidR="002A2B3B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420 495 759 111</w:t>
                            </w:r>
                          </w:p>
                          <w:p w:rsidR="003B1028" w:rsidRPr="002A0734" w:rsidRDefault="003B1028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 xml:space="preserve">Fax:     </w:t>
                            </w:r>
                            <w:r w:rsidR="002A2B3B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 xml:space="preserve"> +420 495 759 345</w:t>
                            </w:r>
                          </w:p>
                          <w:p w:rsidR="003B1028" w:rsidRPr="002A0734" w:rsidRDefault="003B1028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 w:rsidRPr="002A0734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www.teleflex.com</w:t>
                            </w:r>
                          </w:p>
                          <w:p w:rsidR="003B1028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IČO: 28849809</w:t>
                            </w:r>
                          </w:p>
                          <w:p w:rsidR="002A2B3B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DIČ: CZ28849809</w:t>
                            </w:r>
                          </w:p>
                          <w:p w:rsidR="002A2B3B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</w:p>
                          <w:p w:rsidR="002A2B3B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370pt;margin-top:-8.65pt;width:124.65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" filled="f" stroked="f">
                <v:textbox inset="0,7.2pt,0,7.2pt">
                  <w:txbxContent>
                    <w:p w:rsidR="003B1028" w:rsidRPr="002A0734" w:rsidRDefault="00D31FD8" w:rsidP="003B1028">
                      <w:pPr>
                        <w:spacing w:after="60"/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Teleflex</w:t>
                      </w:r>
                      <w:r w:rsidR="002A2B3B"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 xml:space="preserve"> Medical s.r.o.</w:t>
                      </w:r>
                      <w:proofErr w:type="gramEnd"/>
                    </w:p>
                    <w:p w:rsidR="003B1028" w:rsidRDefault="002A2B3B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Pražská</w:t>
                      </w:r>
                      <w:proofErr w:type="spellEnd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třída</w:t>
                      </w:r>
                      <w:proofErr w:type="spellEnd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 xml:space="preserve"> 209/182</w:t>
                      </w:r>
                    </w:p>
                    <w:p w:rsidR="002A2B3B" w:rsidRDefault="002A2B3B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Hradec Králové</w:t>
                      </w:r>
                    </w:p>
                    <w:p w:rsidR="003B1028" w:rsidRDefault="002A2B3B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50004</w:t>
                      </w:r>
                    </w:p>
                    <w:p w:rsidR="003B1028" w:rsidRPr="002A0734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Czech Republic</w:t>
                      </w:r>
                    </w:p>
                    <w:p w:rsidR="003B1028" w:rsidRPr="002A0734" w:rsidRDefault="003B1028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Phone: +</w:t>
                      </w:r>
                      <w:r w:rsidR="002A2B3B">
                        <w:rPr>
                          <w:rFonts w:ascii="Arial" w:hAnsi="Arial"/>
                          <w:color w:val="7F7F7F"/>
                          <w:sz w:val="16"/>
                        </w:rPr>
                        <w:t>420 495 759 111</w:t>
                      </w:r>
                    </w:p>
                    <w:p w:rsidR="003B1028" w:rsidRPr="002A0734" w:rsidRDefault="003B1028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 xml:space="preserve">Fax:     </w:t>
                      </w:r>
                      <w:r w:rsidR="002A2B3B">
                        <w:rPr>
                          <w:rFonts w:ascii="Arial" w:hAnsi="Arial"/>
                          <w:color w:val="7F7F7F"/>
                          <w:sz w:val="16"/>
                        </w:rPr>
                        <w:t xml:space="preserve"> +420 495 759 345</w:t>
                      </w:r>
                    </w:p>
                    <w:p w:rsidR="003B1028" w:rsidRPr="002A0734" w:rsidRDefault="003B1028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 w:rsidRPr="002A0734">
                        <w:rPr>
                          <w:rFonts w:ascii="Arial" w:hAnsi="Arial"/>
                          <w:color w:val="7F7F7F"/>
                          <w:sz w:val="16"/>
                        </w:rPr>
                        <w:t>www.teleflex.com</w:t>
                      </w:r>
                    </w:p>
                    <w:p w:rsidR="003B1028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IČO: 28849809</w:t>
                      </w:r>
                    </w:p>
                    <w:p w:rsidR="002A2B3B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DIČ: CZ28849809</w:t>
                      </w:r>
                    </w:p>
                    <w:p w:rsidR="002A2B3B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</w:p>
                    <w:p w:rsidR="002A2B3B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Bankovní</w:t>
                      </w:r>
                      <w:proofErr w:type="spellEnd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spojení</w:t>
                      </w:r>
                      <w:proofErr w:type="spellEnd"/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4205C">
        <w:rPr>
          <w:rFonts w:ascii="Arial" w:hAnsi="Arial" w:cs="Arial"/>
          <w:sz w:val="22"/>
          <w:szCs w:val="22"/>
        </w:rPr>
        <w:t xml:space="preserve">                  </w:t>
      </w:r>
    </w:p>
    <w:p w:rsidR="007A5D92" w:rsidRPr="003E6E8D" w:rsidRDefault="007A5D92" w:rsidP="007A5D92">
      <w:pPr>
        <w:pStyle w:val="InsideAddressName"/>
        <w:rPr>
          <w:sz w:val="22"/>
          <w:szCs w:val="22"/>
        </w:rPr>
      </w:pPr>
    </w:p>
    <w:p w:rsidR="007F563F" w:rsidRDefault="007F563F" w:rsidP="005D319B">
      <w:pPr>
        <w:pStyle w:val="InsideAddressName"/>
        <w:spacing w:before="0"/>
        <w:rPr>
          <w:sz w:val="22"/>
          <w:szCs w:val="22"/>
        </w:rPr>
      </w:pPr>
    </w:p>
    <w:p w:rsidR="007F563F" w:rsidRDefault="007F563F" w:rsidP="005D319B">
      <w:pPr>
        <w:pStyle w:val="InsideAddressName"/>
        <w:spacing w:before="0"/>
        <w:rPr>
          <w:sz w:val="22"/>
          <w:szCs w:val="22"/>
        </w:rPr>
      </w:pPr>
    </w:p>
    <w:p w:rsidR="005D319B" w:rsidRPr="003E6E8D" w:rsidRDefault="005D319B" w:rsidP="005D319B">
      <w:pPr>
        <w:pStyle w:val="InsideAddressName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Hradci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Králové</w:t>
      </w:r>
      <w:proofErr w:type="spellEnd"/>
      <w:r w:rsidR="007F563F">
        <w:rPr>
          <w:sz w:val="22"/>
          <w:szCs w:val="22"/>
        </w:rPr>
        <w:t xml:space="preserve"> </w:t>
      </w:r>
      <w:proofErr w:type="spellStart"/>
      <w:r w:rsidR="007F563F">
        <w:rPr>
          <w:sz w:val="22"/>
          <w:szCs w:val="22"/>
        </w:rPr>
        <w:t>dne</w:t>
      </w:r>
      <w:proofErr w:type="spellEnd"/>
      <w:r w:rsidR="007F563F">
        <w:rPr>
          <w:sz w:val="22"/>
          <w:szCs w:val="22"/>
        </w:rPr>
        <w:t xml:space="preserve"> </w:t>
      </w:r>
      <w:r w:rsidR="00B133CA">
        <w:rPr>
          <w:sz w:val="22"/>
          <w:szCs w:val="22"/>
        </w:rPr>
        <w:t>2</w:t>
      </w:r>
      <w:r w:rsidR="0018022A">
        <w:rPr>
          <w:sz w:val="22"/>
          <w:szCs w:val="22"/>
        </w:rPr>
        <w:t>.2</w:t>
      </w:r>
      <w:r w:rsidR="00E16348">
        <w:rPr>
          <w:sz w:val="22"/>
          <w:szCs w:val="22"/>
        </w:rPr>
        <w:t>.</w:t>
      </w:r>
      <w:r w:rsidR="007F563F">
        <w:rPr>
          <w:sz w:val="22"/>
          <w:szCs w:val="22"/>
        </w:rPr>
        <w:t>2017</w:t>
      </w:r>
      <w:r>
        <w:rPr>
          <w:sz w:val="22"/>
          <w:szCs w:val="22"/>
        </w:rPr>
        <w:t xml:space="preserve"> </w:t>
      </w:r>
    </w:p>
    <w:p w:rsidR="005D319B" w:rsidRDefault="005D319B" w:rsidP="005D319B">
      <w:pPr>
        <w:rPr>
          <w:sz w:val="22"/>
          <w:szCs w:val="22"/>
        </w:rPr>
      </w:pPr>
    </w:p>
    <w:p w:rsidR="005D319B" w:rsidRDefault="005D319B" w:rsidP="005D319B">
      <w:pPr>
        <w:rPr>
          <w:sz w:val="22"/>
          <w:szCs w:val="22"/>
        </w:rPr>
      </w:pPr>
    </w:p>
    <w:p w:rsidR="007F563F" w:rsidRDefault="007F563F" w:rsidP="005D319B">
      <w:pPr>
        <w:rPr>
          <w:b/>
          <w:sz w:val="22"/>
          <w:szCs w:val="22"/>
        </w:rPr>
      </w:pPr>
    </w:p>
    <w:p w:rsidR="005D319B" w:rsidRDefault="007F563F" w:rsidP="005D319B">
      <w:pPr>
        <w:rPr>
          <w:b/>
          <w:sz w:val="22"/>
          <w:szCs w:val="22"/>
          <w:u w:val="single"/>
        </w:rPr>
      </w:pPr>
      <w:proofErr w:type="spellStart"/>
      <w:r w:rsidRPr="007F563F">
        <w:rPr>
          <w:b/>
          <w:sz w:val="22"/>
          <w:szCs w:val="22"/>
        </w:rPr>
        <w:t>Věc</w:t>
      </w:r>
      <w:proofErr w:type="spellEnd"/>
      <w:r w:rsidRPr="007F563F">
        <w:rPr>
          <w:b/>
          <w:sz w:val="22"/>
          <w:szCs w:val="22"/>
        </w:rPr>
        <w:t>:</w:t>
      </w:r>
      <w:r>
        <w:rPr>
          <w:b/>
          <w:sz w:val="22"/>
          <w:szCs w:val="22"/>
          <w:u w:val="single"/>
        </w:rPr>
        <w:t xml:space="preserve"> </w:t>
      </w:r>
      <w:proofErr w:type="spellStart"/>
      <w:r w:rsidR="00B13FC7">
        <w:rPr>
          <w:b/>
          <w:sz w:val="22"/>
          <w:szCs w:val="22"/>
          <w:u w:val="single"/>
        </w:rPr>
        <w:t>Akceptace</w:t>
      </w:r>
      <w:proofErr w:type="spellEnd"/>
      <w:r w:rsidR="00B13FC7">
        <w:rPr>
          <w:b/>
          <w:sz w:val="22"/>
          <w:szCs w:val="22"/>
          <w:u w:val="single"/>
        </w:rPr>
        <w:t xml:space="preserve"> </w:t>
      </w:r>
      <w:proofErr w:type="spellStart"/>
      <w:r w:rsidR="00B13FC7">
        <w:rPr>
          <w:b/>
          <w:sz w:val="22"/>
          <w:szCs w:val="22"/>
          <w:u w:val="single"/>
        </w:rPr>
        <w:t>objednávky</w:t>
      </w:r>
      <w:proofErr w:type="spellEnd"/>
    </w:p>
    <w:p w:rsidR="005D319B" w:rsidRDefault="005D319B" w:rsidP="005D319B">
      <w:pPr>
        <w:rPr>
          <w:b/>
          <w:sz w:val="22"/>
          <w:szCs w:val="22"/>
          <w:u w:val="single"/>
        </w:rPr>
      </w:pPr>
    </w:p>
    <w:p w:rsidR="007F563F" w:rsidRDefault="007F563F" w:rsidP="005D319B">
      <w:pPr>
        <w:rPr>
          <w:b/>
          <w:sz w:val="22"/>
          <w:szCs w:val="22"/>
          <w:u w:val="single"/>
        </w:rPr>
      </w:pP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  <w:proofErr w:type="spellStart"/>
      <w:r w:rsidRPr="007F563F">
        <w:rPr>
          <w:rFonts w:ascii="Arial" w:hAnsi="Arial" w:cs="Arial"/>
          <w:iCs/>
          <w:color w:val="000000"/>
          <w:sz w:val="20"/>
        </w:rPr>
        <w:t>Potvrzujeme</w:t>
      </w:r>
      <w:proofErr w:type="spellEnd"/>
      <w:r w:rsidRPr="007F563F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7F563F">
        <w:rPr>
          <w:rFonts w:ascii="Arial" w:hAnsi="Arial" w:cs="Arial"/>
          <w:iCs/>
          <w:color w:val="000000"/>
          <w:sz w:val="20"/>
        </w:rPr>
        <w:t>tímto</w:t>
      </w:r>
      <w:proofErr w:type="spellEnd"/>
      <w:r w:rsidRPr="007F563F">
        <w:rPr>
          <w:rFonts w:ascii="Arial" w:hAnsi="Arial" w:cs="Arial"/>
          <w:iCs/>
          <w:color w:val="000000"/>
          <w:sz w:val="20"/>
        </w:rPr>
        <w:t xml:space="preserve">, </w:t>
      </w:r>
      <w:proofErr w:type="spellStart"/>
      <w:r w:rsidRPr="007F563F">
        <w:rPr>
          <w:rFonts w:ascii="Arial" w:hAnsi="Arial" w:cs="Arial"/>
          <w:iCs/>
          <w:color w:val="000000"/>
          <w:sz w:val="20"/>
        </w:rPr>
        <w:t>že</w:t>
      </w:r>
      <w:proofErr w:type="spellEnd"/>
      <w:r w:rsidRPr="007F563F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Pr="007F563F">
        <w:rPr>
          <w:rFonts w:ascii="Arial" w:hAnsi="Arial" w:cs="Arial"/>
          <w:iCs/>
          <w:color w:val="000000"/>
          <w:sz w:val="20"/>
        </w:rPr>
        <w:t>p</w:t>
      </w:r>
      <w:r w:rsidR="00C45F74" w:rsidRPr="00C45F74">
        <w:rPr>
          <w:rFonts w:ascii="Arial" w:hAnsi="Arial" w:cs="Arial"/>
          <w:iCs/>
          <w:color w:val="000000"/>
          <w:sz w:val="20"/>
        </w:rPr>
        <w:t>ředmětnou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proofErr w:type="gramStart"/>
      <w:r w:rsidR="00C45F74" w:rsidRPr="00C45F74">
        <w:rPr>
          <w:rFonts w:ascii="Arial" w:hAnsi="Arial" w:cs="Arial"/>
          <w:iCs/>
          <w:color w:val="000000"/>
          <w:sz w:val="20"/>
        </w:rPr>
        <w:t>objednávku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  <w:r w:rsidR="00192EC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5F74">
        <w:rPr>
          <w:rFonts w:ascii="Arial" w:hAnsi="Arial" w:cs="Arial"/>
          <w:iCs/>
          <w:color w:val="000000"/>
          <w:sz w:val="20"/>
        </w:rPr>
        <w:t>ze</w:t>
      </w:r>
      <w:proofErr w:type="spellEnd"/>
      <w:proofErr w:type="gramEnd"/>
      <w:r w:rsidR="00C45F74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>
        <w:rPr>
          <w:rFonts w:ascii="Arial" w:hAnsi="Arial" w:cs="Arial"/>
          <w:iCs/>
          <w:color w:val="000000"/>
          <w:sz w:val="20"/>
        </w:rPr>
        <w:t>dne</w:t>
      </w:r>
      <w:proofErr w:type="spellEnd"/>
      <w:r w:rsidR="00C45F74">
        <w:rPr>
          <w:rFonts w:ascii="Arial" w:hAnsi="Arial" w:cs="Arial"/>
          <w:iCs/>
          <w:color w:val="000000"/>
          <w:sz w:val="20"/>
        </w:rPr>
        <w:t xml:space="preserve"> </w:t>
      </w:r>
      <w:r w:rsidR="00B133CA">
        <w:rPr>
          <w:rFonts w:ascii="Arial" w:hAnsi="Arial" w:cs="Arial"/>
          <w:iCs/>
          <w:color w:val="000000"/>
          <w:sz w:val="20"/>
        </w:rPr>
        <w:t>2</w:t>
      </w:r>
      <w:r w:rsidR="0018022A">
        <w:rPr>
          <w:rFonts w:ascii="Arial" w:hAnsi="Arial" w:cs="Arial"/>
          <w:iCs/>
          <w:color w:val="000000"/>
          <w:sz w:val="20"/>
        </w:rPr>
        <w:t>.2.</w:t>
      </w:r>
      <w:r w:rsidR="00E16348">
        <w:rPr>
          <w:rFonts w:ascii="Arial" w:hAnsi="Arial" w:cs="Arial"/>
          <w:iCs/>
          <w:color w:val="000000"/>
          <w:sz w:val="20"/>
        </w:rPr>
        <w:t>2017</w:t>
      </w:r>
      <w:r>
        <w:rPr>
          <w:rFonts w:ascii="Arial" w:hAnsi="Arial" w:cs="Arial"/>
          <w:iCs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0"/>
        </w:rPr>
        <w:t>která</w:t>
      </w:r>
      <w:proofErr w:type="spellEnd"/>
      <w:r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0"/>
        </w:rPr>
        <w:t>nám</w:t>
      </w:r>
      <w:proofErr w:type="spellEnd"/>
      <w:r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0"/>
        </w:rPr>
        <w:t>byla</w:t>
      </w:r>
      <w:proofErr w:type="spellEnd"/>
      <w:r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0"/>
        </w:rPr>
        <w:t>doručena</w:t>
      </w:r>
      <w:proofErr w:type="spellEnd"/>
      <w:r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0"/>
        </w:rPr>
        <w:t>dne</w:t>
      </w:r>
      <w:proofErr w:type="spellEnd"/>
      <w:r>
        <w:rPr>
          <w:rFonts w:ascii="Arial" w:hAnsi="Arial" w:cs="Arial"/>
          <w:iCs/>
          <w:color w:val="000000"/>
          <w:sz w:val="20"/>
        </w:rPr>
        <w:t xml:space="preserve"> </w:t>
      </w:r>
      <w:r w:rsidR="00B133CA">
        <w:rPr>
          <w:rFonts w:ascii="Arial" w:hAnsi="Arial" w:cs="Arial"/>
          <w:iCs/>
          <w:color w:val="000000"/>
          <w:sz w:val="20"/>
        </w:rPr>
        <w:t>2</w:t>
      </w:r>
      <w:r w:rsidR="0018022A">
        <w:rPr>
          <w:rFonts w:ascii="Arial" w:hAnsi="Arial" w:cs="Arial"/>
          <w:iCs/>
          <w:color w:val="000000"/>
          <w:sz w:val="20"/>
        </w:rPr>
        <w:t>.2.</w:t>
      </w:r>
      <w:r w:rsidR="00E16348">
        <w:rPr>
          <w:rFonts w:ascii="Arial" w:hAnsi="Arial" w:cs="Arial"/>
          <w:iCs/>
          <w:color w:val="000000"/>
          <w:sz w:val="20"/>
        </w:rPr>
        <w:t>2017</w:t>
      </w:r>
      <w:r w:rsidR="00C96128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akceptujeme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za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podmínek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stanovených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v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objednávce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a v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hodnotě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ve</w:t>
      </w:r>
      <w:proofErr w:type="spellEnd"/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C45F74" w:rsidRPr="00C45F74">
        <w:rPr>
          <w:rFonts w:ascii="Arial" w:hAnsi="Arial" w:cs="Arial"/>
          <w:iCs/>
          <w:color w:val="000000"/>
          <w:sz w:val="20"/>
        </w:rPr>
        <w:t>výši</w:t>
      </w:r>
      <w:proofErr w:type="spellEnd"/>
      <w:r w:rsidR="003D4BD4">
        <w:rPr>
          <w:rFonts w:ascii="Arial" w:hAnsi="Arial" w:cs="Arial"/>
          <w:iCs/>
          <w:color w:val="000000"/>
          <w:sz w:val="20"/>
        </w:rPr>
        <w:t xml:space="preserve"> </w:t>
      </w:r>
      <w:r w:rsidR="00B133CA" w:rsidRPr="00B133CA">
        <w:rPr>
          <w:rFonts w:ascii="Arial" w:hAnsi="Arial" w:cs="Arial"/>
          <w:iCs/>
          <w:color w:val="000000"/>
          <w:sz w:val="20"/>
        </w:rPr>
        <w:t>101.281,40</w:t>
      </w:r>
      <w:r w:rsidR="00C45F74">
        <w:rPr>
          <w:rFonts w:ascii="Arial" w:hAnsi="Arial" w:cs="Arial"/>
          <w:iCs/>
          <w:color w:val="000000"/>
          <w:sz w:val="20"/>
        </w:rPr>
        <w:t xml:space="preserve">Kč bez DPH. </w:t>
      </w: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7F563F" w:rsidRDefault="00C45F74" w:rsidP="007F563F">
      <w:pPr>
        <w:rPr>
          <w:rFonts w:ascii="Arial" w:hAnsi="Arial" w:cs="Arial"/>
          <w:iCs/>
          <w:color w:val="000000"/>
          <w:sz w:val="20"/>
        </w:rPr>
      </w:pPr>
      <w:proofErr w:type="spellStart"/>
      <w:r>
        <w:rPr>
          <w:rFonts w:ascii="Arial" w:hAnsi="Arial" w:cs="Arial"/>
          <w:iCs/>
          <w:color w:val="000000"/>
          <w:sz w:val="20"/>
        </w:rPr>
        <w:t>Předpokládaný</w:t>
      </w:r>
      <w:proofErr w:type="spellEnd"/>
      <w:r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0"/>
        </w:rPr>
        <w:t>t</w:t>
      </w:r>
      <w:r w:rsidR="00603403">
        <w:rPr>
          <w:rFonts w:ascii="Arial" w:hAnsi="Arial" w:cs="Arial"/>
          <w:iCs/>
          <w:color w:val="000000"/>
          <w:sz w:val="20"/>
        </w:rPr>
        <w:t>ermín</w:t>
      </w:r>
      <w:proofErr w:type="spellEnd"/>
      <w:r w:rsidR="00603403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603403">
        <w:rPr>
          <w:rFonts w:ascii="Arial" w:hAnsi="Arial" w:cs="Arial"/>
          <w:iCs/>
          <w:color w:val="000000"/>
          <w:sz w:val="20"/>
        </w:rPr>
        <w:t>dodání</w:t>
      </w:r>
      <w:proofErr w:type="spellEnd"/>
      <w:r w:rsidR="00603403">
        <w:rPr>
          <w:rFonts w:ascii="Arial" w:hAnsi="Arial" w:cs="Arial"/>
          <w:iCs/>
          <w:color w:val="000000"/>
          <w:sz w:val="20"/>
        </w:rPr>
        <w:t xml:space="preserve"> do </w:t>
      </w:r>
      <w:r w:rsidR="0018022A">
        <w:rPr>
          <w:rFonts w:ascii="Arial" w:hAnsi="Arial" w:cs="Arial"/>
          <w:iCs/>
          <w:color w:val="000000"/>
          <w:sz w:val="20"/>
        </w:rPr>
        <w:t>4</w:t>
      </w:r>
      <w:r w:rsidR="00051811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051811">
        <w:rPr>
          <w:rFonts w:ascii="Arial" w:hAnsi="Arial" w:cs="Arial"/>
          <w:iCs/>
          <w:color w:val="000000"/>
          <w:sz w:val="20"/>
        </w:rPr>
        <w:t>pracovních</w:t>
      </w:r>
      <w:proofErr w:type="spellEnd"/>
      <w:r w:rsidR="00051811">
        <w:rPr>
          <w:rFonts w:ascii="Arial" w:hAnsi="Arial" w:cs="Arial"/>
          <w:iCs/>
          <w:color w:val="000000"/>
          <w:sz w:val="20"/>
        </w:rPr>
        <w:t xml:space="preserve"> </w:t>
      </w:r>
      <w:proofErr w:type="spellStart"/>
      <w:r w:rsidR="00051811">
        <w:rPr>
          <w:rFonts w:ascii="Arial" w:hAnsi="Arial" w:cs="Arial"/>
          <w:iCs/>
          <w:color w:val="000000"/>
          <w:sz w:val="20"/>
        </w:rPr>
        <w:t>dnů</w:t>
      </w:r>
      <w:proofErr w:type="spellEnd"/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C45F74" w:rsidRDefault="007F563F" w:rsidP="007F563F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 xml:space="preserve">S </w:t>
      </w:r>
      <w:proofErr w:type="spellStart"/>
      <w:r>
        <w:rPr>
          <w:rFonts w:ascii="Arial" w:hAnsi="Arial" w:cs="Arial"/>
          <w:iCs/>
          <w:color w:val="000000"/>
          <w:sz w:val="20"/>
        </w:rPr>
        <w:t>pozdravem</w:t>
      </w:r>
      <w:proofErr w:type="spellEnd"/>
      <w:r>
        <w:rPr>
          <w:rFonts w:ascii="Arial" w:hAnsi="Arial" w:cs="Arial"/>
          <w:iCs/>
          <w:color w:val="000000"/>
          <w:sz w:val="20"/>
        </w:rPr>
        <w:t>,</w:t>
      </w:r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</w:p>
    <w:p w:rsidR="00B02DED" w:rsidRDefault="00B02DED" w:rsidP="007F563F">
      <w:pPr>
        <w:rPr>
          <w:rFonts w:ascii="Arial" w:hAnsi="Arial" w:cs="Arial"/>
          <w:iCs/>
          <w:color w:val="000000"/>
          <w:sz w:val="20"/>
        </w:rPr>
      </w:pPr>
    </w:p>
    <w:p w:rsidR="00B02DED" w:rsidRPr="00B02DED" w:rsidRDefault="00051811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  <w:r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  <w:t>Marie Havrdová</w:t>
      </w:r>
    </w:p>
    <w:p w:rsidR="00B02DED" w:rsidRPr="00B02DED" w:rsidRDefault="00B02DED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  <w:t>Customer Service Representative</w:t>
      </w:r>
    </w:p>
    <w:p w:rsidR="00B02DED" w:rsidRPr="00B02DED" w:rsidRDefault="00B02DED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</w:p>
    <w:p w:rsidR="00E8237D" w:rsidRDefault="00B02DED" w:rsidP="00E8237D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 xml:space="preserve">Teleflex Medical s.r.o. 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Pražská třída 209/182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500 04 Hradec Králové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Czech R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>epublic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Office: +420 495 759</w:t>
      </w:r>
      <w:r w:rsidR="00E8237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> 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>118</w:t>
      </w:r>
    </w:p>
    <w:p w:rsidR="00E8237D" w:rsidRDefault="00E8237D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</w:pPr>
      <w:r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 w:type="page"/>
      </w:r>
    </w:p>
    <w:p w:rsidR="00E8237D" w:rsidRDefault="00E8237D" w:rsidP="00E8237D">
      <w:pPr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From: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Krejčí</w:t>
      </w:r>
      <w:proofErr w:type="spellEnd"/>
      <w:r>
        <w:rPr>
          <w:rFonts w:ascii="Tahoma" w:hAnsi="Tahoma" w:cs="Tahoma"/>
          <w:sz w:val="20"/>
        </w:rPr>
        <w:t xml:space="preserve"> Lenka [</w:t>
      </w:r>
      <w:hyperlink r:id="rId9" w:history="1">
        <w:r>
          <w:rPr>
            <w:rStyle w:val="Hypertextovodkaz"/>
            <w:rFonts w:ascii="Tahoma" w:hAnsi="Tahoma" w:cs="Tahoma"/>
            <w:sz w:val="20"/>
          </w:rPr>
          <w:t>mailto:krejci.lenka@zzsjmk.cz</w:t>
        </w:r>
      </w:hyperlink>
      <w:r>
        <w:rPr>
          <w:rFonts w:ascii="Tahoma" w:hAnsi="Tahoma" w:cs="Tahoma"/>
          <w:sz w:val="20"/>
        </w:rPr>
        <w:t xml:space="preserve">]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Sent:</w:t>
      </w:r>
      <w:r>
        <w:rPr>
          <w:rFonts w:ascii="Tahoma" w:hAnsi="Tahoma" w:cs="Tahoma"/>
          <w:sz w:val="20"/>
        </w:rPr>
        <w:t xml:space="preserve"> Thursday, February 02, 2017 10:52 AM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To:</w:t>
      </w:r>
      <w:r>
        <w:rPr>
          <w:rFonts w:ascii="Tahoma" w:hAnsi="Tahoma" w:cs="Tahoma"/>
          <w:sz w:val="20"/>
        </w:rPr>
        <w:t xml:space="preserve"> MEEUHRA Sales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>Subject: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objednávka</w:t>
      </w:r>
      <w:proofErr w:type="spellEnd"/>
    </w:p>
    <w:p w:rsidR="00E8237D" w:rsidRDefault="00E8237D" w:rsidP="00E8237D">
      <w:pPr>
        <w:rPr>
          <w:rFonts w:ascii="Times New Roman" w:hAnsi="Times New Roman"/>
          <w:szCs w:val="24"/>
        </w:rPr>
      </w:pPr>
    </w:p>
    <w:p w:rsidR="00E8237D" w:rsidRDefault="00E8237D" w:rsidP="00E8237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Dobrý</w:t>
      </w:r>
      <w:proofErr w:type="spellEnd"/>
      <w:r>
        <w:rPr>
          <w:rFonts w:ascii="Calibri" w:hAnsi="Calibri"/>
          <w:sz w:val="22"/>
          <w:szCs w:val="22"/>
        </w:rPr>
        <w:t xml:space="preserve"> den,</w:t>
      </w:r>
    </w:p>
    <w:p w:rsidR="00E8237D" w:rsidRDefault="00E8237D" w:rsidP="00E8237D">
      <w:pPr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v</w:t>
      </w:r>
      <w:proofErr w:type="gramEnd"/>
      <w:r>
        <w:rPr>
          <w:rFonts w:ascii="Calibri" w:hAnsi="Calibri"/>
          <w:sz w:val="22"/>
          <w:szCs w:val="22"/>
        </w:rPr>
        <w:t> </w:t>
      </w:r>
      <w:proofErr w:type="spellStart"/>
      <w:r>
        <w:rPr>
          <w:rFonts w:ascii="Calibri" w:hAnsi="Calibri"/>
          <w:sz w:val="22"/>
          <w:szCs w:val="22"/>
        </w:rPr>
        <w:t>příloze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Vám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posíláme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objednávku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zboží</w:t>
      </w:r>
      <w:proofErr w:type="spellEnd"/>
      <w:r>
        <w:rPr>
          <w:rFonts w:ascii="Calibri" w:hAnsi="Calibri"/>
          <w:sz w:val="22"/>
          <w:szCs w:val="22"/>
        </w:rPr>
        <w:t xml:space="preserve">  </w:t>
      </w:r>
      <w:r>
        <w:rPr>
          <w:rFonts w:ascii="Calibri" w:hAnsi="Calibri"/>
          <w:color w:val="000000"/>
          <w:sz w:val="22"/>
          <w:szCs w:val="22"/>
        </w:rPr>
        <w:t>z  </w:t>
      </w:r>
      <w:proofErr w:type="spellStart"/>
      <w:r>
        <w:rPr>
          <w:rFonts w:ascii="Calibri" w:hAnsi="Calibri"/>
          <w:color w:val="000000"/>
          <w:sz w:val="22"/>
          <w:szCs w:val="22"/>
        </w:rPr>
        <w:t>nasmlouvaného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zdravotnického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materiálu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v </w:t>
      </w:r>
      <w:proofErr w:type="spellStart"/>
      <w:r>
        <w:rPr>
          <w:rFonts w:ascii="Calibri" w:hAnsi="Calibri"/>
          <w:color w:val="000000"/>
          <w:sz w:val="22"/>
          <w:szCs w:val="22"/>
        </w:rPr>
        <w:t>rámci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poptávky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1.čtvrtletí 2017 </w:t>
      </w:r>
      <w:r>
        <w:rPr>
          <w:rFonts w:ascii="Calibri" w:hAnsi="Calibri"/>
          <w:color w:val="000000"/>
        </w:rPr>
        <w:t xml:space="preserve">a </w:t>
      </w:r>
      <w:proofErr w:type="spellStart"/>
      <w:r>
        <w:rPr>
          <w:rFonts w:ascii="Calibri" w:hAnsi="Calibri"/>
          <w:color w:val="000000"/>
        </w:rPr>
        <w:t>upřesnění</w:t>
      </w:r>
      <w:proofErr w:type="spellEnd"/>
      <w:r>
        <w:rPr>
          <w:rFonts w:ascii="Calibri" w:hAnsi="Calibri"/>
          <w:color w:val="000000"/>
        </w:rPr>
        <w:t xml:space="preserve">  LM č.4 v </w:t>
      </w:r>
      <w:proofErr w:type="spellStart"/>
      <w:r>
        <w:rPr>
          <w:rFonts w:ascii="Calibri" w:hAnsi="Calibri"/>
          <w:color w:val="000000"/>
        </w:rPr>
        <w:t>počtu</w:t>
      </w:r>
      <w:proofErr w:type="spellEnd"/>
      <w:r>
        <w:rPr>
          <w:rFonts w:ascii="Calibri" w:hAnsi="Calibri"/>
          <w:color w:val="000000"/>
        </w:rPr>
        <w:t xml:space="preserve"> 10ks a LM č.5v </w:t>
      </w:r>
      <w:proofErr w:type="spellStart"/>
      <w:r>
        <w:rPr>
          <w:rFonts w:ascii="Calibri" w:hAnsi="Calibri"/>
          <w:color w:val="000000"/>
        </w:rPr>
        <w:t>počtu</w:t>
      </w:r>
      <w:proofErr w:type="spellEnd"/>
      <w:r>
        <w:rPr>
          <w:rFonts w:ascii="Calibri" w:hAnsi="Calibri"/>
          <w:color w:val="000000"/>
        </w:rPr>
        <w:t xml:space="preserve"> 10ks.</w:t>
      </w:r>
    </w:p>
    <w:p w:rsidR="00E8237D" w:rsidRDefault="00E8237D" w:rsidP="00E8237D">
      <w:pPr>
        <w:rPr>
          <w:rFonts w:ascii="Calibri" w:hAnsi="Calibri"/>
          <w:color w:val="000000"/>
          <w:sz w:val="22"/>
          <w:szCs w:val="22"/>
        </w:rPr>
      </w:pPr>
    </w:p>
    <w:p w:rsidR="00E8237D" w:rsidRDefault="00E8237D" w:rsidP="00E823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8237D" w:rsidRDefault="00E8237D" w:rsidP="00E823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8237D" w:rsidRDefault="00E8237D" w:rsidP="00E8237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8237D" w:rsidRDefault="00E8237D" w:rsidP="00E8237D">
      <w:pPr>
        <w:pStyle w:val="Default"/>
        <w:rPr>
          <w:sz w:val="22"/>
          <w:szCs w:val="22"/>
        </w:rPr>
      </w:pPr>
    </w:p>
    <w:p w:rsidR="00E8237D" w:rsidRDefault="00E8237D" w:rsidP="00E823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8237D" w:rsidRDefault="00E8237D" w:rsidP="00E8237D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8237D" w:rsidRDefault="00E8237D" w:rsidP="00E8237D">
      <w:pPr>
        <w:pStyle w:val="Default"/>
        <w:rPr>
          <w:sz w:val="22"/>
          <w:szCs w:val="22"/>
        </w:rPr>
      </w:pPr>
    </w:p>
    <w:p w:rsidR="00E8237D" w:rsidRDefault="00E8237D" w:rsidP="00E8237D">
      <w:pPr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Žádáme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 o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dodržení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smlouvy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- </w:t>
      </w:r>
      <w:proofErr w:type="spellStart"/>
      <w:r>
        <w:rPr>
          <w:rFonts w:ascii="Calibri" w:hAnsi="Calibri"/>
          <w:color w:val="000000"/>
          <w:sz w:val="22"/>
          <w:szCs w:val="22"/>
        </w:rPr>
        <w:t>měsíční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splatnost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faktury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E8237D" w:rsidRDefault="00E8237D" w:rsidP="00E82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Dodání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faktury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současně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 </w:t>
      </w:r>
      <w:proofErr w:type="spellStart"/>
      <w:r>
        <w:rPr>
          <w:rFonts w:ascii="Calibri" w:hAnsi="Calibri"/>
          <w:color w:val="000000"/>
          <w:sz w:val="22"/>
          <w:szCs w:val="22"/>
        </w:rPr>
        <w:t>materiálem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E8237D" w:rsidRDefault="00E8237D" w:rsidP="00E8237D">
      <w:pPr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Informujte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mne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prosím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v den </w:t>
      </w:r>
      <w:proofErr w:type="spellStart"/>
      <w:r>
        <w:rPr>
          <w:rFonts w:ascii="Calibri" w:hAnsi="Calibri"/>
          <w:color w:val="000000"/>
          <w:sz w:val="22"/>
          <w:szCs w:val="22"/>
        </w:rPr>
        <w:t>dodání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materiálu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ZZS JMK. </w:t>
      </w:r>
    </w:p>
    <w:p w:rsidR="00E8237D" w:rsidRDefault="00E8237D" w:rsidP="00E8237D">
      <w:pPr>
        <w:rPr>
          <w:rFonts w:ascii="Calibri" w:hAnsi="Calibri"/>
          <w:sz w:val="22"/>
          <w:szCs w:val="22"/>
        </w:rPr>
      </w:pPr>
    </w:p>
    <w:p w:rsidR="00E8237D" w:rsidRDefault="00E8237D" w:rsidP="00E8237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Děkujeme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E8237D" w:rsidRDefault="00E8237D" w:rsidP="00E82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</w:t>
      </w:r>
      <w:proofErr w:type="spellStart"/>
      <w:r>
        <w:rPr>
          <w:rFonts w:ascii="Calibri" w:hAnsi="Calibri"/>
          <w:sz w:val="22"/>
          <w:szCs w:val="22"/>
        </w:rPr>
        <w:t>pozdravem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E8237D" w:rsidRDefault="00E8237D" w:rsidP="00E8237D">
      <w:pPr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vedoucí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skladu</w:t>
      </w:r>
      <w:proofErr w:type="spellEnd"/>
    </w:p>
    <w:p w:rsidR="00E8237D" w:rsidRDefault="00E8237D" w:rsidP="00E82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</w:t>
      </w:r>
      <w:proofErr w:type="gramStart"/>
      <w:r>
        <w:rPr>
          <w:rFonts w:ascii="Calibri" w:hAnsi="Calibri"/>
          <w:sz w:val="22"/>
          <w:szCs w:val="22"/>
        </w:rPr>
        <w:t>,p.o</w:t>
      </w:r>
      <w:proofErr w:type="spellEnd"/>
      <w:proofErr w:type="gramEnd"/>
      <w:r>
        <w:rPr>
          <w:rFonts w:ascii="Calibri" w:hAnsi="Calibri"/>
          <w:sz w:val="22"/>
          <w:szCs w:val="22"/>
        </w:rPr>
        <w:t>.</w:t>
      </w:r>
    </w:p>
    <w:p w:rsidR="00E8237D" w:rsidRDefault="00E8237D" w:rsidP="00E8237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Kamenice</w:t>
      </w:r>
      <w:proofErr w:type="spellEnd"/>
      <w:r>
        <w:rPr>
          <w:rFonts w:ascii="Calibri" w:hAnsi="Calibri"/>
          <w:sz w:val="22"/>
          <w:szCs w:val="22"/>
        </w:rPr>
        <w:t xml:space="preserve"> 798/1d</w:t>
      </w:r>
    </w:p>
    <w:p w:rsidR="00E8237D" w:rsidRDefault="00E8237D" w:rsidP="00E82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E8237D" w:rsidRDefault="00E8237D" w:rsidP="00E8237D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E8237D" w:rsidRDefault="00E8237D" w:rsidP="00E82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cs-CZ" w:eastAsia="cs-CZ"/>
        </w:rPr>
        <w:drawing>
          <wp:inline distT="0" distB="0" distL="0" distR="0">
            <wp:extent cx="5829300" cy="2374900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ED" w:rsidRPr="00B02DED" w:rsidRDefault="00051811" w:rsidP="00E8237D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</w:pPr>
      <w:r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</w:r>
    </w:p>
    <w:p w:rsidR="00B02DED" w:rsidRPr="00C45F74" w:rsidRDefault="00B02DED" w:rsidP="00051811">
      <w:pPr>
        <w:rPr>
          <w:rFonts w:ascii="Arial" w:hAnsi="Arial" w:cs="Arial"/>
          <w:color w:val="000000"/>
          <w:sz w:val="20"/>
        </w:rPr>
      </w:pPr>
    </w:p>
    <w:p w:rsidR="00C45F74" w:rsidRPr="00C45F74" w:rsidRDefault="00C45F74" w:rsidP="00C45F74">
      <w:pPr>
        <w:rPr>
          <w:rFonts w:ascii="Calibri" w:hAnsi="Calibri"/>
          <w:sz w:val="20"/>
          <w:lang w:eastAsia="cs-CZ"/>
        </w:rPr>
      </w:pPr>
    </w:p>
    <w:p w:rsidR="005D319B" w:rsidRDefault="005D319B" w:rsidP="005D319B">
      <w:pPr>
        <w:rPr>
          <w:sz w:val="22"/>
          <w:szCs w:val="22"/>
        </w:rPr>
      </w:pPr>
    </w:p>
    <w:sectPr w:rsidR="005D319B" w:rsidSect="003B1028">
      <w:pgSz w:w="11909" w:h="16834" w:code="9"/>
      <w:pgMar w:top="2160" w:right="864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E6" w:rsidRDefault="005760E6" w:rsidP="00F623B2">
      <w:pPr>
        <w:spacing w:after="0"/>
      </w:pPr>
      <w:r>
        <w:separator/>
      </w:r>
    </w:p>
  </w:endnote>
  <w:endnote w:type="continuationSeparator" w:id="0">
    <w:p w:rsidR="005760E6" w:rsidRDefault="005760E6" w:rsidP="00F62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E6" w:rsidRDefault="005760E6" w:rsidP="00F623B2">
      <w:pPr>
        <w:spacing w:after="0"/>
      </w:pPr>
      <w:r>
        <w:separator/>
      </w:r>
    </w:p>
  </w:footnote>
  <w:footnote w:type="continuationSeparator" w:id="0">
    <w:p w:rsidR="005760E6" w:rsidRDefault="005760E6" w:rsidP="00F623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48C5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85"/>
    <w:rsid w:val="000143F2"/>
    <w:rsid w:val="00051811"/>
    <w:rsid w:val="00052BA7"/>
    <w:rsid w:val="00061DB8"/>
    <w:rsid w:val="000A4D79"/>
    <w:rsid w:val="00100F5B"/>
    <w:rsid w:val="00144FC9"/>
    <w:rsid w:val="0018022A"/>
    <w:rsid w:val="0018364C"/>
    <w:rsid w:val="00192ECA"/>
    <w:rsid w:val="00286941"/>
    <w:rsid w:val="002A2B3B"/>
    <w:rsid w:val="002D444C"/>
    <w:rsid w:val="002D5005"/>
    <w:rsid w:val="00330538"/>
    <w:rsid w:val="0035114F"/>
    <w:rsid w:val="003B1028"/>
    <w:rsid w:val="003C6B3C"/>
    <w:rsid w:val="003D0919"/>
    <w:rsid w:val="003D4BD4"/>
    <w:rsid w:val="003E2083"/>
    <w:rsid w:val="003E6E8D"/>
    <w:rsid w:val="00444D15"/>
    <w:rsid w:val="004B4F6F"/>
    <w:rsid w:val="004B6BC4"/>
    <w:rsid w:val="004C15BF"/>
    <w:rsid w:val="004E1C2C"/>
    <w:rsid w:val="004E4076"/>
    <w:rsid w:val="0055771D"/>
    <w:rsid w:val="005755BB"/>
    <w:rsid w:val="005760E6"/>
    <w:rsid w:val="005C56C8"/>
    <w:rsid w:val="005D319B"/>
    <w:rsid w:val="005D4F7A"/>
    <w:rsid w:val="00602551"/>
    <w:rsid w:val="00603403"/>
    <w:rsid w:val="006A06B3"/>
    <w:rsid w:val="006C18AE"/>
    <w:rsid w:val="006F2DCA"/>
    <w:rsid w:val="00705E85"/>
    <w:rsid w:val="007571C3"/>
    <w:rsid w:val="00794B02"/>
    <w:rsid w:val="007A5D92"/>
    <w:rsid w:val="007C1CA0"/>
    <w:rsid w:val="007F563F"/>
    <w:rsid w:val="008631DD"/>
    <w:rsid w:val="00882F9C"/>
    <w:rsid w:val="009D1F37"/>
    <w:rsid w:val="00A03E54"/>
    <w:rsid w:val="00A65F78"/>
    <w:rsid w:val="00A7640E"/>
    <w:rsid w:val="00AB4D05"/>
    <w:rsid w:val="00B02DED"/>
    <w:rsid w:val="00B133CA"/>
    <w:rsid w:val="00B13FC7"/>
    <w:rsid w:val="00BC6DCE"/>
    <w:rsid w:val="00BD0952"/>
    <w:rsid w:val="00C076A1"/>
    <w:rsid w:val="00C150BB"/>
    <w:rsid w:val="00C4205C"/>
    <w:rsid w:val="00C45F74"/>
    <w:rsid w:val="00C96128"/>
    <w:rsid w:val="00CF29BE"/>
    <w:rsid w:val="00D31FD8"/>
    <w:rsid w:val="00E16348"/>
    <w:rsid w:val="00E401A3"/>
    <w:rsid w:val="00E8237D"/>
    <w:rsid w:val="00EB0659"/>
    <w:rsid w:val="00F2501F"/>
    <w:rsid w:val="00F623B2"/>
    <w:rsid w:val="00FD571E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40"/>
    <w:pPr>
      <w:spacing w:after="200"/>
    </w:pPr>
    <w:rPr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Normln"/>
    <w:rsid w:val="007A5D92"/>
    <w:pPr>
      <w:spacing w:before="220" w:after="220" w:line="220" w:lineRule="atLeast"/>
    </w:pPr>
    <w:rPr>
      <w:rFonts w:ascii="Arial" w:eastAsia="Times New Roman" w:hAnsi="Arial"/>
      <w:spacing w:val="-5"/>
      <w:sz w:val="20"/>
    </w:rPr>
  </w:style>
  <w:style w:type="paragraph" w:styleId="Zkladntext">
    <w:name w:val="Body Text"/>
    <w:basedOn w:val="Normln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Zvr">
    <w:name w:val="Closing"/>
    <w:basedOn w:val="Normln"/>
    <w:next w:val="Podpis"/>
    <w:rsid w:val="007A5D92"/>
    <w:pPr>
      <w:keepNext/>
      <w:spacing w:after="6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Podpis">
    <w:name w:val="Signature"/>
    <w:basedOn w:val="Normln"/>
    <w:next w:val="SignatureJobTitle"/>
    <w:rsid w:val="007A5D92"/>
    <w:pPr>
      <w:keepNext/>
      <w:spacing w:before="880" w:after="0" w:line="220" w:lineRule="atLeast"/>
    </w:pPr>
    <w:rPr>
      <w:rFonts w:ascii="Arial" w:eastAsia="Times New Roman" w:hAnsi="Arial"/>
      <w:spacing w:val="-5"/>
      <w:sz w:val="20"/>
    </w:rPr>
  </w:style>
  <w:style w:type="paragraph" w:styleId="Datum">
    <w:name w:val="Date"/>
    <w:basedOn w:val="Normln"/>
    <w:next w:val="InsideAddressName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InsideAddressName">
    <w:name w:val="Inside Address Name"/>
    <w:basedOn w:val="Normln"/>
    <w:next w:val="Normln"/>
    <w:rsid w:val="007A5D92"/>
    <w:pPr>
      <w:spacing w:before="220" w:after="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SignatureJobTitle">
    <w:name w:val="Signature Job Title"/>
    <w:basedOn w:val="Podpis"/>
    <w:next w:val="Normln"/>
    <w:rsid w:val="007A5D92"/>
    <w:pPr>
      <w:spacing w:befor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5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5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23B2"/>
    <w:rPr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3B2"/>
    <w:rPr>
      <w:sz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051811"/>
    <w:rPr>
      <w:color w:val="0563C1" w:themeColor="hyperlink"/>
      <w:u w:val="single"/>
    </w:rPr>
  </w:style>
  <w:style w:type="paragraph" w:customStyle="1" w:styleId="Default">
    <w:name w:val="Default"/>
    <w:basedOn w:val="Normln"/>
    <w:rsid w:val="00E8237D"/>
    <w:pPr>
      <w:autoSpaceDE w:val="0"/>
      <w:autoSpaceDN w:val="0"/>
      <w:spacing w:after="0"/>
    </w:pPr>
    <w:rPr>
      <w:rFonts w:ascii="Arial" w:eastAsiaTheme="minorHAnsi" w:hAnsi="Arial" w:cs="Arial"/>
      <w:color w:val="00000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40"/>
    <w:pPr>
      <w:spacing w:after="200"/>
    </w:pPr>
    <w:rPr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Normln"/>
    <w:rsid w:val="007A5D92"/>
    <w:pPr>
      <w:spacing w:before="220" w:after="220" w:line="220" w:lineRule="atLeast"/>
    </w:pPr>
    <w:rPr>
      <w:rFonts w:ascii="Arial" w:eastAsia="Times New Roman" w:hAnsi="Arial"/>
      <w:spacing w:val="-5"/>
      <w:sz w:val="20"/>
    </w:rPr>
  </w:style>
  <w:style w:type="paragraph" w:styleId="Zkladntext">
    <w:name w:val="Body Text"/>
    <w:basedOn w:val="Normln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Zvr">
    <w:name w:val="Closing"/>
    <w:basedOn w:val="Normln"/>
    <w:next w:val="Podpis"/>
    <w:rsid w:val="007A5D92"/>
    <w:pPr>
      <w:keepNext/>
      <w:spacing w:after="6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Podpis">
    <w:name w:val="Signature"/>
    <w:basedOn w:val="Normln"/>
    <w:next w:val="SignatureJobTitle"/>
    <w:rsid w:val="007A5D92"/>
    <w:pPr>
      <w:keepNext/>
      <w:spacing w:before="880" w:after="0" w:line="220" w:lineRule="atLeast"/>
    </w:pPr>
    <w:rPr>
      <w:rFonts w:ascii="Arial" w:eastAsia="Times New Roman" w:hAnsi="Arial"/>
      <w:spacing w:val="-5"/>
      <w:sz w:val="20"/>
    </w:rPr>
  </w:style>
  <w:style w:type="paragraph" w:styleId="Datum">
    <w:name w:val="Date"/>
    <w:basedOn w:val="Normln"/>
    <w:next w:val="InsideAddressName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InsideAddressName">
    <w:name w:val="Inside Address Name"/>
    <w:basedOn w:val="Normln"/>
    <w:next w:val="Normln"/>
    <w:rsid w:val="007A5D92"/>
    <w:pPr>
      <w:spacing w:before="220" w:after="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SignatureJobTitle">
    <w:name w:val="Signature Job Title"/>
    <w:basedOn w:val="Podpis"/>
    <w:next w:val="Normln"/>
    <w:rsid w:val="007A5D92"/>
    <w:pPr>
      <w:spacing w:befor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5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5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23B2"/>
    <w:rPr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3B2"/>
    <w:rPr>
      <w:sz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051811"/>
    <w:rPr>
      <w:color w:val="0563C1" w:themeColor="hyperlink"/>
      <w:u w:val="single"/>
    </w:rPr>
  </w:style>
  <w:style w:type="paragraph" w:customStyle="1" w:styleId="Default">
    <w:name w:val="Default"/>
    <w:basedOn w:val="Normln"/>
    <w:rsid w:val="00E8237D"/>
    <w:pPr>
      <w:autoSpaceDE w:val="0"/>
      <w:autoSpaceDN w:val="0"/>
      <w:spacing w:after="0"/>
    </w:pPr>
    <w:rPr>
      <w:rFonts w:ascii="Arial" w:eastAsiaTheme="minorHAnsi" w:hAnsi="Arial" w:cs="Arial"/>
      <w:color w:val="00000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rejci.lenka@zzsjm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uchsov\Downloads\B55_A4_Letterhead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B55_A4_Letterhead.dotx</Template>
  <TotalTime>2</TotalTime>
  <Pages>3</Pages>
  <Words>225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Teleflex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Fuchsova, Lucie</dc:creator>
  <cp:lastModifiedBy>Stuchlíková Markéta</cp:lastModifiedBy>
  <cp:revision>3</cp:revision>
  <cp:lastPrinted>2016-11-07T08:00:00Z</cp:lastPrinted>
  <dcterms:created xsi:type="dcterms:W3CDTF">2017-02-02T11:49:00Z</dcterms:created>
  <dcterms:modified xsi:type="dcterms:W3CDTF">2017-02-02T11:51:00Z</dcterms:modified>
</cp:coreProperties>
</file>