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F69" w:rsidRPr="00835F69" w:rsidRDefault="00835F69" w:rsidP="008171FC">
      <w:pPr>
        <w:jc w:val="both"/>
      </w:pPr>
    </w:p>
    <w:p w:rsidR="00835F69" w:rsidRPr="00B1336F" w:rsidRDefault="008A1E50" w:rsidP="00B1336F">
      <w:pPr>
        <w:ind w:left="-851"/>
        <w:jc w:val="center"/>
        <w:rPr>
          <w:sz w:val="40"/>
          <w:szCs w:val="40"/>
        </w:rPr>
      </w:pPr>
      <w:r>
        <w:rPr>
          <w:sz w:val="40"/>
          <w:szCs w:val="40"/>
        </w:rPr>
        <w:t>Smlouva o dílo č.</w:t>
      </w:r>
      <w:r w:rsidR="00775E20">
        <w:rPr>
          <w:sz w:val="40"/>
          <w:szCs w:val="40"/>
        </w:rPr>
        <w:t xml:space="preserve"> 3120000011</w:t>
      </w:r>
      <w:bookmarkStart w:id="0" w:name="_GoBack"/>
      <w:bookmarkEnd w:id="0"/>
    </w:p>
    <w:p w:rsidR="00835F69" w:rsidRPr="00835F69" w:rsidRDefault="00835F69" w:rsidP="00835F69">
      <w:pPr>
        <w:ind w:left="-851"/>
        <w:jc w:val="both"/>
      </w:pPr>
      <w:r w:rsidRPr="00835F69">
        <w:t xml:space="preserve"> </w:t>
      </w:r>
    </w:p>
    <w:p w:rsidR="00835F69" w:rsidRPr="00835F69" w:rsidRDefault="00B1336F" w:rsidP="00B1336F">
      <w:pPr>
        <w:ind w:left="-851"/>
        <w:jc w:val="center"/>
      </w:pPr>
      <w:r>
        <w:t>uzavřená podle ustanovení § 2586 a následujících zákona č. 89/2012 Sb., občanského zákoníku v účinném znění</w:t>
      </w:r>
    </w:p>
    <w:p w:rsidR="00835F69" w:rsidRPr="00835F69" w:rsidRDefault="00835F69" w:rsidP="00835F69">
      <w:pPr>
        <w:ind w:left="-851"/>
        <w:jc w:val="both"/>
      </w:pPr>
    </w:p>
    <w:p w:rsidR="00835F69" w:rsidRPr="00835F69" w:rsidRDefault="00835F69" w:rsidP="00835F69">
      <w:pPr>
        <w:ind w:left="-851"/>
        <w:jc w:val="both"/>
      </w:pPr>
      <w:r w:rsidRPr="00835F69">
        <w:t xml:space="preserve">Číslo objednávky objednatele: </w:t>
      </w:r>
    </w:p>
    <w:p w:rsidR="00835F69" w:rsidRPr="00835F69" w:rsidRDefault="00835F69" w:rsidP="00835F69">
      <w:pPr>
        <w:ind w:left="-851"/>
        <w:jc w:val="both"/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</w:rPr>
        <w:t>I. Smluvní strany</w:t>
      </w:r>
    </w:p>
    <w:p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-511175</wp:posOffset>
                </wp:positionH>
                <wp:positionV relativeFrom="paragraph">
                  <wp:posOffset>106680</wp:posOffset>
                </wp:positionV>
                <wp:extent cx="3358515" cy="1007745"/>
                <wp:effectExtent l="0" t="0" r="0" b="1905"/>
                <wp:wrapNone/>
                <wp:docPr id="46" name="Textové po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8515" cy="100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Default="00835F69" w:rsidP="00835F69">
                            <w:r>
                              <w:t>Objednatel:</w:t>
                            </w:r>
                          </w:p>
                          <w:p w:rsidR="00BE08B0" w:rsidRPr="001E414F" w:rsidRDefault="00BE08B0" w:rsidP="00BE08B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České vysoké učení technické v Praze</w:t>
                            </w:r>
                          </w:p>
                          <w:p w:rsidR="00BE08B0" w:rsidRPr="001E414F" w:rsidRDefault="00BE08B0" w:rsidP="00BE08B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Kloknerův ústav</w:t>
                            </w:r>
                          </w:p>
                          <w:p w:rsidR="00BE08B0" w:rsidRPr="001E414F" w:rsidRDefault="00BE08B0" w:rsidP="00BE08B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Šolínova 7</w:t>
                            </w:r>
                          </w:p>
                          <w:p w:rsidR="00BE08B0" w:rsidRPr="001E414F" w:rsidRDefault="00BE08B0" w:rsidP="00BE08B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166 08 Praha 6</w:t>
                            </w:r>
                          </w:p>
                          <w:p w:rsidR="00835F69" w:rsidRPr="008171FC" w:rsidRDefault="00835F69" w:rsidP="00835F69">
                            <w:pPr>
                              <w:outlineLvl w:val="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35F69" w:rsidRPr="008171FC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35F69" w:rsidRPr="008171FC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35F69" w:rsidRPr="008171FC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E414F" w:rsidRPr="008171FC" w:rsidRDefault="001E414F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6" o:spid="_x0000_s1026" type="#_x0000_t202" style="position:absolute;left:0;text-align:left;margin-left:-40.25pt;margin-top:8.4pt;width:264.45pt;height:7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" o:allowincell="f" stroked="f">
                <v:textbox>
                  <w:txbxContent>
                    <w:p w:rsidR="00835F69" w:rsidRDefault="00835F69" w:rsidP="00835F69">
                      <w:r>
                        <w:t>Objednatel:</w:t>
                      </w:r>
                    </w:p>
                    <w:p w:rsidR="00BE08B0" w:rsidRPr="001E414F" w:rsidRDefault="00BE08B0" w:rsidP="00BE08B0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České vysoké učení technické v Praze</w:t>
                      </w:r>
                    </w:p>
                    <w:p w:rsidR="00BE08B0" w:rsidRPr="001E414F" w:rsidRDefault="00BE08B0" w:rsidP="00BE08B0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Kloknerův ústav</w:t>
                      </w:r>
                    </w:p>
                    <w:p w:rsidR="00BE08B0" w:rsidRPr="001E414F" w:rsidRDefault="00BE08B0" w:rsidP="00BE08B0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Šolínova 7</w:t>
                      </w:r>
                    </w:p>
                    <w:p w:rsidR="00BE08B0" w:rsidRPr="001E414F" w:rsidRDefault="00BE08B0" w:rsidP="00BE08B0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166 08 Praha 6</w:t>
                      </w:r>
                    </w:p>
                    <w:p w:rsidR="00835F69" w:rsidRPr="008171FC" w:rsidRDefault="00835F69" w:rsidP="00835F69">
                      <w:pPr>
                        <w:outlineLvl w:val="2"/>
                        <w:rPr>
                          <w:sz w:val="20"/>
                          <w:szCs w:val="20"/>
                        </w:rPr>
                      </w:pPr>
                    </w:p>
                    <w:p w:rsidR="00835F69" w:rsidRPr="008171FC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35F69" w:rsidRPr="008171FC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35F69" w:rsidRPr="008171FC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1E414F" w:rsidRPr="008171FC" w:rsidRDefault="001E414F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111760</wp:posOffset>
                </wp:positionV>
                <wp:extent cx="2377440" cy="1005840"/>
                <wp:effectExtent l="3810" t="2540" r="0" b="1270"/>
                <wp:wrapNone/>
                <wp:docPr id="45" name="Textové po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Default="00835F69" w:rsidP="00835F69">
                            <w:r>
                              <w:t>Zhotovitel:</w:t>
                            </w:r>
                          </w:p>
                          <w:p w:rsidR="00282610" w:rsidRPr="000D76FF" w:rsidRDefault="00282610" w:rsidP="00282610">
                            <w:pPr>
                              <w:spacing w:before="120"/>
                              <w:ind w:left="2552" w:hanging="2552"/>
                              <w:rPr>
                                <w:sz w:val="20"/>
                                <w:szCs w:val="20"/>
                              </w:rPr>
                            </w:pPr>
                            <w:r w:rsidRPr="000D76FF">
                              <w:rPr>
                                <w:sz w:val="20"/>
                                <w:szCs w:val="20"/>
                              </w:rPr>
                              <w:t>COLAS CZ, a.s.</w:t>
                            </w:r>
                          </w:p>
                          <w:p w:rsidR="00282610" w:rsidRPr="000D76FF" w:rsidRDefault="00282610" w:rsidP="000D76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D76FF">
                              <w:rPr>
                                <w:sz w:val="20"/>
                                <w:szCs w:val="20"/>
                              </w:rPr>
                              <w:t>Ke Klíčovu 9</w:t>
                            </w:r>
                          </w:p>
                          <w:p w:rsidR="00192133" w:rsidRPr="000D76FF" w:rsidRDefault="00282610" w:rsidP="00282610">
                            <w:pPr>
                              <w:spacing w:before="120"/>
                              <w:ind w:left="2552" w:hanging="2552"/>
                              <w:rPr>
                                <w:sz w:val="20"/>
                                <w:szCs w:val="20"/>
                              </w:rPr>
                            </w:pPr>
                            <w:r w:rsidRPr="000D76FF">
                              <w:rPr>
                                <w:sz w:val="20"/>
                                <w:szCs w:val="20"/>
                              </w:rPr>
                              <w:t>190 00 Praha</w:t>
                            </w:r>
                            <w:r w:rsidRPr="000D76F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ové pole 45" o:spid="_x0000_s1027" type="#_x0000_t202" style="position:absolute;left:0;text-align:left;margin-left:281.9pt;margin-top:8.8pt;width:187.2pt;height:7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" o:allowincell="f" stroked="f">
                <v:textbox>
                  <w:txbxContent>
                    <w:p w:rsidR="00835F69" w:rsidRDefault="00835F69" w:rsidP="00835F69">
                      <w:r>
                        <w:t>Zhotovitel:</w:t>
                      </w:r>
                    </w:p>
                    <w:p w:rsidR="00282610" w:rsidRPr="000D76FF" w:rsidRDefault="00282610" w:rsidP="00282610">
                      <w:pPr>
                        <w:spacing w:before="120"/>
                        <w:ind w:left="2552" w:hanging="2552"/>
                        <w:rPr>
                          <w:sz w:val="20"/>
                          <w:szCs w:val="20"/>
                        </w:rPr>
                      </w:pPr>
                      <w:r w:rsidRPr="000D76FF">
                        <w:rPr>
                          <w:sz w:val="20"/>
                          <w:szCs w:val="20"/>
                        </w:rPr>
                        <w:t>COLAS CZ, a.s.</w:t>
                      </w:r>
                    </w:p>
                    <w:p w:rsidR="00282610" w:rsidRPr="000D76FF" w:rsidRDefault="00282610" w:rsidP="000D76FF">
                      <w:pPr>
                        <w:rPr>
                          <w:sz w:val="20"/>
                          <w:szCs w:val="20"/>
                        </w:rPr>
                      </w:pPr>
                      <w:r w:rsidRPr="000D76FF">
                        <w:rPr>
                          <w:sz w:val="20"/>
                          <w:szCs w:val="20"/>
                        </w:rPr>
                        <w:t>K</w:t>
                      </w:r>
                      <w:r w:rsidRPr="000D76FF">
                        <w:rPr>
                          <w:sz w:val="20"/>
                          <w:szCs w:val="20"/>
                        </w:rPr>
                        <w:t>e Klíčovu 9</w:t>
                      </w:r>
                    </w:p>
                    <w:p w:rsidR="00192133" w:rsidRPr="000D76FF" w:rsidRDefault="00282610" w:rsidP="00282610">
                      <w:pPr>
                        <w:spacing w:before="120"/>
                        <w:ind w:left="2552" w:hanging="2552"/>
                        <w:rPr>
                          <w:sz w:val="20"/>
                          <w:szCs w:val="20"/>
                        </w:rPr>
                      </w:pPr>
                      <w:r w:rsidRPr="000D76FF">
                        <w:rPr>
                          <w:sz w:val="20"/>
                          <w:szCs w:val="20"/>
                        </w:rPr>
                        <w:t>190 00 Praha</w:t>
                      </w:r>
                      <w:r w:rsidRPr="000D76FF">
                        <w:rPr>
                          <w:b/>
                          <w:sz w:val="20"/>
                          <w:szCs w:val="20"/>
                        </w:rPr>
                        <w:t xml:space="preserve"> 9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Default="00835F69" w:rsidP="00835F69">
      <w:pPr>
        <w:ind w:left="-851"/>
        <w:jc w:val="both"/>
        <w:rPr>
          <w:b/>
        </w:rPr>
      </w:pPr>
    </w:p>
    <w:p w:rsidR="00935CDB" w:rsidRPr="00835F69" w:rsidRDefault="00935CDB" w:rsidP="00835F69">
      <w:pPr>
        <w:ind w:left="-851"/>
        <w:jc w:val="both"/>
        <w:rPr>
          <w:b/>
        </w:rPr>
      </w:pPr>
    </w:p>
    <w:p w:rsidR="00835F69" w:rsidRDefault="00835F69" w:rsidP="00835F69">
      <w:pPr>
        <w:ind w:left="-851"/>
        <w:jc w:val="both"/>
        <w:rPr>
          <w:b/>
        </w:rPr>
      </w:pPr>
    </w:p>
    <w:p w:rsidR="001E414F" w:rsidRPr="00835F69" w:rsidRDefault="001E414F" w:rsidP="00835F69">
      <w:pPr>
        <w:ind w:left="-851"/>
        <w:jc w:val="both"/>
        <w:rPr>
          <w:b/>
        </w:rPr>
      </w:pPr>
    </w:p>
    <w:p w:rsidR="00835F69" w:rsidRPr="00835F69" w:rsidRDefault="00935CDB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-560705</wp:posOffset>
                </wp:positionH>
                <wp:positionV relativeFrom="paragraph">
                  <wp:posOffset>118110</wp:posOffset>
                </wp:positionV>
                <wp:extent cx="3408045" cy="594360"/>
                <wp:effectExtent l="0" t="0" r="1905" b="0"/>
                <wp:wrapNone/>
                <wp:docPr id="43" name="Textové po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8045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2133" w:rsidRDefault="00935CDB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35F69" w:rsidRPr="00935CDB">
                              <w:rPr>
                                <w:sz w:val="20"/>
                                <w:szCs w:val="20"/>
                              </w:rPr>
                              <w:t xml:space="preserve">IČO: </w:t>
                            </w:r>
                            <w:r w:rsidR="00282610">
                              <w:rPr>
                                <w:sz w:val="20"/>
                                <w:szCs w:val="20"/>
                              </w:rPr>
                              <w:t>68407700</w:t>
                            </w:r>
                          </w:p>
                          <w:p w:rsidR="00835F69" w:rsidRPr="00935CDB" w:rsidRDefault="00935CDB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35F69" w:rsidRPr="00935CDB">
                              <w:rPr>
                                <w:sz w:val="20"/>
                                <w:szCs w:val="20"/>
                              </w:rPr>
                              <w:t xml:space="preserve">DIČ: </w:t>
                            </w:r>
                            <w:r w:rsidR="00282610">
                              <w:rPr>
                                <w:sz w:val="20"/>
                                <w:szCs w:val="20"/>
                              </w:rPr>
                              <w:t>CZ68407700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ové pole 43" o:spid="_x0000_s1028" type="#_x0000_t202" style="position:absolute;left:0;text-align:left;margin-left:-44.15pt;margin-top:9.3pt;width:268.35pt;height:4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" o:allowincell="f" stroked="f">
                <v:textbox>
                  <w:txbxContent>
                    <w:p w:rsidR="00192133" w:rsidRDefault="00935CDB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835F69" w:rsidRPr="00935CDB">
                        <w:rPr>
                          <w:sz w:val="20"/>
                          <w:szCs w:val="20"/>
                        </w:rPr>
                        <w:t xml:space="preserve">IČO: </w:t>
                      </w:r>
                      <w:r w:rsidR="00282610">
                        <w:rPr>
                          <w:sz w:val="20"/>
                          <w:szCs w:val="20"/>
                        </w:rPr>
                        <w:t>68407700</w:t>
                      </w:r>
                    </w:p>
                    <w:p w:rsidR="00835F69" w:rsidRPr="00935CDB" w:rsidRDefault="00935CDB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835F69" w:rsidRPr="00935CDB">
                        <w:rPr>
                          <w:sz w:val="20"/>
                          <w:szCs w:val="20"/>
                        </w:rPr>
                        <w:t xml:space="preserve">DIČ: </w:t>
                      </w:r>
                      <w:r w:rsidR="00282610">
                        <w:rPr>
                          <w:sz w:val="20"/>
                          <w:szCs w:val="20"/>
                        </w:rPr>
                        <w:t>CZ68407700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1E414F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3575050</wp:posOffset>
                </wp:positionH>
                <wp:positionV relativeFrom="paragraph">
                  <wp:posOffset>53974</wp:posOffset>
                </wp:positionV>
                <wp:extent cx="2377440" cy="485775"/>
                <wp:effectExtent l="0" t="0" r="3810" b="9525"/>
                <wp:wrapNone/>
                <wp:docPr id="44" name="Textové po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5CDB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 xml:space="preserve">IČO: </w:t>
                            </w:r>
                            <w:r w:rsidR="008A1E50">
                              <w:rPr>
                                <w:sz w:val="20"/>
                                <w:szCs w:val="20"/>
                              </w:rPr>
                              <w:t>26177005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 xml:space="preserve">DIČ: </w:t>
                            </w:r>
                            <w:r w:rsidR="008A1E50">
                              <w:rPr>
                                <w:sz w:val="20"/>
                                <w:szCs w:val="20"/>
                              </w:rPr>
                              <w:t>CZ26177005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4" o:spid="_x0000_s1029" type="#_x0000_t202" style="position:absolute;left:0;text-align:left;margin-left:281.5pt;margin-top:4.25pt;width:187.2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" o:allowincell="f" stroked="f">
                <v:textbox>
                  <w:txbxContent>
                    <w:p w:rsidR="00935CDB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 xml:space="preserve">IČO: </w:t>
                      </w:r>
                      <w:r w:rsidR="008A1E50">
                        <w:rPr>
                          <w:sz w:val="20"/>
                          <w:szCs w:val="20"/>
                        </w:rPr>
                        <w:t>26177005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 xml:space="preserve">DIČ: </w:t>
                      </w:r>
                      <w:r w:rsidR="008A1E50">
                        <w:rPr>
                          <w:sz w:val="20"/>
                          <w:szCs w:val="20"/>
                        </w:rPr>
                        <w:t>CZ26177005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B1336F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-583565</wp:posOffset>
                </wp:positionH>
                <wp:positionV relativeFrom="paragraph">
                  <wp:posOffset>240030</wp:posOffset>
                </wp:positionV>
                <wp:extent cx="3434715" cy="419100"/>
                <wp:effectExtent l="0" t="0" r="0" b="0"/>
                <wp:wrapNone/>
                <wp:docPr id="41" name="Textové po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935CDB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35F69" w:rsidRPr="001E414F">
                              <w:rPr>
                                <w:sz w:val="20"/>
                                <w:szCs w:val="20"/>
                              </w:rPr>
                              <w:t>Odpovědný zástupce:</w:t>
                            </w:r>
                          </w:p>
                          <w:p w:rsidR="00935CDB" w:rsidRPr="001E414F" w:rsidRDefault="00935CDB" w:rsidP="00935CD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282610" w:rsidRPr="001E414F">
                              <w:rPr>
                                <w:sz w:val="20"/>
                                <w:szCs w:val="20"/>
                              </w:rPr>
                              <w:t>Doc. Ing. Jiří Kolísko, Ph.D., ředitel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ové pole 41" o:spid="_x0000_s1030" type="#_x0000_t202" style="position:absolute;left:0;text-align:left;margin-left:-45.95pt;margin-top:18.9pt;width:270.4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" o:allowincell="f" stroked="f">
                <v:textbox>
                  <w:txbxContent>
                    <w:p w:rsidR="00835F69" w:rsidRPr="001E414F" w:rsidRDefault="00935CDB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835F69" w:rsidRPr="001E414F">
                        <w:rPr>
                          <w:sz w:val="20"/>
                          <w:szCs w:val="20"/>
                        </w:rPr>
                        <w:t>Odpovědný zástupce:</w:t>
                      </w:r>
                    </w:p>
                    <w:p w:rsidR="00935CDB" w:rsidRPr="001E414F" w:rsidRDefault="00935CDB" w:rsidP="00935CD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282610" w:rsidRPr="001E414F">
                        <w:rPr>
                          <w:sz w:val="20"/>
                          <w:szCs w:val="20"/>
                        </w:rPr>
                        <w:t>Doc. Ing. Jiří Kolísko, Ph.D., ředitel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3584575</wp:posOffset>
                </wp:positionH>
                <wp:positionV relativeFrom="paragraph">
                  <wp:posOffset>76200</wp:posOffset>
                </wp:positionV>
                <wp:extent cx="2377440" cy="603250"/>
                <wp:effectExtent l="0" t="0" r="3810" b="6350"/>
                <wp:wrapNone/>
                <wp:docPr id="42" name="Textové po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Odpovědný zástupce:</w:t>
                            </w:r>
                          </w:p>
                          <w:p w:rsidR="008A1E50" w:rsidRDefault="008A1E50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Ing. Peter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Bobáň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, ředitel oblasti Mosty a monolitické konstrukce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2" o:spid="_x0000_s1031" type="#_x0000_t202" style="position:absolute;left:0;text-align:left;margin-left:282.25pt;margin-top:6pt;width:187.2pt;height:4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" o:allowincell="f" stroked="f">
                <v:textbox>
                  <w:txbxContent>
                    <w:p w:rsidR="00835F69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Odpovědný zástupce:</w:t>
                      </w:r>
                    </w:p>
                    <w:p w:rsidR="008A1E50" w:rsidRDefault="008A1E50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Ing. Peter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Bobáň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, ředitel oblasti Mosty a monolitické konstrukce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B1336F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253365</wp:posOffset>
                </wp:positionV>
                <wp:extent cx="3434715" cy="466725"/>
                <wp:effectExtent l="0" t="0" r="0" b="9525"/>
                <wp:wrapNone/>
                <wp:docPr id="40" name="Textové po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935CDB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35F69" w:rsidRPr="001E414F">
                              <w:rPr>
                                <w:sz w:val="20"/>
                                <w:szCs w:val="20"/>
                              </w:rPr>
                              <w:t>Zmocněnec pro jednání:</w:t>
                            </w:r>
                          </w:p>
                          <w:p w:rsidR="00935CDB" w:rsidRPr="001E414F" w:rsidRDefault="00935CDB" w:rsidP="00935CD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="008A1E50" w:rsidRPr="008A1E50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xxxxxxxxxxxxxxxxxx</w:t>
                            </w:r>
                            <w:proofErr w:type="spellEnd"/>
                          </w:p>
                          <w:p w:rsidR="00835F69" w:rsidRPr="001E414F" w:rsidRDefault="00835F69" w:rsidP="00835F6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0" o:spid="_x0000_s1032" type="#_x0000_t202" style="position:absolute;left:0;text-align:left;margin-left:-46.25pt;margin-top:19.95pt;width:270.4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" o:allowincell="f" stroked="f">
                <v:textbox>
                  <w:txbxContent>
                    <w:p w:rsidR="00835F69" w:rsidRPr="001E414F" w:rsidRDefault="00935CDB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835F69" w:rsidRPr="001E414F">
                        <w:rPr>
                          <w:sz w:val="20"/>
                          <w:szCs w:val="20"/>
                        </w:rPr>
                        <w:t>Zmocněnec pro jednání:</w:t>
                      </w:r>
                    </w:p>
                    <w:p w:rsidR="00935CDB" w:rsidRPr="001E414F" w:rsidRDefault="00935CDB" w:rsidP="00935CD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 w:rsidR="008A1E50" w:rsidRPr="008A1E50">
                        <w:rPr>
                          <w:sz w:val="20"/>
                          <w:szCs w:val="20"/>
                          <w:highlight w:val="black"/>
                        </w:rPr>
                        <w:t>xxxxxxxxxxxxxxxxxx</w:t>
                      </w:r>
                      <w:proofErr w:type="spellEnd"/>
                    </w:p>
                    <w:p w:rsidR="00835F69" w:rsidRPr="001E414F" w:rsidRDefault="00835F69" w:rsidP="00835F69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A1E50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3584575</wp:posOffset>
                </wp:positionH>
                <wp:positionV relativeFrom="paragraph">
                  <wp:posOffset>4445</wp:posOffset>
                </wp:positionV>
                <wp:extent cx="2377440" cy="419100"/>
                <wp:effectExtent l="0" t="0" r="3810" b="0"/>
                <wp:wrapNone/>
                <wp:docPr id="39" name="Textové po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Zmocněnec pro jednání:</w:t>
                            </w:r>
                          </w:p>
                          <w:p w:rsidR="00835F69" w:rsidRPr="001E414F" w:rsidRDefault="008A1E50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A1E50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9" o:spid="_x0000_s1033" type="#_x0000_t202" style="position:absolute;left:0;text-align:left;margin-left:282.25pt;margin-top:.35pt;width:187.2pt;height:3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Zmocněnec pro jednání:</w:t>
                      </w:r>
                    </w:p>
                    <w:p w:rsidR="00835F69" w:rsidRPr="001E414F" w:rsidRDefault="008A1E50" w:rsidP="00835F69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8A1E50">
                        <w:rPr>
                          <w:sz w:val="20"/>
                          <w:szCs w:val="20"/>
                          <w:highlight w:val="black"/>
                        </w:rPr>
                        <w:t>xxxxxxxxxxxxxxxxxx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1336F"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156845</wp:posOffset>
                </wp:positionV>
                <wp:extent cx="3434715" cy="609600"/>
                <wp:effectExtent l="0" t="0" r="0" b="0"/>
                <wp:wrapNone/>
                <wp:docPr id="38" name="Textové po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Default="00935CDB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35F69" w:rsidRPr="001E414F">
                              <w:rPr>
                                <w:sz w:val="20"/>
                                <w:szCs w:val="20"/>
                              </w:rPr>
                              <w:t>Bankovní spojení:</w:t>
                            </w:r>
                          </w:p>
                          <w:p w:rsidR="00282610" w:rsidRPr="001E414F" w:rsidRDefault="008A1E50" w:rsidP="0028261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A1E50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xxxxxxxxxxxxxxxxxxxxxxxxxx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8" o:spid="_x0000_s1034" type="#_x0000_t202" style="position:absolute;left:0;text-align:left;margin-left:-46.25pt;margin-top:12.35pt;width:270.4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" o:allowincell="f" stroked="f">
                <v:textbox>
                  <w:txbxContent>
                    <w:p w:rsidR="00835F69" w:rsidRDefault="00935CDB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835F69" w:rsidRPr="001E414F">
                        <w:rPr>
                          <w:sz w:val="20"/>
                          <w:szCs w:val="20"/>
                        </w:rPr>
                        <w:t>Bankovní spojení:</w:t>
                      </w:r>
                    </w:p>
                    <w:p w:rsidR="00282610" w:rsidRPr="001E414F" w:rsidRDefault="008A1E50" w:rsidP="00282610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8A1E50">
                        <w:rPr>
                          <w:sz w:val="20"/>
                          <w:szCs w:val="20"/>
                          <w:highlight w:val="black"/>
                        </w:rPr>
                        <w:t>xxxxxxxxxxxxxxxxxxxxxxxxxx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A1E50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3578225</wp:posOffset>
                </wp:positionH>
                <wp:positionV relativeFrom="paragraph">
                  <wp:posOffset>9525</wp:posOffset>
                </wp:positionV>
                <wp:extent cx="2377440" cy="577850"/>
                <wp:effectExtent l="0" t="0" r="3810" b="0"/>
                <wp:wrapNone/>
                <wp:docPr id="37" name="Textové po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Bankovní spojení:</w:t>
                            </w:r>
                          </w:p>
                          <w:p w:rsidR="00192133" w:rsidRPr="001E414F" w:rsidRDefault="008A1E50" w:rsidP="001921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A1E50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xxxxxxxxxxxxxxxxxxxxxxxxxxx</w:t>
                            </w:r>
                            <w:proofErr w:type="spellEnd"/>
                          </w:p>
                          <w:p w:rsidR="00192133" w:rsidRPr="001E414F" w:rsidRDefault="00192133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7" o:spid="_x0000_s1035" type="#_x0000_t202" style="position:absolute;left:0;text-align:left;margin-left:281.75pt;margin-top:.75pt;width:187.2pt;height:4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" o:allowincell="f" stroked="f">
                <v:textbox>
                  <w:txbxContent>
                    <w:p w:rsidR="00835F69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Bankovní spojení:</w:t>
                      </w:r>
                    </w:p>
                    <w:p w:rsidR="00192133" w:rsidRPr="001E414F" w:rsidRDefault="008A1E50" w:rsidP="00192133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8A1E50">
                        <w:rPr>
                          <w:sz w:val="20"/>
                          <w:szCs w:val="20"/>
                          <w:highlight w:val="black"/>
                        </w:rPr>
                        <w:t>xxxxxxxxxxxxxxxxxxxxxxxxxxx</w:t>
                      </w:r>
                      <w:proofErr w:type="spellEnd"/>
                    </w:p>
                    <w:p w:rsidR="00192133" w:rsidRPr="001E414F" w:rsidRDefault="00192133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5CDB" w:rsidRDefault="00282610" w:rsidP="00935CDB">
      <w:pPr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margin">
                  <wp:posOffset>-531495</wp:posOffset>
                </wp:positionH>
                <wp:positionV relativeFrom="paragraph">
                  <wp:posOffset>250190</wp:posOffset>
                </wp:positionV>
                <wp:extent cx="2247900" cy="504825"/>
                <wp:effectExtent l="0" t="0" r="0" b="9525"/>
                <wp:wrapNone/>
                <wp:docPr id="36" name="Textové po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Nadřízený orgán:</w:t>
                            </w:r>
                          </w:p>
                          <w:p w:rsidR="00835F69" w:rsidRDefault="009C731E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ČVUT Jugoslávských partyzánů 1580/3</w:t>
                            </w:r>
                          </w:p>
                          <w:p w:rsidR="009C731E" w:rsidRPr="001E414F" w:rsidRDefault="009C731E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160 00  Praha 6</w:t>
                            </w:r>
                            <w:r w:rsidR="00935CDB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ové pole 36" o:spid="_x0000_s1036" type="#_x0000_t202" style="position:absolute;margin-left:-41.85pt;margin-top:19.7pt;width:177pt;height:39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Nadřízený orgán:</w:t>
                      </w:r>
                    </w:p>
                    <w:p w:rsidR="00835F69" w:rsidRDefault="009C731E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ČVUT Jugoslávských partyzánů 1580/3</w:t>
                      </w:r>
                    </w:p>
                    <w:p w:rsidR="009C731E" w:rsidRPr="001E414F" w:rsidRDefault="009C731E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160 00  Praha 6</w:t>
                      </w:r>
                      <w:r w:rsidR="00935CDB"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5CDB" w:rsidRDefault="00935CDB" w:rsidP="00935CDB">
      <w:pPr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41910</wp:posOffset>
                </wp:positionV>
                <wp:extent cx="2834640" cy="350520"/>
                <wp:effectExtent l="0" t="2540" r="3810" b="0"/>
                <wp:wrapNone/>
                <wp:docPr id="35" name="Textové po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Default="00835F69" w:rsidP="00835F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ové pole 35" o:spid="_x0000_s1037" type="#_x0000_t202" style="position:absolute;left:0;text-align:left;margin-left:1.1pt;margin-top:3.3pt;width:223.2pt;height:2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" o:allowincell="f" stroked="f">
                <v:textbox>
                  <w:txbxContent>
                    <w:p w:rsidR="00835F69" w:rsidRDefault="00835F69" w:rsidP="00835F69"/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192133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3559810</wp:posOffset>
                </wp:positionH>
                <wp:positionV relativeFrom="paragraph">
                  <wp:posOffset>51435</wp:posOffset>
                </wp:positionV>
                <wp:extent cx="2377440" cy="809625"/>
                <wp:effectExtent l="0" t="0" r="3810" b="9525"/>
                <wp:wrapNone/>
                <wp:docPr id="33" name="Textové po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Obchodní rejstřík:</w:t>
                            </w:r>
                          </w:p>
                          <w:p w:rsidR="00192133" w:rsidRPr="001E414F" w:rsidRDefault="00192133" w:rsidP="001921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92133" w:rsidRPr="001E414F" w:rsidRDefault="00192133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ové pole 33" o:spid="_x0000_s1038" type="#_x0000_t202" style="position:absolute;left:0;text-align:left;margin-left:280.3pt;margin-top:4.05pt;width:187.2pt;height:6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" o:allowincell="f" stroked="f">
                <v:textbox>
                  <w:txbxContent>
                    <w:p w:rsidR="00835F69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Obchodní rejstřík:</w:t>
                      </w:r>
                    </w:p>
                    <w:p w:rsidR="00192133" w:rsidRPr="001E414F" w:rsidRDefault="00192133" w:rsidP="00192133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192133" w:rsidRPr="001E414F" w:rsidRDefault="00192133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336F"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-625475</wp:posOffset>
                </wp:positionH>
                <wp:positionV relativeFrom="paragraph">
                  <wp:posOffset>114935</wp:posOffset>
                </wp:positionV>
                <wp:extent cx="3472815" cy="674370"/>
                <wp:effectExtent l="0" t="0" r="0" b="0"/>
                <wp:wrapNone/>
                <wp:docPr id="34" name="Textové po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815" cy="674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935CDB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835F69" w:rsidRPr="001E414F">
                              <w:rPr>
                                <w:sz w:val="20"/>
                                <w:szCs w:val="20"/>
                              </w:rPr>
                              <w:t>Obchodní rejstřík:</w:t>
                            </w:r>
                          </w:p>
                          <w:p w:rsidR="00282610" w:rsidRDefault="00282610" w:rsidP="0028261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Zákon č.111/98 Sb. o vysokých školách</w:t>
                            </w:r>
                          </w:p>
                          <w:p w:rsidR="00282610" w:rsidRDefault="00282610" w:rsidP="0028261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 xml:space="preserve">nestanoví povinnost zápisu do obchodního </w:t>
                            </w:r>
                          </w:p>
                          <w:p w:rsidR="00835F69" w:rsidRPr="001E414F" w:rsidRDefault="00282610" w:rsidP="0028261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rejstříku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ové pole 34" o:spid="_x0000_s1039" type="#_x0000_t202" style="position:absolute;left:0;text-align:left;margin-left:-49.25pt;margin-top:9.05pt;width:273.45pt;height:5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" o:allowincell="f" stroked="f">
                <v:textbox>
                  <w:txbxContent>
                    <w:p w:rsidR="00835F69" w:rsidRPr="001E414F" w:rsidRDefault="00935CDB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="00835F69" w:rsidRPr="001E414F">
                        <w:rPr>
                          <w:sz w:val="20"/>
                          <w:szCs w:val="20"/>
                        </w:rPr>
                        <w:t>Obchodní rejstřík:</w:t>
                      </w:r>
                    </w:p>
                    <w:p w:rsidR="00282610" w:rsidRDefault="00282610" w:rsidP="00282610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Zákon č.111/98 Sb. o vysokých školách</w:t>
                      </w:r>
                    </w:p>
                    <w:p w:rsidR="00282610" w:rsidRDefault="00282610" w:rsidP="00282610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 xml:space="preserve">nestanoví povinnost zápisu do obchodního </w:t>
                      </w:r>
                    </w:p>
                    <w:p w:rsidR="00835F69" w:rsidRPr="001E414F" w:rsidRDefault="00282610" w:rsidP="00282610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rejstříku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Default="00835F69" w:rsidP="00835F69">
      <w:pPr>
        <w:ind w:left="-851"/>
        <w:jc w:val="both"/>
        <w:rPr>
          <w:b/>
        </w:rPr>
      </w:pPr>
      <w:r w:rsidRPr="00835F69">
        <w:rPr>
          <w:b/>
        </w:rPr>
        <w:t>II. Předmět díla</w:t>
      </w:r>
    </w:p>
    <w:p w:rsidR="00282610" w:rsidRPr="00BE78A8" w:rsidRDefault="00282610" w:rsidP="00835F69">
      <w:pPr>
        <w:ind w:left="-851"/>
        <w:jc w:val="both"/>
      </w:pPr>
      <w:r w:rsidRPr="00BE78A8">
        <w:t>Provedení vzorků sanace na most</w:t>
      </w:r>
      <w:r w:rsidR="00BE78A8" w:rsidRPr="00BE78A8">
        <w:t>u</w:t>
      </w:r>
      <w:r w:rsidRPr="00BE78A8">
        <w:t xml:space="preserve"> </w:t>
      </w:r>
      <w:r w:rsidR="00BE78A8" w:rsidRPr="00E277E8">
        <w:rPr>
          <w:b/>
          <w:iCs/>
        </w:rPr>
        <w:t xml:space="preserve">I/29 </w:t>
      </w:r>
      <w:proofErr w:type="spellStart"/>
      <w:r w:rsidR="00BE78A8" w:rsidRPr="00E277E8">
        <w:rPr>
          <w:b/>
          <w:iCs/>
        </w:rPr>
        <w:t>Podolsko</w:t>
      </w:r>
      <w:proofErr w:type="spellEnd"/>
      <w:r w:rsidR="00BE78A8" w:rsidRPr="00E277E8">
        <w:rPr>
          <w:b/>
          <w:iCs/>
        </w:rPr>
        <w:t xml:space="preserve">, most </w:t>
      </w:r>
      <w:proofErr w:type="spellStart"/>
      <w:r w:rsidR="00BE78A8" w:rsidRPr="00E277E8">
        <w:rPr>
          <w:b/>
          <w:iCs/>
        </w:rPr>
        <w:t>ev.č</w:t>
      </w:r>
      <w:proofErr w:type="spellEnd"/>
      <w:r w:rsidR="00BE78A8" w:rsidRPr="00E277E8">
        <w:rPr>
          <w:b/>
          <w:iCs/>
        </w:rPr>
        <w:t>. 29-003 – referenční plochy</w:t>
      </w:r>
      <w:r w:rsidR="00BE78A8">
        <w:rPr>
          <w:iCs/>
        </w:rPr>
        <w:t xml:space="preserve">, komplet, tj. včetně materiálu, zpřístupnění, jeho demontáže a dopravy, dle vaší nabídky ze 4.6.2020 </w:t>
      </w:r>
      <w:r w:rsidR="00BE78A8">
        <w:t>(Příloha č.1)</w:t>
      </w:r>
    </w:p>
    <w:p w:rsidR="00835F69" w:rsidRPr="00835F69" w:rsidRDefault="00835F69" w:rsidP="00835F69">
      <w:pPr>
        <w:ind w:left="-851"/>
        <w:jc w:val="both"/>
      </w:pPr>
    </w:p>
    <w:p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</w:rPr>
        <w:t>III. Cena</w:t>
      </w:r>
    </w:p>
    <w:p w:rsidR="00BE78A8" w:rsidRPr="00835F69" w:rsidRDefault="00BE78A8" w:rsidP="00835F69">
      <w:pPr>
        <w:ind w:left="-851"/>
        <w:jc w:val="both"/>
      </w:pPr>
      <w:r>
        <w:t>Cena je stanovena dohodou smluvních stran dle nabídky zhotovitele ze 4.6.2020 (Příloha č.1) takto:</w:t>
      </w:r>
    </w:p>
    <w:p w:rsidR="00BE78A8" w:rsidRPr="00BE78A8" w:rsidRDefault="00BE78A8" w:rsidP="00BE78A8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78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Provedení přípravy podkladu a vzorků sanace                            186.000 Kč </w:t>
      </w:r>
    </w:p>
    <w:p w:rsidR="00BE78A8" w:rsidRPr="00BE78A8" w:rsidRDefault="00BE78A8" w:rsidP="00BE78A8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78A8">
        <w:rPr>
          <w:rFonts w:ascii="Times New Roman" w:eastAsia="Times New Roman" w:hAnsi="Times New Roman" w:cs="Times New Roman"/>
          <w:sz w:val="24"/>
          <w:szCs w:val="24"/>
          <w:lang w:eastAsia="cs-CZ"/>
        </w:rPr>
        <w:t>Montáž přístupů                                                     </w:t>
      </w:r>
      <w:r w:rsidR="000D76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E78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                  60.000 Kč </w:t>
      </w:r>
    </w:p>
    <w:p w:rsidR="00BE78A8" w:rsidRPr="00BE78A8" w:rsidRDefault="00BE78A8" w:rsidP="00BE78A8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78A8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Demontáž přístupů</w:t>
      </w:r>
      <w:r w:rsidRPr="00BE78A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E78A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E78A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E78A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                        15.000 Kč</w:t>
      </w:r>
    </w:p>
    <w:p w:rsidR="00BE78A8" w:rsidRPr="00BE78A8" w:rsidRDefault="00BE78A8" w:rsidP="00BE78A8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78A8">
        <w:rPr>
          <w:rFonts w:ascii="Times New Roman" w:eastAsia="Times New Roman" w:hAnsi="Times New Roman" w:cs="Times New Roman"/>
          <w:sz w:val="24"/>
          <w:szCs w:val="24"/>
          <w:lang w:eastAsia="cs-CZ"/>
        </w:rPr>
        <w:t>Materiál                                                                                         </w:t>
      </w:r>
      <w:r w:rsidR="000D76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E78A8">
        <w:rPr>
          <w:rFonts w:ascii="Times New Roman" w:eastAsia="Times New Roman" w:hAnsi="Times New Roman" w:cs="Times New Roman"/>
          <w:sz w:val="24"/>
          <w:szCs w:val="24"/>
          <w:lang w:eastAsia="cs-CZ"/>
        </w:rPr>
        <w:t>55.000 Kč</w:t>
      </w:r>
    </w:p>
    <w:p w:rsidR="00BE78A8" w:rsidRPr="00BE78A8" w:rsidRDefault="00BE78A8" w:rsidP="00BE78A8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78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Doprava                                                                                        </w:t>
      </w:r>
      <w:r w:rsidR="000D76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E78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25.000 Kč</w:t>
      </w:r>
    </w:p>
    <w:p w:rsidR="00BE78A8" w:rsidRPr="00BE78A8" w:rsidRDefault="00BE78A8" w:rsidP="00BE78A8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78A8">
        <w:rPr>
          <w:rFonts w:ascii="Times New Roman" w:eastAsia="Times New Roman" w:hAnsi="Times New Roman" w:cs="Times New Roman"/>
          <w:sz w:val="24"/>
          <w:szCs w:val="24"/>
          <w:lang w:eastAsia="cs-CZ"/>
        </w:rPr>
        <w:t>Režie                                                                                               42.113 Kč</w:t>
      </w:r>
    </w:p>
    <w:p w:rsidR="00BE78A8" w:rsidRPr="00BE78A8" w:rsidRDefault="00BE78A8" w:rsidP="00BE78A8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78A8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______________________________________________________________</w:t>
      </w:r>
    </w:p>
    <w:p w:rsidR="00835F69" w:rsidRDefault="000D76FF" w:rsidP="000D76FF">
      <w:pPr>
        <w:jc w:val="both"/>
      </w:pPr>
      <w:r>
        <w:t xml:space="preserve">                                                                     </w:t>
      </w:r>
      <w:r w:rsidR="00BE78A8" w:rsidRPr="00BE78A8">
        <w:t>Celkem </w:t>
      </w:r>
      <w:r>
        <w:t>bez DPH</w:t>
      </w:r>
      <w:r w:rsidR="00BE78A8" w:rsidRPr="00BE78A8">
        <w:t>                   383.113 Kč</w:t>
      </w:r>
    </w:p>
    <w:p w:rsidR="000D76FF" w:rsidRDefault="000D76FF" w:rsidP="000D76FF">
      <w:pPr>
        <w:jc w:val="both"/>
      </w:pPr>
    </w:p>
    <w:p w:rsidR="000D76FF" w:rsidRDefault="000D76FF" w:rsidP="000D76FF">
      <w:pPr>
        <w:jc w:val="both"/>
      </w:pPr>
      <w:r>
        <w:t>K uvedené ceně bude účtováno DPH v zákonné sazbě.</w:t>
      </w:r>
    </w:p>
    <w:p w:rsidR="000D76FF" w:rsidRDefault="000D76FF" w:rsidP="000D76FF">
      <w:pPr>
        <w:jc w:val="both"/>
      </w:pPr>
    </w:p>
    <w:p w:rsidR="000D76FF" w:rsidRPr="00835F69" w:rsidRDefault="000D76FF" w:rsidP="000D76FF">
      <w:pPr>
        <w:jc w:val="both"/>
      </w:pPr>
    </w:p>
    <w:p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</w:rPr>
        <w:t>IV. Termíny plnění</w:t>
      </w:r>
    </w:p>
    <w:p w:rsidR="00835F69" w:rsidRPr="00835F69" w:rsidRDefault="000D76FF" w:rsidP="00B1336F">
      <w:pPr>
        <w:ind w:left="-851"/>
        <w:jc w:val="both"/>
      </w:pPr>
      <w:r>
        <w:t xml:space="preserve">Konečný termín je stanoven nejdéle do </w:t>
      </w:r>
      <w:r w:rsidR="00097F1B">
        <w:t>30.11.2020, dílčí termíny dle dispozic objednatele.</w:t>
      </w:r>
    </w:p>
    <w:p w:rsidR="00835F69" w:rsidRPr="00835F69" w:rsidRDefault="00835F69" w:rsidP="00835F69">
      <w:pPr>
        <w:ind w:left="-851"/>
        <w:jc w:val="both"/>
      </w:pPr>
    </w:p>
    <w:p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</w:rPr>
        <w:t>V. Platební podmínky</w:t>
      </w:r>
    </w:p>
    <w:p w:rsidR="00835F69" w:rsidRPr="00835F69" w:rsidRDefault="00097F1B" w:rsidP="00835F69">
      <w:pPr>
        <w:ind w:left="-851"/>
        <w:jc w:val="both"/>
      </w:pPr>
      <w:r w:rsidRPr="00F071AC">
        <w:t xml:space="preserve">Objednatel se zavazuje zaplatit </w:t>
      </w:r>
      <w:r>
        <w:t>Zhotoviteli</w:t>
      </w:r>
      <w:r w:rsidRPr="00F071AC">
        <w:t xml:space="preserve"> </w:t>
      </w:r>
      <w:r w:rsidRPr="00835F69">
        <w:t xml:space="preserve">po převzetí </w:t>
      </w:r>
      <w:r w:rsidRPr="00F071AC">
        <w:t xml:space="preserve">za </w:t>
      </w:r>
      <w:r>
        <w:t>provedené dílo/jeho část</w:t>
      </w:r>
      <w:r w:rsidRPr="00F071AC">
        <w:t xml:space="preserve"> Cenu postupně na základě několika vystavených faktur</w:t>
      </w:r>
      <w:r>
        <w:t>,</w:t>
      </w:r>
      <w:r w:rsidRPr="00F071AC">
        <w:t xml:space="preserve"> vždy po řádném </w:t>
      </w:r>
      <w:r>
        <w:t>předání</w:t>
      </w:r>
      <w:r w:rsidRPr="00F071AC">
        <w:t xml:space="preserve"> jednotlivých částí </w:t>
      </w:r>
      <w:r>
        <w:t>Díla</w:t>
      </w:r>
      <w:r w:rsidRPr="00F071AC">
        <w:t xml:space="preserve"> (včetně předání všech dokumentů a výstupů příslušných pro danou část </w:t>
      </w:r>
      <w:r>
        <w:t>Díla</w:t>
      </w:r>
      <w:r w:rsidRPr="00F071AC">
        <w:t xml:space="preserve">) Objednateli, a to ve výši uvedené u těchto částí </w:t>
      </w:r>
      <w:r>
        <w:t xml:space="preserve">Díla. </w:t>
      </w:r>
      <w:r w:rsidR="00835F69" w:rsidRPr="00835F69">
        <w:t xml:space="preserve">Objednatel se zavazuje zaplatit bankovním převodem ve prospěch shora uvedeného účtu </w:t>
      </w:r>
      <w:r>
        <w:t>Z</w:t>
      </w:r>
      <w:r w:rsidR="00835F69" w:rsidRPr="00835F69">
        <w:t>hotovitele, a to na základě daňového dokla</w:t>
      </w:r>
      <w:r w:rsidR="00B1336F">
        <w:t xml:space="preserve">du, tj. faktury se splatností </w:t>
      </w:r>
      <w:r w:rsidR="00282610">
        <w:t>min.</w:t>
      </w:r>
      <w:r w:rsidR="00192133">
        <w:t>15</w:t>
      </w:r>
      <w:r w:rsidR="002C0068">
        <w:t xml:space="preserve"> </w:t>
      </w:r>
      <w:r w:rsidR="00835F69" w:rsidRPr="00835F69">
        <w:t xml:space="preserve">dnů od data vystavení faktury. Dnem úhrady je den </w:t>
      </w:r>
      <w:r w:rsidR="00282610">
        <w:t>ode</w:t>
      </w:r>
      <w:r w:rsidR="00835F69" w:rsidRPr="00835F69">
        <w:t xml:space="preserve">psání fakturované částky </w:t>
      </w:r>
      <w:r w:rsidR="00282610">
        <w:t>z</w:t>
      </w:r>
      <w:r w:rsidR="00835F69" w:rsidRPr="00835F69">
        <w:t xml:space="preserve"> úč</w:t>
      </w:r>
      <w:r w:rsidR="00282610">
        <w:t>tu</w:t>
      </w:r>
      <w:r w:rsidR="00835F69" w:rsidRPr="00835F69">
        <w:t xml:space="preserve"> </w:t>
      </w:r>
      <w:r w:rsidR="0056012B">
        <w:t>O</w:t>
      </w:r>
      <w:r w:rsidR="00282610">
        <w:t>bjedna</w:t>
      </w:r>
      <w:r w:rsidR="00835F69" w:rsidRPr="00835F69">
        <w:t>tele.</w:t>
      </w:r>
    </w:p>
    <w:p w:rsidR="00835F69" w:rsidRPr="00835F69" w:rsidRDefault="00835F69" w:rsidP="00835F69">
      <w:pPr>
        <w:ind w:left="-851"/>
        <w:jc w:val="both"/>
      </w:pPr>
      <w:r w:rsidRPr="00835F69">
        <w:t xml:space="preserve">Daňový doklad bude vystaven </w:t>
      </w:r>
      <w:r w:rsidR="00282610">
        <w:t>na základě Zjišťovacího protokolu</w:t>
      </w:r>
      <w:r w:rsidR="00BE78A8">
        <w:t>,</w:t>
      </w:r>
      <w:r w:rsidR="00282610">
        <w:t xml:space="preserve"> potvrzeného oběma stranami</w:t>
      </w:r>
      <w:r w:rsidR="00BE78A8">
        <w:t>, na skutečně provedené části díla</w:t>
      </w:r>
      <w:r w:rsidR="00282610">
        <w:t>.</w:t>
      </w:r>
      <w:r w:rsidRPr="00835F69">
        <w:t xml:space="preserve"> </w:t>
      </w:r>
    </w:p>
    <w:p w:rsidR="00835F69" w:rsidRPr="00835F69" w:rsidRDefault="00835F69" w:rsidP="00835F69">
      <w:pPr>
        <w:ind w:left="-851"/>
        <w:jc w:val="both"/>
      </w:pPr>
    </w:p>
    <w:p w:rsidR="00835F69" w:rsidRPr="00835F69" w:rsidRDefault="00835F69" w:rsidP="00835F69">
      <w:pPr>
        <w:ind w:left="-851"/>
        <w:jc w:val="both"/>
      </w:pPr>
      <w:r w:rsidRPr="00835F69">
        <w:rPr>
          <w:b/>
        </w:rPr>
        <w:t>VI. Smluvní pokuta</w:t>
      </w:r>
    </w:p>
    <w:p w:rsidR="00835F69" w:rsidRPr="00835F69" w:rsidRDefault="00835F69" w:rsidP="00835F69">
      <w:pPr>
        <w:ind w:left="-851"/>
        <w:jc w:val="both"/>
      </w:pPr>
      <w:r w:rsidRPr="00835F69">
        <w:t>Objednatel se zavazuje v případě nedodržení termínu splatnosti faktury uhradit zhotoviteli smluvní pokutu ve výši 0,05% celkové ceny díla za každý den prodlení. Právo na úhradu úroků z prodlení tímto není dotčeno.</w:t>
      </w:r>
    </w:p>
    <w:p w:rsidR="00835F69" w:rsidRPr="00835F69" w:rsidRDefault="00835F69" w:rsidP="00835F69">
      <w:pPr>
        <w:ind w:left="-851"/>
        <w:jc w:val="both"/>
      </w:pPr>
      <w:r w:rsidRPr="00835F69">
        <w:t>Zhotovitel se zavazuje, v případě nedodržení dohodnutého termínu uhradit objednateli smluvní pokutu ve výši 0,05% ceny díla za každý den prodlení.</w: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2C0068" w:rsidRDefault="00835F69" w:rsidP="002C0068">
      <w:pPr>
        <w:ind w:left="-851"/>
        <w:jc w:val="both"/>
        <w:rPr>
          <w:b/>
        </w:rPr>
      </w:pPr>
      <w:r w:rsidRPr="00835F69">
        <w:rPr>
          <w:b/>
        </w:rPr>
        <w:t>VII. Další podmínky</w:t>
      </w:r>
    </w:p>
    <w:p w:rsidR="002C0068" w:rsidRPr="002C0068" w:rsidRDefault="002C0068" w:rsidP="002C0068">
      <w:pPr>
        <w:ind w:left="-851"/>
        <w:jc w:val="both"/>
        <w:rPr>
          <w:b/>
        </w:rPr>
      </w:pPr>
      <w:r w:rsidRPr="002C0068">
        <w:t>Smluvní strany souhlasí s uveřejněním této smlouvy v registru smluv podle zákona č. 340/2015 Sb., o registru smluv, které zajistí ČVUT v Praze. Pro účely jejího uveřejnění nepovažují smluvní strany nic z obsahu této smlouvy</w:t>
      </w:r>
      <w:r w:rsidR="00282610">
        <w:t>,</w:t>
      </w:r>
      <w:r w:rsidRPr="002C0068">
        <w:t xml:space="preserve"> ani metadat k ní se vážících</w:t>
      </w:r>
      <w:r w:rsidR="00282610">
        <w:t>,</w:t>
      </w:r>
      <w:r w:rsidRPr="002C0068">
        <w:t xml:space="preserve"> za vyloučení z uveřejnění. Pokud bude smlouvu uveřejňovat ČVUT</w:t>
      </w:r>
      <w:r w:rsidR="00282610">
        <w:t xml:space="preserve"> v Praze</w:t>
      </w:r>
      <w:r w:rsidRPr="002C0068">
        <w:t>, musí mít k dispozici smlouvu ve strojově čitelném formátu – doc</w:t>
      </w:r>
      <w:r>
        <w:t>.</w:t>
      </w:r>
    </w:p>
    <w:p w:rsidR="002C0068" w:rsidRPr="00E55807" w:rsidRDefault="002C0068" w:rsidP="002C0068">
      <w:pPr>
        <w:ind w:right="708"/>
        <w:jc w:val="both"/>
        <w:rPr>
          <w:rFonts w:ascii="Calibri" w:hAnsi="Calibri"/>
        </w:rPr>
      </w:pPr>
    </w:p>
    <w:p w:rsidR="00835F69" w:rsidRPr="00835F69" w:rsidRDefault="00835F69" w:rsidP="00835F69">
      <w:pPr>
        <w:ind w:left="-851"/>
        <w:jc w:val="both"/>
      </w:pPr>
      <w:r w:rsidRPr="00835F69">
        <w:rPr>
          <w:b/>
        </w:rPr>
        <w:t>VIII. Závěrečná ustanovení</w:t>
      </w:r>
    </w:p>
    <w:p w:rsidR="00835F69" w:rsidRPr="00835F69" w:rsidRDefault="00835F69" w:rsidP="00835F69">
      <w:pPr>
        <w:ind w:left="-851"/>
        <w:jc w:val="both"/>
      </w:pPr>
      <w:r w:rsidRPr="00835F69">
        <w:t>Tuto smlouvu lze měnit, resp. doplňovat, pouze formou písemných dodatků akceptovaných oběma smluvní</w:t>
      </w:r>
      <w:r w:rsidRPr="00835F69">
        <w:softHyphen/>
        <w:t>mi stranami.</w:t>
      </w:r>
    </w:p>
    <w:p w:rsidR="00835F69" w:rsidRPr="00835F69" w:rsidRDefault="00835F69" w:rsidP="00835F69">
      <w:pPr>
        <w:ind w:left="-851"/>
        <w:jc w:val="both"/>
      </w:pPr>
      <w:r w:rsidRPr="00835F69">
        <w:t>Smlouva je vyhotovena ve 4 výtiscích, z nichž každá strana obdrží po 2 stejnopisech.</w:t>
      </w:r>
    </w:p>
    <w:p w:rsidR="00835F69" w:rsidRPr="00835F69" w:rsidRDefault="00835F69" w:rsidP="00835F69">
      <w:pPr>
        <w:ind w:left="-851"/>
        <w:jc w:val="both"/>
      </w:pPr>
    </w:p>
    <w:p w:rsidR="00835F69" w:rsidRPr="00835F69" w:rsidRDefault="00835F69" w:rsidP="00835F69">
      <w:pPr>
        <w:ind w:left="-851"/>
        <w:jc w:val="both"/>
      </w:pPr>
    </w:p>
    <w:p w:rsidR="001E414F" w:rsidRPr="00835F69" w:rsidRDefault="001E414F" w:rsidP="00835F69">
      <w:pPr>
        <w:ind w:left="-851"/>
        <w:jc w:val="both"/>
      </w:pPr>
    </w:p>
    <w:p w:rsidR="00835F69" w:rsidRPr="00835F69" w:rsidRDefault="00835F69" w:rsidP="00835F69">
      <w:pPr>
        <w:ind w:left="-851"/>
        <w:jc w:val="both"/>
      </w:pPr>
    </w:p>
    <w:p w:rsidR="00835F69" w:rsidRPr="00835F69" w:rsidRDefault="00835F69" w:rsidP="00282610">
      <w:pPr>
        <w:ind w:left="-851"/>
      </w:pPr>
      <w:r w:rsidRPr="00835F69">
        <w:t>Objednatel:</w:t>
      </w:r>
      <w:r w:rsidRPr="00835F69">
        <w:tab/>
      </w:r>
      <w:r w:rsidRPr="00835F69">
        <w:tab/>
      </w:r>
      <w:r w:rsidRPr="00835F69">
        <w:tab/>
      </w:r>
      <w:r w:rsidRPr="00835F69">
        <w:tab/>
      </w:r>
      <w:r w:rsidRPr="00835F69">
        <w:tab/>
      </w:r>
      <w:r w:rsidRPr="00835F69">
        <w:tab/>
      </w:r>
      <w:r w:rsidR="0056012B">
        <w:tab/>
        <w:t xml:space="preserve">          </w:t>
      </w:r>
      <w:r w:rsidRPr="00835F69">
        <w:t>Zhotovitel:</w:t>
      </w:r>
    </w:p>
    <w:p w:rsidR="00282610" w:rsidRDefault="00282610" w:rsidP="00282610">
      <w:pPr>
        <w:ind w:left="-851"/>
        <w:jc w:val="both"/>
        <w:rPr>
          <w:b/>
        </w:rPr>
      </w:pPr>
    </w:p>
    <w:p w:rsidR="00282610" w:rsidRDefault="00282610" w:rsidP="00282610">
      <w:pPr>
        <w:jc w:val="both"/>
      </w:pPr>
    </w:p>
    <w:p w:rsidR="00282610" w:rsidRDefault="00282610" w:rsidP="00282610">
      <w:pPr>
        <w:jc w:val="both"/>
      </w:pPr>
    </w:p>
    <w:p w:rsidR="00282610" w:rsidRDefault="00282610" w:rsidP="00282610">
      <w:pPr>
        <w:jc w:val="both"/>
      </w:pPr>
    </w:p>
    <w:p w:rsidR="00282610" w:rsidRPr="00835F69" w:rsidRDefault="00282610" w:rsidP="00282610">
      <w:pPr>
        <w:ind w:left="-851"/>
        <w:jc w:val="both"/>
      </w:pPr>
      <w:r>
        <w:t xml:space="preserve"> </w:t>
      </w:r>
      <w:r w:rsidRPr="00835F69">
        <w:t>Doc. Ing. Jiří Kolísko, Ph.D.</w:t>
      </w:r>
    </w:p>
    <w:p w:rsidR="00835F69" w:rsidRPr="00835F69" w:rsidRDefault="00282610" w:rsidP="00282610">
      <w:pPr>
        <w:ind w:left="-851"/>
        <w:jc w:val="both"/>
      </w:pPr>
      <w:r>
        <w:t xml:space="preserve">                   </w:t>
      </w:r>
      <w:r w:rsidRPr="00835F69">
        <w:t>ředite</w:t>
      </w:r>
      <w:r>
        <w:t>l</w:t>
      </w:r>
    </w:p>
    <w:p w:rsidR="00282610" w:rsidRPr="00835F69" w:rsidRDefault="00B1336F" w:rsidP="00282610">
      <w:pPr>
        <w:ind w:left="-851"/>
        <w:jc w:val="both"/>
      </w:pPr>
      <w:r>
        <w:t xml:space="preserve">                                                                                                       </w:t>
      </w:r>
    </w:p>
    <w:p w:rsidR="00835F69" w:rsidRPr="00835F69" w:rsidRDefault="00835F69" w:rsidP="00835F69">
      <w:pPr>
        <w:ind w:left="-851"/>
        <w:jc w:val="both"/>
      </w:pPr>
    </w:p>
    <w:p w:rsidR="00835F69" w:rsidRPr="00835F69" w:rsidRDefault="00835F69" w:rsidP="00835F69">
      <w:pPr>
        <w:ind w:left="-851"/>
        <w:jc w:val="both"/>
      </w:pPr>
    </w:p>
    <w:p w:rsidR="00835F69" w:rsidRPr="00835F69" w:rsidRDefault="00835F69" w:rsidP="00835F69">
      <w:pPr>
        <w:ind w:left="-851"/>
        <w:jc w:val="both"/>
      </w:pPr>
    </w:p>
    <w:p w:rsidR="00835F69" w:rsidRPr="00835F69" w:rsidRDefault="00835F69" w:rsidP="00835F69">
      <w:pPr>
        <w:ind w:left="-851"/>
        <w:jc w:val="both"/>
      </w:pPr>
      <w:r w:rsidRPr="00835F69">
        <w:t>Datum, razítko, podpis odpovědného zástupce</w:t>
      </w:r>
      <w:r w:rsidRPr="00835F69">
        <w:tab/>
      </w:r>
      <w:r w:rsidRPr="00835F69">
        <w:tab/>
      </w:r>
      <w:r w:rsidRPr="00835F69">
        <w:tab/>
        <w:t>Datum, razítko, podpis odpovědného zástupce</w:t>
      </w:r>
    </w:p>
    <w:p w:rsidR="00835F69" w:rsidRPr="00835F69" w:rsidRDefault="00835F69" w:rsidP="00835F69">
      <w:pPr>
        <w:ind w:left="-851"/>
        <w:jc w:val="both"/>
      </w:pPr>
      <w:r w:rsidRPr="00835F69">
        <w:t xml:space="preserve">             </w:t>
      </w:r>
    </w:p>
    <w:p w:rsidR="00835F69" w:rsidRPr="00835F69" w:rsidRDefault="00835F69" w:rsidP="00835F69">
      <w:pPr>
        <w:ind w:left="-851"/>
        <w:jc w:val="both"/>
      </w:pPr>
    </w:p>
    <w:p w:rsidR="00835F69" w:rsidRPr="00835F69" w:rsidRDefault="00835F69" w:rsidP="00835F69">
      <w:pPr>
        <w:ind w:left="-851"/>
        <w:jc w:val="both"/>
      </w:pPr>
      <w:r w:rsidRPr="00835F69">
        <w:t>V ………….. dne……………………</w:t>
      </w:r>
      <w:r w:rsidRPr="00835F69">
        <w:tab/>
      </w:r>
      <w:r w:rsidRPr="00835F69">
        <w:tab/>
      </w:r>
      <w:r w:rsidRPr="00835F69">
        <w:tab/>
      </w:r>
      <w:r w:rsidR="00097F1B">
        <w:t xml:space="preserve">                         </w:t>
      </w:r>
      <w:r w:rsidRPr="00835F69">
        <w:t xml:space="preserve">V………….. </w:t>
      </w:r>
      <w:r w:rsidR="0056012B">
        <w:t>dne</w:t>
      </w:r>
      <w:r w:rsidRPr="00835F69">
        <w:t>……</w:t>
      </w:r>
      <w:r w:rsidR="0056012B">
        <w:t>.</w:t>
      </w:r>
      <w:r w:rsidRPr="00835F69">
        <w:t>…………</w:t>
      </w:r>
    </w:p>
    <w:p w:rsidR="000C7F73" w:rsidRPr="003D43D0" w:rsidRDefault="000C7F73" w:rsidP="006F6524">
      <w:pPr>
        <w:ind w:left="-851"/>
        <w:jc w:val="both"/>
      </w:pPr>
    </w:p>
    <w:sectPr w:rsidR="000C7F73" w:rsidRPr="003D43D0" w:rsidSect="00EA0657">
      <w:footerReference w:type="default" r:id="rId8"/>
      <w:headerReference w:type="first" r:id="rId9"/>
      <w:footerReference w:type="first" r:id="rId10"/>
      <w:pgSz w:w="11906" w:h="16838" w:code="9"/>
      <w:pgMar w:top="2378" w:right="567" w:bottom="2410" w:left="215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664" w:rsidRDefault="00015664">
      <w:r>
        <w:separator/>
      </w:r>
    </w:p>
  </w:endnote>
  <w:endnote w:type="continuationSeparator" w:id="0">
    <w:p w:rsidR="00015664" w:rsidRDefault="0001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>
      <w:rPr>
        <w:noProof/>
        <w:sz w:val="16"/>
      </w:rPr>
      <w:t>ČVUT v Praze</w:t>
    </w:r>
  </w:p>
  <w:p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>
      <w:rPr>
        <w:noProof/>
        <w:sz w:val="16"/>
      </w:rPr>
      <w:t>Kloknerův ústav</w:t>
    </w:r>
  </w:p>
  <w:p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 w:rsidRPr="0003093C">
      <w:rPr>
        <w:noProof/>
        <w:sz w:val="16"/>
      </w:rPr>
      <w:t>Šolínova 1903/7</w:t>
    </w:r>
  </w:p>
  <w:p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>
      <w:rPr>
        <w:noProof/>
        <w:sz w:val="16"/>
      </w:rPr>
      <w:t>166 08  Praha 6</w:t>
    </w:r>
  </w:p>
  <w:p w:rsidR="007B27FA" w:rsidRPr="0045524E" w:rsidRDefault="007B27FA" w:rsidP="007B27FA">
    <w:pPr>
      <w:framePr w:w="3969" w:h="907" w:hRule="exact" w:hSpace="142" w:wrap="around" w:vAnchor="page" w:hAnchor="page" w:x="4991" w:y="15310"/>
      <w:rPr>
        <w:noProof/>
        <w:sz w:val="16"/>
      </w:rPr>
    </w:pPr>
    <w:r>
      <w:rPr>
        <w:noProof/>
        <w:sz w:val="16"/>
      </w:rPr>
      <w:t xml:space="preserve">tel.: (+420) </w:t>
    </w:r>
    <w:r w:rsidRPr="0045524E">
      <w:rPr>
        <w:noProof/>
        <w:sz w:val="16"/>
      </w:rPr>
      <w:t>224 353 5</w:t>
    </w:r>
    <w:r>
      <w:rPr>
        <w:noProof/>
        <w:sz w:val="16"/>
      </w:rPr>
      <w:t>29</w:t>
    </w:r>
    <w:r w:rsidRPr="0045524E">
      <w:rPr>
        <w:noProof/>
        <w:sz w:val="16"/>
      </w:rPr>
      <w:t>,</w:t>
    </w:r>
    <w:r>
      <w:rPr>
        <w:noProof/>
        <w:sz w:val="16"/>
      </w:rPr>
      <w:t xml:space="preserve"> </w:t>
    </w:r>
    <w:r w:rsidRPr="0045524E">
      <w:rPr>
        <w:noProof/>
        <w:sz w:val="16"/>
      </w:rPr>
      <w:t xml:space="preserve"> l.</w:t>
    </w:r>
    <w:r>
      <w:rPr>
        <w:noProof/>
        <w:sz w:val="16"/>
      </w:rPr>
      <w:t xml:space="preserve"> </w:t>
    </w:r>
    <w:r w:rsidRPr="0045524E">
      <w:rPr>
        <w:noProof/>
        <w:sz w:val="16"/>
      </w:rPr>
      <w:t xml:space="preserve"> 35</w:t>
    </w:r>
    <w:r w:rsidR="00F77E3E">
      <w:rPr>
        <w:noProof/>
        <w:sz w:val="16"/>
      </w:rPr>
      <w:t>45</w:t>
    </w:r>
  </w:p>
  <w:p w:rsidR="007B27FA" w:rsidRDefault="007B27FA" w:rsidP="007B27FA">
    <w:pPr>
      <w:framePr w:w="3969" w:h="907" w:hRule="exact" w:hSpace="142" w:wrap="around" w:vAnchor="page" w:hAnchor="page" w:x="4991" w:y="15310"/>
      <w:rPr>
        <w:noProof/>
        <w:sz w:val="16"/>
      </w:rPr>
    </w:pPr>
    <w:r w:rsidRPr="0003093C">
      <w:rPr>
        <w:noProof/>
        <w:sz w:val="16"/>
      </w:rPr>
      <w:t xml:space="preserve">email: </w:t>
    </w:r>
    <w:r w:rsidRPr="0045524E">
      <w:rPr>
        <w:noProof/>
        <w:sz w:val="16"/>
      </w:rPr>
      <w:t>jiri.kolisko@cvut.cz</w:t>
    </w:r>
  </w:p>
  <w:p w:rsidR="007B27FA" w:rsidRDefault="007B27FA" w:rsidP="007B27FA">
    <w:pPr>
      <w:framePr w:w="3969" w:h="907" w:hRule="exact" w:hSpace="142" w:wrap="around" w:vAnchor="page" w:hAnchor="page" w:x="4991" w:y="15310"/>
      <w:rPr>
        <w:noProof/>
        <w:sz w:val="16"/>
      </w:rPr>
    </w:pPr>
    <w:r>
      <w:rPr>
        <w:noProof/>
        <w:sz w:val="16"/>
      </w:rPr>
      <w:t>www.klok.cvut.cz</w:t>
    </w:r>
  </w:p>
  <w:p w:rsidR="007B27FA" w:rsidRDefault="007B27FA" w:rsidP="007B27FA">
    <w:pPr>
      <w:pStyle w:val="Zkladntextodsazen"/>
      <w:framePr w:w="1985" w:h="907" w:hRule="exact" w:hSpace="142" w:wrap="around" w:vAnchor="page" w:hAnchor="page" w:x="9357" w:y="15310"/>
      <w:ind w:left="0"/>
      <w:rPr>
        <w:noProof/>
        <w:sz w:val="16"/>
      </w:rPr>
    </w:pPr>
    <w:r>
      <w:rPr>
        <w:noProof/>
        <w:sz w:val="16"/>
      </w:rPr>
      <w:t>IČ: 68407700</w:t>
    </w:r>
  </w:p>
  <w:p w:rsidR="007B27FA" w:rsidRDefault="007B27FA" w:rsidP="007B27FA">
    <w:pPr>
      <w:pStyle w:val="Zkladntextodsazen"/>
      <w:framePr w:w="1985" w:h="907" w:hRule="exact" w:hSpace="142" w:wrap="around" w:vAnchor="page" w:hAnchor="page" w:x="9357" w:y="15310"/>
      <w:ind w:left="0"/>
      <w:rPr>
        <w:noProof/>
        <w:sz w:val="16"/>
      </w:rPr>
    </w:pPr>
    <w:r>
      <w:rPr>
        <w:noProof/>
        <w:sz w:val="16"/>
      </w:rPr>
      <w:t>DIČ: CZ68407700</w:t>
    </w:r>
  </w:p>
  <w:p w:rsidR="007B27FA" w:rsidRDefault="007B27FA" w:rsidP="007B27FA">
    <w:pPr>
      <w:pStyle w:val="Zkladntextodsazen"/>
      <w:framePr w:w="1985" w:h="907" w:hRule="exact" w:hSpace="142" w:wrap="around" w:vAnchor="page" w:hAnchor="page" w:x="9357" w:y="15310"/>
      <w:ind w:left="0"/>
      <w:rPr>
        <w:noProof/>
        <w:sz w:val="16"/>
      </w:rPr>
    </w:pPr>
    <w:r>
      <w:rPr>
        <w:noProof/>
        <w:sz w:val="16"/>
      </w:rPr>
      <w:t>Bankovní spojení: KB Praha 6</w:t>
    </w:r>
  </w:p>
  <w:p w:rsidR="007B27FA" w:rsidRDefault="007B27FA" w:rsidP="007B27FA">
    <w:pPr>
      <w:framePr w:w="1985" w:h="907" w:hRule="exact" w:hSpace="142" w:wrap="around" w:vAnchor="page" w:hAnchor="page" w:x="9357" w:y="15310"/>
      <w:rPr>
        <w:noProof/>
        <w:sz w:val="16"/>
      </w:rPr>
    </w:pPr>
    <w:proofErr w:type="spellStart"/>
    <w:r>
      <w:rPr>
        <w:sz w:val="16"/>
      </w:rPr>
      <w:t>č.ú</w:t>
    </w:r>
    <w:proofErr w:type="spellEnd"/>
    <w:r>
      <w:rPr>
        <w:sz w:val="16"/>
      </w:rPr>
      <w:t xml:space="preserve">. </w:t>
    </w:r>
    <w:r w:rsidRPr="0003093C">
      <w:rPr>
        <w:sz w:val="16"/>
      </w:rPr>
      <w:t>19-5504300237/0100</w:t>
    </w:r>
  </w:p>
  <w:p w:rsidR="007B27FA" w:rsidRDefault="007B27FA" w:rsidP="007B27FA">
    <w:pPr>
      <w:framePr w:w="1985" w:h="907" w:hRule="exact" w:hSpace="142" w:wrap="around" w:vAnchor="page" w:hAnchor="page" w:x="9357" w:y="15310"/>
      <w:rPr>
        <w:noProof/>
        <w:sz w:val="16"/>
      </w:rPr>
    </w:pPr>
  </w:p>
  <w:p w:rsidR="007B27FA" w:rsidRDefault="00BA3146" w:rsidP="007B27FA">
    <w:pPr>
      <w:pStyle w:val="Zpa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359410</wp:posOffset>
              </wp:positionH>
              <wp:positionV relativeFrom="page">
                <wp:posOffset>9577070</wp:posOffset>
              </wp:positionV>
              <wp:extent cx="6840220" cy="0"/>
              <wp:effectExtent l="6985" t="13970" r="10795" b="14605"/>
              <wp:wrapNone/>
              <wp:docPr id="3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73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E5C7CE6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754.1pt" to="566.9pt,7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" strokecolor="#0073c6" strokeweight="1pt">
              <w10:wrap anchorx="page" anchory="page"/>
            </v:line>
          </w:pict>
        </mc:Fallback>
      </mc:AlternateContent>
    </w:r>
  </w:p>
  <w:p w:rsidR="007B27FA" w:rsidRDefault="007B27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450" w:rsidRDefault="00376450" w:rsidP="006F6524">
    <w:pPr>
      <w:framePr w:w="4290" w:h="907" w:hRule="exact" w:hSpace="142" w:wrap="around" w:vAnchor="page" w:hAnchor="page" w:x="1353" w:y="15164"/>
      <w:rPr>
        <w:noProof/>
        <w:sz w:val="16"/>
      </w:rPr>
    </w:pPr>
    <w:r>
      <w:rPr>
        <w:noProof/>
        <w:sz w:val="16"/>
      </w:rPr>
      <w:t>ČVUT v Praze</w:t>
    </w:r>
  </w:p>
  <w:p w:rsidR="00673C34" w:rsidRDefault="00673C34" w:rsidP="006F6524">
    <w:pPr>
      <w:framePr w:w="4290" w:h="907" w:hRule="exact" w:hSpace="142" w:wrap="around" w:vAnchor="page" w:hAnchor="page" w:x="1353" w:y="15164"/>
      <w:rPr>
        <w:noProof/>
        <w:sz w:val="16"/>
      </w:rPr>
    </w:pPr>
    <w:r>
      <w:rPr>
        <w:noProof/>
        <w:sz w:val="16"/>
      </w:rPr>
      <w:t>Kloknerův ústav</w:t>
    </w:r>
  </w:p>
  <w:p w:rsidR="0003093C" w:rsidRDefault="0003093C" w:rsidP="006F6524">
    <w:pPr>
      <w:framePr w:w="4290" w:h="907" w:hRule="exact" w:hSpace="142" w:wrap="around" w:vAnchor="page" w:hAnchor="page" w:x="1353" w:y="15164"/>
      <w:rPr>
        <w:noProof/>
        <w:sz w:val="16"/>
      </w:rPr>
    </w:pPr>
    <w:r w:rsidRPr="0003093C">
      <w:rPr>
        <w:noProof/>
        <w:sz w:val="16"/>
      </w:rPr>
      <w:t>Šolínova 1903/7</w:t>
    </w:r>
  </w:p>
  <w:p w:rsidR="00376450" w:rsidRDefault="00376450" w:rsidP="006F6524">
    <w:pPr>
      <w:framePr w:w="4290" w:h="907" w:hRule="exact" w:hSpace="142" w:wrap="around" w:vAnchor="page" w:hAnchor="page" w:x="1353" w:y="15164"/>
      <w:rPr>
        <w:noProof/>
        <w:sz w:val="16"/>
      </w:rPr>
    </w:pPr>
    <w:r>
      <w:rPr>
        <w:noProof/>
        <w:sz w:val="16"/>
      </w:rPr>
      <w:t>16</w:t>
    </w:r>
    <w:r w:rsidR="0003093C">
      <w:rPr>
        <w:noProof/>
        <w:sz w:val="16"/>
      </w:rPr>
      <w:t>6</w:t>
    </w:r>
    <w:r>
      <w:rPr>
        <w:noProof/>
        <w:sz w:val="16"/>
      </w:rPr>
      <w:t xml:space="preserve"> </w:t>
    </w:r>
    <w:r w:rsidR="0003093C">
      <w:rPr>
        <w:noProof/>
        <w:sz w:val="16"/>
      </w:rPr>
      <w:t>08</w:t>
    </w:r>
    <w:r>
      <w:rPr>
        <w:noProof/>
        <w:sz w:val="16"/>
      </w:rPr>
      <w:t xml:space="preserve">  Praha 6</w:t>
    </w:r>
  </w:p>
  <w:p w:rsidR="00F122DC" w:rsidRPr="0045524E" w:rsidRDefault="00376450" w:rsidP="006F6524">
    <w:pPr>
      <w:framePr w:w="3969" w:h="907" w:hRule="exact" w:hSpace="142" w:wrap="around" w:vAnchor="page" w:hAnchor="page" w:x="4566" w:y="15142"/>
      <w:rPr>
        <w:noProof/>
        <w:sz w:val="16"/>
      </w:rPr>
    </w:pPr>
    <w:r>
      <w:rPr>
        <w:noProof/>
        <w:sz w:val="16"/>
      </w:rPr>
      <w:t xml:space="preserve">tel.: (+420) </w:t>
    </w:r>
    <w:r w:rsidR="00F122DC" w:rsidRPr="0045524E">
      <w:rPr>
        <w:noProof/>
        <w:sz w:val="16"/>
      </w:rPr>
      <w:t>224 353 </w:t>
    </w:r>
    <w:r w:rsidR="00715C20">
      <w:rPr>
        <w:noProof/>
        <w:sz w:val="16"/>
      </w:rPr>
      <w:t>5</w:t>
    </w:r>
    <w:r w:rsidR="00935CDB">
      <w:rPr>
        <w:noProof/>
        <w:sz w:val="16"/>
      </w:rPr>
      <w:t>29</w:t>
    </w:r>
  </w:p>
  <w:p w:rsidR="00F122DC" w:rsidRDefault="0003093C" w:rsidP="006F6524">
    <w:pPr>
      <w:framePr w:w="3969" w:h="907" w:hRule="exact" w:hSpace="142" w:wrap="around" w:vAnchor="page" w:hAnchor="page" w:x="4566" w:y="15142"/>
      <w:rPr>
        <w:noProof/>
        <w:sz w:val="16"/>
      </w:rPr>
    </w:pPr>
    <w:r w:rsidRPr="0003093C">
      <w:rPr>
        <w:noProof/>
        <w:sz w:val="16"/>
      </w:rPr>
      <w:t xml:space="preserve">email: </w:t>
    </w:r>
    <w:r w:rsidR="00935CDB">
      <w:rPr>
        <w:noProof/>
        <w:sz w:val="16"/>
      </w:rPr>
      <w:t>jiri.kolisko</w:t>
    </w:r>
    <w:r w:rsidR="00F122DC" w:rsidRPr="0045524E">
      <w:rPr>
        <w:noProof/>
        <w:sz w:val="16"/>
      </w:rPr>
      <w:t>@cvut.cz</w:t>
    </w:r>
  </w:p>
  <w:p w:rsidR="00376450" w:rsidRDefault="00376450" w:rsidP="006F6524">
    <w:pPr>
      <w:framePr w:w="3969" w:h="907" w:hRule="exact" w:hSpace="142" w:wrap="around" w:vAnchor="page" w:hAnchor="page" w:x="4566" w:y="15142"/>
      <w:rPr>
        <w:noProof/>
        <w:sz w:val="16"/>
      </w:rPr>
    </w:pPr>
    <w:r>
      <w:rPr>
        <w:noProof/>
        <w:sz w:val="16"/>
      </w:rPr>
      <w:t>www.</w:t>
    </w:r>
    <w:r w:rsidR="0003093C">
      <w:rPr>
        <w:noProof/>
        <w:sz w:val="16"/>
      </w:rPr>
      <w:t>klok.</w:t>
    </w:r>
    <w:r>
      <w:rPr>
        <w:noProof/>
        <w:sz w:val="16"/>
      </w:rPr>
      <w:t>cvut.cz</w:t>
    </w:r>
  </w:p>
  <w:p w:rsidR="00376450" w:rsidRDefault="00376450" w:rsidP="006F6524">
    <w:pPr>
      <w:pStyle w:val="Zkladntextodsazen"/>
      <w:framePr w:w="1985" w:h="907" w:hRule="exact" w:hSpace="142" w:wrap="around" w:vAnchor="page" w:hAnchor="page" w:x="8639" w:y="15163"/>
      <w:ind w:left="0"/>
      <w:rPr>
        <w:noProof/>
        <w:sz w:val="16"/>
      </w:rPr>
    </w:pPr>
    <w:r>
      <w:rPr>
        <w:noProof/>
        <w:sz w:val="16"/>
      </w:rPr>
      <w:t>IČ: 68407700</w:t>
    </w:r>
  </w:p>
  <w:p w:rsidR="00376450" w:rsidRDefault="00376450" w:rsidP="006F6524">
    <w:pPr>
      <w:pStyle w:val="Zkladntextodsazen"/>
      <w:framePr w:w="1985" w:h="907" w:hRule="exact" w:hSpace="142" w:wrap="around" w:vAnchor="page" w:hAnchor="page" w:x="8639" w:y="15163"/>
      <w:ind w:left="0"/>
      <w:rPr>
        <w:noProof/>
        <w:sz w:val="16"/>
      </w:rPr>
    </w:pPr>
    <w:r>
      <w:rPr>
        <w:noProof/>
        <w:sz w:val="16"/>
      </w:rPr>
      <w:t>DIČ: CZ68407700</w:t>
    </w:r>
  </w:p>
  <w:p w:rsidR="00376450" w:rsidRDefault="00376450" w:rsidP="006F6524">
    <w:pPr>
      <w:pStyle w:val="Zkladntextodsazen"/>
      <w:framePr w:w="1985" w:h="907" w:hRule="exact" w:hSpace="142" w:wrap="around" w:vAnchor="page" w:hAnchor="page" w:x="8639" w:y="15163"/>
      <w:ind w:left="0"/>
      <w:rPr>
        <w:noProof/>
        <w:sz w:val="16"/>
      </w:rPr>
    </w:pPr>
    <w:r>
      <w:rPr>
        <w:noProof/>
        <w:sz w:val="16"/>
      </w:rPr>
      <w:t>Bankovní spojení: KB Praha 6</w:t>
    </w:r>
  </w:p>
  <w:p w:rsidR="00376450" w:rsidRDefault="00376450" w:rsidP="006F6524">
    <w:pPr>
      <w:framePr w:w="1985" w:h="907" w:hRule="exact" w:hSpace="142" w:wrap="around" w:vAnchor="page" w:hAnchor="page" w:x="8639" w:y="15163"/>
      <w:rPr>
        <w:noProof/>
        <w:sz w:val="16"/>
      </w:rPr>
    </w:pPr>
    <w:proofErr w:type="spellStart"/>
    <w:r>
      <w:rPr>
        <w:sz w:val="16"/>
      </w:rPr>
      <w:t>č.ú</w:t>
    </w:r>
    <w:proofErr w:type="spellEnd"/>
    <w:r>
      <w:rPr>
        <w:sz w:val="16"/>
      </w:rPr>
      <w:t xml:space="preserve">. </w:t>
    </w:r>
    <w:r w:rsidR="0003093C" w:rsidRPr="0003093C">
      <w:rPr>
        <w:sz w:val="16"/>
      </w:rPr>
      <w:t>19-5504300237/0100</w:t>
    </w:r>
  </w:p>
  <w:p w:rsidR="00376450" w:rsidRDefault="00376450" w:rsidP="006F6524">
    <w:pPr>
      <w:framePr w:w="1985" w:h="907" w:hRule="exact" w:hSpace="142" w:wrap="around" w:vAnchor="page" w:hAnchor="page" w:x="8639" w:y="15163"/>
      <w:rPr>
        <w:noProof/>
        <w:sz w:val="16"/>
      </w:rPr>
    </w:pPr>
  </w:p>
  <w:p w:rsidR="00376450" w:rsidRDefault="00BA3146">
    <w:pPr>
      <w:pStyle w:val="Zpa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838200</wp:posOffset>
              </wp:positionH>
              <wp:positionV relativeFrom="page">
                <wp:posOffset>9577070</wp:posOffset>
              </wp:positionV>
              <wp:extent cx="5931535" cy="0"/>
              <wp:effectExtent l="9525" t="13970" r="12065" b="1460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15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73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CB4031E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pt,754.1pt" to="533.05pt,7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" strokecolor="#0073c6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664" w:rsidRDefault="00015664">
      <w:r>
        <w:separator/>
      </w:r>
    </w:p>
  </w:footnote>
  <w:footnote w:type="continuationSeparator" w:id="0">
    <w:p w:rsidR="00015664" w:rsidRDefault="00015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327" w:rsidRDefault="00C7432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-501650</wp:posOffset>
          </wp:positionH>
          <wp:positionV relativeFrom="paragraph">
            <wp:posOffset>2050</wp:posOffset>
          </wp:positionV>
          <wp:extent cx="2154307" cy="809625"/>
          <wp:effectExtent l="0" t="0" r="0" b="0"/>
          <wp:wrapTight wrapText="bothSides">
            <wp:wrapPolygon edited="0">
              <wp:start x="0" y="0"/>
              <wp:lineTo x="0" y="20838"/>
              <wp:lineTo x="21396" y="20838"/>
              <wp:lineTo x="21396" y="0"/>
              <wp:lineTo x="0" y="0"/>
            </wp:wrapPolygon>
          </wp:wrapTight>
          <wp:docPr id="5" name="Obrázek 5" descr="Y:\=Grafický manuál ČVUT=\Loga KU\logo_KU cz\logo_K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=Grafický manuál ČVUT=\Loga KU\logo_KU cz\logo_K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4307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35F69" w:rsidRDefault="00835F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D7168"/>
    <w:multiLevelType w:val="hybridMultilevel"/>
    <w:tmpl w:val="EE860E98"/>
    <w:lvl w:ilvl="0" w:tplc="5E90478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735F42ED"/>
    <w:multiLevelType w:val="hybridMultilevel"/>
    <w:tmpl w:val="357435E6"/>
    <w:lvl w:ilvl="0" w:tplc="878A516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DC"/>
    <w:rsid w:val="00015664"/>
    <w:rsid w:val="0003093C"/>
    <w:rsid w:val="0003294B"/>
    <w:rsid w:val="00097F1B"/>
    <w:rsid w:val="000C4B31"/>
    <w:rsid w:val="000C6DA7"/>
    <w:rsid w:val="000C7F73"/>
    <w:rsid w:val="000D76FF"/>
    <w:rsid w:val="001127B8"/>
    <w:rsid w:val="001465FB"/>
    <w:rsid w:val="00150F4F"/>
    <w:rsid w:val="001620BC"/>
    <w:rsid w:val="00163F38"/>
    <w:rsid w:val="00192133"/>
    <w:rsid w:val="001C3D87"/>
    <w:rsid w:val="001E414F"/>
    <w:rsid w:val="00207EE5"/>
    <w:rsid w:val="00212B86"/>
    <w:rsid w:val="002226B4"/>
    <w:rsid w:val="002329E5"/>
    <w:rsid w:val="00252624"/>
    <w:rsid w:val="00282610"/>
    <w:rsid w:val="002C0068"/>
    <w:rsid w:val="00307D8C"/>
    <w:rsid w:val="003236B8"/>
    <w:rsid w:val="00323CEA"/>
    <w:rsid w:val="003547A4"/>
    <w:rsid w:val="00364821"/>
    <w:rsid w:val="00376450"/>
    <w:rsid w:val="003810DD"/>
    <w:rsid w:val="00387F03"/>
    <w:rsid w:val="00390564"/>
    <w:rsid w:val="004015E5"/>
    <w:rsid w:val="00404CD3"/>
    <w:rsid w:val="00410B30"/>
    <w:rsid w:val="00414378"/>
    <w:rsid w:val="004C3647"/>
    <w:rsid w:val="004C7CE1"/>
    <w:rsid w:val="0050364C"/>
    <w:rsid w:val="005063FD"/>
    <w:rsid w:val="005208B5"/>
    <w:rsid w:val="00555AB5"/>
    <w:rsid w:val="0056012B"/>
    <w:rsid w:val="005647EC"/>
    <w:rsid w:val="005D4933"/>
    <w:rsid w:val="00612646"/>
    <w:rsid w:val="00615524"/>
    <w:rsid w:val="006336C1"/>
    <w:rsid w:val="00673C34"/>
    <w:rsid w:val="006C63F3"/>
    <w:rsid w:val="006E6F84"/>
    <w:rsid w:val="006F63B3"/>
    <w:rsid w:val="006F6524"/>
    <w:rsid w:val="00704C59"/>
    <w:rsid w:val="00715C20"/>
    <w:rsid w:val="00722E4F"/>
    <w:rsid w:val="00736697"/>
    <w:rsid w:val="00741EE7"/>
    <w:rsid w:val="00757BE2"/>
    <w:rsid w:val="00775E20"/>
    <w:rsid w:val="007B27FA"/>
    <w:rsid w:val="007B4A14"/>
    <w:rsid w:val="007C0747"/>
    <w:rsid w:val="007D05F3"/>
    <w:rsid w:val="007D5C3A"/>
    <w:rsid w:val="007E0A78"/>
    <w:rsid w:val="007F4A82"/>
    <w:rsid w:val="00801A51"/>
    <w:rsid w:val="00804354"/>
    <w:rsid w:val="008171FC"/>
    <w:rsid w:val="00834B00"/>
    <w:rsid w:val="00835F69"/>
    <w:rsid w:val="00886A5C"/>
    <w:rsid w:val="008A1E50"/>
    <w:rsid w:val="008E0BB6"/>
    <w:rsid w:val="00935CDB"/>
    <w:rsid w:val="00951442"/>
    <w:rsid w:val="00965E50"/>
    <w:rsid w:val="00966EB6"/>
    <w:rsid w:val="009C11D1"/>
    <w:rsid w:val="009C731E"/>
    <w:rsid w:val="00A034AA"/>
    <w:rsid w:val="00A45D20"/>
    <w:rsid w:val="00AC5400"/>
    <w:rsid w:val="00B1336F"/>
    <w:rsid w:val="00B72D14"/>
    <w:rsid w:val="00B72D81"/>
    <w:rsid w:val="00B97C0B"/>
    <w:rsid w:val="00BA3146"/>
    <w:rsid w:val="00BE08B0"/>
    <w:rsid w:val="00BE78A8"/>
    <w:rsid w:val="00C16BCC"/>
    <w:rsid w:val="00C256EF"/>
    <w:rsid w:val="00C74327"/>
    <w:rsid w:val="00CC19A1"/>
    <w:rsid w:val="00CF1C4B"/>
    <w:rsid w:val="00D166D3"/>
    <w:rsid w:val="00DA118B"/>
    <w:rsid w:val="00DA2BB5"/>
    <w:rsid w:val="00DC7AB7"/>
    <w:rsid w:val="00DF09B2"/>
    <w:rsid w:val="00E1337A"/>
    <w:rsid w:val="00E33958"/>
    <w:rsid w:val="00E5328E"/>
    <w:rsid w:val="00E66D6D"/>
    <w:rsid w:val="00EA0657"/>
    <w:rsid w:val="00EA395C"/>
    <w:rsid w:val="00EF61F2"/>
    <w:rsid w:val="00F122DC"/>
    <w:rsid w:val="00F15447"/>
    <w:rsid w:val="00F32258"/>
    <w:rsid w:val="00F557DA"/>
    <w:rsid w:val="00F75DD5"/>
    <w:rsid w:val="00F77E3E"/>
    <w:rsid w:val="00F81ABF"/>
    <w:rsid w:val="00FD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C85805"/>
  <w15:docId w15:val="{A0A1A580-EDF6-45C0-9C1E-83529F9B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7D8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07D8C"/>
    <w:pPr>
      <w:tabs>
        <w:tab w:val="center" w:pos="4536"/>
        <w:tab w:val="right" w:pos="9072"/>
      </w:tabs>
    </w:pPr>
    <w:rPr>
      <w:rFonts w:ascii="Arial" w:hAnsi="Arial"/>
    </w:rPr>
  </w:style>
  <w:style w:type="paragraph" w:styleId="Zpat">
    <w:name w:val="footer"/>
    <w:basedOn w:val="Normln"/>
    <w:semiHidden/>
    <w:rsid w:val="00307D8C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rsid w:val="00307D8C"/>
    <w:pPr>
      <w:ind w:left="10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6D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C6DA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35F6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35F69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C74327"/>
    <w:rPr>
      <w:rFonts w:ascii="Arial" w:hAnsi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78A8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7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EKRETARI&#193;T\Dopisy_&#269;.j._2014\Hlavi&#269;kov&#253;%20pap&#237;r%20K&#218;_dle%20grafick&#233;ho%20manu&#225;lu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C819E-7DC4-4A5A-9FD8-643ABFD19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KÚ_dle grafického manuálu</Template>
  <TotalTime>1</TotalTime>
  <Pages>3</Pages>
  <Words>521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CVUT dopis</vt:lpstr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CVUT dopis</dc:title>
  <dc:subject/>
  <dc:creator>Petra Rehorova</dc:creator>
  <cp:keywords/>
  <cp:lastModifiedBy>Miloslava Bezděková</cp:lastModifiedBy>
  <cp:revision>2</cp:revision>
  <cp:lastPrinted>2017-03-09T08:47:00Z</cp:lastPrinted>
  <dcterms:created xsi:type="dcterms:W3CDTF">2020-07-22T11:49:00Z</dcterms:created>
  <dcterms:modified xsi:type="dcterms:W3CDTF">2020-07-22T11:49:00Z</dcterms:modified>
</cp:coreProperties>
</file>