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54678" w:rsidP="00B5467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B54678" w:rsidRDefault="0054090D" w:rsidP="00B54678">
      <w:pPr>
        <w:numPr>
          <w:ilvl w:val="1"/>
          <w:numId w:val="21"/>
        </w:numPr>
      </w:pPr>
      <w:r>
        <w:t>x</w:t>
      </w:r>
    </w:p>
    <w:p w:rsidR="00B54678" w:rsidRDefault="0054090D" w:rsidP="00B54678">
      <w:pPr>
        <w:numPr>
          <w:ilvl w:val="1"/>
          <w:numId w:val="21"/>
        </w:numPr>
      </w:pPr>
      <w:r>
        <w:t>x</w:t>
      </w:r>
    </w:p>
    <w:p w:rsidR="00B54678" w:rsidRDefault="0054090D" w:rsidP="00B54678">
      <w:pPr>
        <w:numPr>
          <w:ilvl w:val="2"/>
          <w:numId w:val="21"/>
        </w:numPr>
        <w:ind w:left="584"/>
      </w:pPr>
      <w:r>
        <w:t>x</w:t>
      </w:r>
    </w:p>
    <w:p w:rsidR="00B54678" w:rsidRDefault="0054090D" w:rsidP="00B54678">
      <w:pPr>
        <w:numPr>
          <w:ilvl w:val="2"/>
          <w:numId w:val="21"/>
        </w:numPr>
        <w:ind w:left="584"/>
      </w:pPr>
      <w:r>
        <w:t>x</w:t>
      </w:r>
    </w:p>
    <w:p w:rsidR="00B54678" w:rsidRDefault="0054090D" w:rsidP="00B54678">
      <w:pPr>
        <w:numPr>
          <w:ilvl w:val="1"/>
          <w:numId w:val="21"/>
        </w:numPr>
      </w:pPr>
      <w:r>
        <w:t>x</w:t>
      </w:r>
    </w:p>
    <w:p w:rsidR="00B54678" w:rsidRDefault="0054090D" w:rsidP="00B54678">
      <w:pPr>
        <w:numPr>
          <w:ilvl w:val="3"/>
          <w:numId w:val="21"/>
        </w:numPr>
      </w:pPr>
      <w:r>
        <w:t>x</w:t>
      </w:r>
    </w:p>
    <w:p w:rsidR="00B54678" w:rsidRDefault="0054090D" w:rsidP="00B54678">
      <w:pPr>
        <w:numPr>
          <w:ilvl w:val="3"/>
          <w:numId w:val="21"/>
        </w:numPr>
      </w:pPr>
      <w:r>
        <w:t>x</w:t>
      </w:r>
    </w:p>
    <w:p w:rsidR="00B54678" w:rsidRDefault="0054090D" w:rsidP="00B54678">
      <w:pPr>
        <w:numPr>
          <w:ilvl w:val="3"/>
          <w:numId w:val="21"/>
        </w:numPr>
      </w:pPr>
      <w:r>
        <w:t>x</w:t>
      </w:r>
    </w:p>
    <w:p w:rsidR="00B54678" w:rsidRDefault="0054090D" w:rsidP="00B54678">
      <w:pPr>
        <w:numPr>
          <w:ilvl w:val="3"/>
          <w:numId w:val="21"/>
        </w:numPr>
      </w:pPr>
      <w:r>
        <w:t>x</w:t>
      </w:r>
    </w:p>
    <w:p w:rsidR="00B54678" w:rsidRDefault="0054090D" w:rsidP="00B546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54678" w:rsidRDefault="0054090D" w:rsidP="00B5467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54678" w:rsidRDefault="0054090D" w:rsidP="00B5467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54678" w:rsidRDefault="0054090D" w:rsidP="00B5467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54678" w:rsidRDefault="0054090D" w:rsidP="00B5467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54678" w:rsidRDefault="0054090D" w:rsidP="00B546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54678" w:rsidRDefault="0054090D" w:rsidP="00B5467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54678" w:rsidRDefault="0054090D" w:rsidP="00B5467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54678" w:rsidRDefault="0054090D" w:rsidP="00B546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54678" w:rsidRDefault="0054090D" w:rsidP="00B5467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54678" w:rsidRDefault="0054090D" w:rsidP="00B546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54678" w:rsidRDefault="0054090D" w:rsidP="00B5467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B54678" w:rsidRDefault="00B54678" w:rsidP="003F585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54678" w:rsidRDefault="00B54678" w:rsidP="00B54678">
      <w:pPr>
        <w:numPr>
          <w:ilvl w:val="0"/>
          <w:numId w:val="0"/>
        </w:numPr>
        <w:spacing w:before="120" w:after="0" w:line="240" w:lineRule="auto"/>
        <w:jc w:val="both"/>
      </w:pP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both"/>
        <w:sectPr w:rsidR="00B5467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both"/>
      </w:pP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both"/>
      </w:pP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center"/>
      </w:pP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F5857">
        <w:t>……………………</w:t>
      </w:r>
      <w:r>
        <w:t xml:space="preserve"> dne 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</w:pPr>
    </w:p>
    <w:p w:rsidR="00B54678" w:rsidRDefault="00B54678" w:rsidP="00B5467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</w:pP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54678" w:rsidRDefault="00B54678" w:rsidP="00B54678">
      <w:pPr>
        <w:numPr>
          <w:ilvl w:val="0"/>
          <w:numId w:val="0"/>
        </w:numPr>
        <w:spacing w:after="0" w:line="240" w:lineRule="auto"/>
        <w:jc w:val="center"/>
      </w:pPr>
    </w:p>
    <w:p w:rsidR="00B54678" w:rsidRDefault="0054090D" w:rsidP="00B5467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54678" w:rsidRPr="00B54678" w:rsidRDefault="0054090D" w:rsidP="00B5467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54678" w:rsidRPr="00B54678" w:rsidSect="00B5467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4090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4090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057A7" wp14:editId="2E8F96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5467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8CCD6A" wp14:editId="15B1487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5467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982707-1364/2016 -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D356806" wp14:editId="14E49EE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30ACA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00C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5857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090D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E2D92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48DF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4678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16C103C-0E4C-45DA-B5D5-6B38C146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145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2016-07-29T09:07:00Z</cp:lastPrinted>
  <dcterms:created xsi:type="dcterms:W3CDTF">2016-08-22T12:47:00Z</dcterms:created>
  <dcterms:modified xsi:type="dcterms:W3CDTF">2016-08-22T12:49:00Z</dcterms:modified>
</cp:coreProperties>
</file>