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6E71A1" w:rsidP="006E71A1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1.8.2016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6E71A1" w:rsidRDefault="00AD7CC4" w:rsidP="006E71A1">
      <w:pPr>
        <w:numPr>
          <w:ilvl w:val="1"/>
          <w:numId w:val="21"/>
        </w:numPr>
      </w:pPr>
      <w:r>
        <w:t>x</w:t>
      </w:r>
    </w:p>
    <w:p w:rsidR="006E71A1" w:rsidRDefault="00AD7CC4" w:rsidP="006E71A1">
      <w:pPr>
        <w:numPr>
          <w:ilvl w:val="1"/>
          <w:numId w:val="21"/>
        </w:numPr>
      </w:pPr>
      <w:r>
        <w:t>x</w:t>
      </w:r>
    </w:p>
    <w:p w:rsidR="006E71A1" w:rsidRDefault="00AD7CC4" w:rsidP="006E71A1">
      <w:pPr>
        <w:numPr>
          <w:ilvl w:val="2"/>
          <w:numId w:val="21"/>
        </w:numPr>
        <w:ind w:left="584"/>
      </w:pPr>
      <w:r>
        <w:t>x</w:t>
      </w:r>
    </w:p>
    <w:p w:rsidR="006E71A1" w:rsidRDefault="00AD7CC4" w:rsidP="006E71A1">
      <w:pPr>
        <w:numPr>
          <w:ilvl w:val="2"/>
          <w:numId w:val="21"/>
        </w:numPr>
        <w:ind w:left="584"/>
      </w:pPr>
      <w:r>
        <w:t>x</w:t>
      </w:r>
    </w:p>
    <w:p w:rsidR="006E71A1" w:rsidRDefault="00AD7CC4" w:rsidP="006E71A1">
      <w:pPr>
        <w:numPr>
          <w:ilvl w:val="1"/>
          <w:numId w:val="21"/>
        </w:numPr>
      </w:pPr>
      <w:r>
        <w:t>x</w:t>
      </w:r>
    </w:p>
    <w:p w:rsidR="006E71A1" w:rsidRDefault="00AD7CC4" w:rsidP="006E71A1">
      <w:pPr>
        <w:numPr>
          <w:ilvl w:val="3"/>
          <w:numId w:val="21"/>
        </w:numPr>
      </w:pPr>
      <w:r>
        <w:t>x</w:t>
      </w:r>
    </w:p>
    <w:p w:rsidR="006E71A1" w:rsidRDefault="00AD7CC4" w:rsidP="006E71A1">
      <w:pPr>
        <w:numPr>
          <w:ilvl w:val="3"/>
          <w:numId w:val="21"/>
        </w:numPr>
      </w:pPr>
      <w:r>
        <w:t>x</w:t>
      </w:r>
    </w:p>
    <w:p w:rsidR="006E71A1" w:rsidRDefault="00AD7CC4" w:rsidP="006E71A1">
      <w:pPr>
        <w:numPr>
          <w:ilvl w:val="3"/>
          <w:numId w:val="21"/>
        </w:numPr>
      </w:pPr>
      <w:r>
        <w:t>x</w:t>
      </w:r>
    </w:p>
    <w:p w:rsidR="006E71A1" w:rsidRDefault="00AD7CC4" w:rsidP="006E71A1">
      <w:pPr>
        <w:numPr>
          <w:ilvl w:val="3"/>
          <w:numId w:val="21"/>
        </w:numPr>
      </w:pPr>
      <w:r>
        <w:t>x</w:t>
      </w:r>
    </w:p>
    <w:p w:rsidR="006E71A1" w:rsidRDefault="00AD7CC4" w:rsidP="006E71A1">
      <w:pPr>
        <w:numPr>
          <w:ilvl w:val="3"/>
          <w:numId w:val="21"/>
        </w:numPr>
      </w:pPr>
      <w:r>
        <w:t>x</w:t>
      </w:r>
    </w:p>
    <w:p w:rsidR="006E71A1" w:rsidRDefault="00AD7CC4" w:rsidP="006E71A1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6E71A1" w:rsidRDefault="00AD7CC4" w:rsidP="006E71A1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6E71A1" w:rsidRDefault="00AD7CC4" w:rsidP="006E71A1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6E71A1" w:rsidRDefault="00AD7CC4" w:rsidP="006E71A1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6E71A1" w:rsidRDefault="00AD7CC4" w:rsidP="006E71A1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6E71A1" w:rsidRDefault="00AD7CC4" w:rsidP="006E71A1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6E71A1" w:rsidRDefault="00AD7CC4" w:rsidP="006E71A1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6E71A1" w:rsidRDefault="00AD7CC4" w:rsidP="006E71A1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6E71A1" w:rsidRDefault="00AD7CC4" w:rsidP="006E71A1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6E71A1" w:rsidRDefault="00AD7CC4" w:rsidP="006E71A1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6E71A1" w:rsidRDefault="00AD7CC4" w:rsidP="006E71A1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6E71A1" w:rsidRDefault="00AD7CC4" w:rsidP="006E71A1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6E71A1" w:rsidRDefault="006E71A1" w:rsidP="004F617C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6E71A1" w:rsidRDefault="006E71A1" w:rsidP="006E71A1">
      <w:pPr>
        <w:numPr>
          <w:ilvl w:val="0"/>
          <w:numId w:val="0"/>
        </w:numPr>
        <w:spacing w:before="120" w:after="0" w:line="240" w:lineRule="auto"/>
        <w:jc w:val="both"/>
      </w:pPr>
    </w:p>
    <w:p w:rsidR="006E71A1" w:rsidRDefault="006E71A1" w:rsidP="006E71A1">
      <w:pPr>
        <w:numPr>
          <w:ilvl w:val="0"/>
          <w:numId w:val="0"/>
        </w:numPr>
        <w:spacing w:after="0" w:line="240" w:lineRule="auto"/>
        <w:jc w:val="both"/>
        <w:sectPr w:rsidR="006E71A1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E71A1" w:rsidRDefault="004F617C" w:rsidP="006E71A1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6E71A1" w:rsidRDefault="006E71A1" w:rsidP="006E71A1">
      <w:pPr>
        <w:numPr>
          <w:ilvl w:val="0"/>
          <w:numId w:val="0"/>
        </w:numPr>
        <w:spacing w:after="0" w:line="240" w:lineRule="auto"/>
        <w:jc w:val="both"/>
      </w:pPr>
    </w:p>
    <w:p w:rsidR="006E71A1" w:rsidRDefault="006E71A1" w:rsidP="006E71A1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6E71A1" w:rsidRDefault="006E71A1" w:rsidP="006E71A1">
      <w:pPr>
        <w:numPr>
          <w:ilvl w:val="0"/>
          <w:numId w:val="0"/>
        </w:numPr>
        <w:spacing w:after="0" w:line="240" w:lineRule="auto"/>
        <w:jc w:val="both"/>
      </w:pPr>
    </w:p>
    <w:p w:rsidR="006E71A1" w:rsidRDefault="006E71A1" w:rsidP="006E71A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E71A1" w:rsidRDefault="006E71A1" w:rsidP="006E71A1">
      <w:pPr>
        <w:numPr>
          <w:ilvl w:val="0"/>
          <w:numId w:val="0"/>
        </w:numPr>
        <w:spacing w:after="0" w:line="240" w:lineRule="auto"/>
        <w:jc w:val="center"/>
      </w:pPr>
    </w:p>
    <w:p w:rsidR="006E71A1" w:rsidRDefault="006E71A1" w:rsidP="006E71A1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6E71A1" w:rsidRDefault="006E71A1" w:rsidP="006E71A1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6E71A1" w:rsidRDefault="006E71A1" w:rsidP="006E71A1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4F617C">
        <w:t>…………………..</w:t>
      </w:r>
      <w:r>
        <w:t xml:space="preserve"> dne </w:t>
      </w:r>
    </w:p>
    <w:p w:rsidR="006E71A1" w:rsidRDefault="006E71A1" w:rsidP="006E71A1">
      <w:pPr>
        <w:numPr>
          <w:ilvl w:val="0"/>
          <w:numId w:val="0"/>
        </w:numPr>
        <w:spacing w:after="0" w:line="240" w:lineRule="auto"/>
      </w:pPr>
    </w:p>
    <w:p w:rsidR="006E71A1" w:rsidRDefault="006E71A1" w:rsidP="006E71A1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6E71A1" w:rsidRDefault="006E71A1" w:rsidP="006E71A1">
      <w:pPr>
        <w:numPr>
          <w:ilvl w:val="0"/>
          <w:numId w:val="0"/>
        </w:numPr>
        <w:spacing w:after="0" w:line="240" w:lineRule="auto"/>
      </w:pPr>
    </w:p>
    <w:p w:rsidR="006E71A1" w:rsidRDefault="006E71A1" w:rsidP="006E71A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E71A1" w:rsidRDefault="006E71A1" w:rsidP="006E71A1">
      <w:pPr>
        <w:numPr>
          <w:ilvl w:val="0"/>
          <w:numId w:val="0"/>
        </w:numPr>
        <w:spacing w:after="0" w:line="240" w:lineRule="auto"/>
        <w:jc w:val="center"/>
      </w:pPr>
    </w:p>
    <w:p w:rsidR="006E71A1" w:rsidRDefault="00AD7CC4" w:rsidP="006E71A1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6E71A1" w:rsidRPr="006E71A1" w:rsidRDefault="00AD7CC4" w:rsidP="006E71A1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6E71A1" w:rsidRPr="006E71A1" w:rsidSect="006E71A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AD7CC4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AD7CC4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4711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3EB347" wp14:editId="5E7090F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E71A1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F775730" wp14:editId="40588A0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6E71A1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982707-1364/2016 -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FB41439" wp14:editId="5A7894D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0D1DA1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4F617C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1A1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7114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CC4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265E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D6668C-81C2-48FE-A186-934A2EDF0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3</TotalTime>
  <Pages>1</Pages>
  <Words>150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127158</cp:lastModifiedBy>
  <cp:revision>3</cp:revision>
  <cp:lastPrinted>2010-01-28T11:34:00Z</cp:lastPrinted>
  <dcterms:created xsi:type="dcterms:W3CDTF">2016-08-22T12:45:00Z</dcterms:created>
  <dcterms:modified xsi:type="dcterms:W3CDTF">2016-08-22T12:47:00Z</dcterms:modified>
</cp:coreProperties>
</file>