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240AF" w:rsidP="004240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240AF" w:rsidRDefault="004240AF" w:rsidP="004240A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982707-1364/2016, E2016/2023</w:t>
      </w:r>
    </w:p>
    <w:p w:rsidR="004240AF" w:rsidRDefault="004240AF" w:rsidP="004240A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240AF" w:rsidRDefault="004240AF" w:rsidP="004240A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240AF" w:rsidRDefault="00F4267D" w:rsidP="004240A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4267D">
        <w:t>x</w:t>
      </w:r>
      <w:r>
        <w:t xml:space="preserve"> 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4267D">
        <w:t>x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240AF" w:rsidRDefault="004240AF" w:rsidP="004240AF">
      <w:pPr>
        <w:numPr>
          <w:ilvl w:val="0"/>
          <w:numId w:val="0"/>
        </w:numPr>
        <w:spacing w:before="50" w:after="70" w:line="240" w:lineRule="auto"/>
        <w:ind w:left="142"/>
      </w:pPr>
    </w:p>
    <w:p w:rsidR="004240AF" w:rsidRDefault="004240AF" w:rsidP="004240A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240AF" w:rsidRDefault="004240A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240AF" w:rsidRDefault="004240AF" w:rsidP="004240AF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240AF" w:rsidRDefault="004240AF" w:rsidP="004240AF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F4267D">
        <w:rPr>
          <w:b/>
        </w:rPr>
        <w:t>x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240AF" w:rsidRDefault="004240AF" w:rsidP="004240AF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F4267D">
        <w:rPr>
          <w:b/>
        </w:rPr>
        <w:t>x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>ve dnech Po - Pá   od 10:00</w:t>
      </w:r>
      <w:r w:rsidR="00D665F6">
        <w:t xml:space="preserve">-12:30, 13:30-18:00 </w:t>
      </w:r>
      <w:r>
        <w:t>hod.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D665F6">
        <w:t>7</w:t>
      </w:r>
      <w:r>
        <w:t>:00 hod.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4240AF" w:rsidRDefault="004240AF" w:rsidP="004240AF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F4267D">
        <w:rPr>
          <w:b/>
        </w:rPr>
        <w:t>x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F4267D">
        <w:rPr>
          <w:b/>
        </w:rPr>
        <w:t>x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>odpovědný pracovník Odesílatele: Jiří Šolc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F4267D">
        <w:rPr>
          <w:b/>
        </w:rPr>
        <w:t>x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t</w:t>
      </w:r>
      <w:r w:rsidR="00D665F6">
        <w:t xml:space="preserve">elefon: </w:t>
      </w:r>
      <w:r w:rsidR="00F4267D">
        <w:rPr>
          <w:b/>
        </w:rPr>
        <w:t>x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F4267D">
        <w:t>x</w:t>
      </w:r>
      <w:r>
        <w:t xml:space="preserve"> hod. Pokud objednaný svoz nezruší, považuje ČP tuto jízdu za marnou jízdu.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provádějí pracovníci ČP. Pracovník ČP není povinen zkoumat oprávněnost předávající osoby a čekat na předání zásilek déle než 15 minut. 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4240AF" w:rsidRDefault="004240AF" w:rsidP="004240AF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F4267D">
        <w:rPr>
          <w:b/>
        </w:rPr>
        <w:t>x</w:t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240AF" w:rsidRPr="004240AF" w:rsidRDefault="004240AF" w:rsidP="004240AF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4240AF" w:rsidRDefault="004240AF" w:rsidP="004240AF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Cena za službu </w:t>
      </w:r>
      <w:r>
        <w:rPr>
          <w:b/>
        </w:rPr>
        <w:t xml:space="preserve">Balík Do ruky nad 30 kg je účtována dle Poštovních podmínek České pošty, s.p.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4240AF" w:rsidRPr="004240AF" w:rsidRDefault="00F4267D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F4267D">
        <w:rPr>
          <w:b/>
        </w:rPr>
        <w:t>x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240AF" w:rsidRDefault="004240AF" w:rsidP="004240AF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240AF" w:rsidRDefault="004240AF" w:rsidP="004240AF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ČPa všem subjektům, které označí, zejména Úřadu pro ochranu osobních údajů, prokázat aktivní souhlas subjektu údajů dle </w:t>
      </w:r>
      <w:r>
        <w:lastRenderedPageBreak/>
        <w:t xml:space="preserve">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240AF" w:rsidRPr="00D665F6" w:rsidRDefault="00F4267D" w:rsidP="004240AF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240AF" w:rsidRPr="00D665F6" w:rsidRDefault="00F4267D" w:rsidP="004240AF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240AF" w:rsidRPr="00D665F6" w:rsidRDefault="00F4267D" w:rsidP="00D665F6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4240AF" w:rsidRPr="004240AF" w:rsidRDefault="004240AF" w:rsidP="004240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D665F6">
        <w:rPr>
          <w:b/>
        </w:rPr>
        <w:t>do 31.8.2019.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</w:t>
      </w:r>
      <w:r>
        <w:lastRenderedPageBreak/>
        <w:t>nabýt účinnosti. Výpověď a oznámení o odmítnutí změn Poštovních podmínek a/nebo Ceníku učiněné Odesílatelem musí mít písemnou formu.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240AF" w:rsidRDefault="004240AF" w:rsidP="004240A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D665F6">
        <w:rPr>
          <w:b/>
        </w:rPr>
        <w:t>Dohoda je sepsána ve 2 (slovy: dvou) stejnopisech</w:t>
      </w:r>
      <w:r>
        <w:t xml:space="preserve"> s platností originálu, z nichž každá strana Dohody obdrží po jednom. 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240AF" w:rsidRDefault="004240AF" w:rsidP="004240A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240AF" w:rsidRDefault="004240AF" w:rsidP="004240AF">
      <w:pPr>
        <w:numPr>
          <w:ilvl w:val="0"/>
          <w:numId w:val="0"/>
        </w:numPr>
        <w:spacing w:after="120"/>
        <w:jc w:val="both"/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  <w:sectPr w:rsidR="004240A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both"/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D665F6">
        <w:t>…………………….</w:t>
      </w:r>
      <w:r>
        <w:t xml:space="preserve"> dne 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</w:pPr>
    </w:p>
    <w:p w:rsidR="004240AF" w:rsidRDefault="004240AF" w:rsidP="004240AF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4240AF" w:rsidRDefault="00F4267D" w:rsidP="004240AF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4240AF" w:rsidRPr="004240AF" w:rsidRDefault="00F4267D" w:rsidP="004240AF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  <w:bookmarkStart w:id="0" w:name="_GoBack"/>
      <w:bookmarkEnd w:id="0"/>
    </w:p>
    <w:sectPr w:rsidR="004240AF" w:rsidRPr="004240AF" w:rsidSect="004240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4267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4267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6CF41" wp14:editId="03D99FB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240A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D21F87" wp14:editId="6E1060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240A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982707-1364/2016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4A3C4B" wp14:editId="0BF7BB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6642C8"/>
    <w:multiLevelType w:val="multilevel"/>
    <w:tmpl w:val="8D325B36"/>
    <w:numStyleLink w:val="Styl1"/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40AF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57CA"/>
    <w:rsid w:val="00D665F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267D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C671-093B-437F-9678-E8ABB6B8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6</Pages>
  <Words>2151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2010-01-28T11:34:00Z</cp:lastPrinted>
  <dcterms:created xsi:type="dcterms:W3CDTF">2016-08-22T12:42:00Z</dcterms:created>
  <dcterms:modified xsi:type="dcterms:W3CDTF">2016-08-22T12:44:00Z</dcterms:modified>
</cp:coreProperties>
</file>