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A7" w:rsidRDefault="00DF72A7" w:rsidP="00BB2C84">
      <w:pPr>
        <w:spacing w:after="0" w:line="240" w:lineRule="auto"/>
      </w:pPr>
      <w:r>
        <w:separator/>
      </w:r>
    </w:p>
  </w:endnote>
  <w:endnote w:type="continuationSeparator" w:id="0">
    <w:p w:rsidR="00DF72A7" w:rsidRDefault="00DF72A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E03A6F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E03A6F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A7" w:rsidRDefault="00DF72A7" w:rsidP="00BB2C84">
      <w:pPr>
        <w:spacing w:after="0" w:line="240" w:lineRule="auto"/>
      </w:pPr>
      <w:r>
        <w:separator/>
      </w:r>
    </w:p>
  </w:footnote>
  <w:footnote w:type="continuationSeparator" w:id="0">
    <w:p w:rsidR="00DF72A7" w:rsidRDefault="00DF72A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210D07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3F22269B" wp14:editId="1C2FEE37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946423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75D268A7" wp14:editId="2405C31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946423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982807-1102/2014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A50AC20" wp14:editId="03E84E2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0D07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46423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DF72A7"/>
    <w:rsid w:val="00E03A6F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0CE6D-8A14-4C6E-AC0E-D3AE5177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Bělohlavová Petra</cp:lastModifiedBy>
  <cp:revision>2</cp:revision>
  <cp:lastPrinted>2013-07-25T09:46:00Z</cp:lastPrinted>
  <dcterms:created xsi:type="dcterms:W3CDTF">2017-01-24T07:42:00Z</dcterms:created>
  <dcterms:modified xsi:type="dcterms:W3CDTF">2017-01-24T07:42:00Z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