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93A9" w14:textId="030D0C6B" w:rsidR="00DA10F6" w:rsidRPr="007D7EDA" w:rsidRDefault="000F6F84" w:rsidP="000B73D2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0B73D2" w:rsidRPr="00CD4107">
        <w:rPr>
          <w:rFonts w:ascii="Arial" w:hAnsi="Arial"/>
          <w:bCs/>
          <w:sz w:val="20"/>
        </w:rPr>
        <w:t>12702</w:t>
      </w:r>
      <w:r w:rsidR="000B73D2">
        <w:rPr>
          <w:rFonts w:ascii="Arial" w:hAnsi="Arial"/>
          <w:bCs/>
          <w:sz w:val="20"/>
        </w:rPr>
        <w:t>87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35B959C9" w:rsidR="003F1CD2" w:rsidRPr="00F224DA" w:rsidRDefault="002E5505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64F6C415" w:rsidR="003F1CD2" w:rsidRPr="00C269FA" w:rsidRDefault="002E5505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462D7B91" w:rsidR="00C42FDF" w:rsidRPr="00530C98" w:rsidRDefault="00CC7840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CC7840">
              <w:rPr>
                <w:rFonts w:ascii="Arial" w:hAnsi="Arial"/>
                <w:sz w:val="15"/>
              </w:rPr>
              <w:t xml:space="preserve">Škoda Superb </w:t>
            </w:r>
            <w:proofErr w:type="spellStart"/>
            <w:r w:rsidRPr="00CC7840">
              <w:rPr>
                <w:rFonts w:ascii="Arial" w:hAnsi="Arial"/>
                <w:sz w:val="15"/>
              </w:rPr>
              <w:t>liftback</w:t>
            </w:r>
            <w:proofErr w:type="spellEnd"/>
            <w:r w:rsidRPr="00CC7840">
              <w:rPr>
                <w:rFonts w:ascii="Arial" w:hAnsi="Arial"/>
                <w:sz w:val="15"/>
              </w:rPr>
              <w:t xml:space="preserve"> 2.0 TDI </w:t>
            </w:r>
            <w:proofErr w:type="spellStart"/>
            <w:r w:rsidRPr="00CC7840">
              <w:rPr>
                <w:rFonts w:ascii="Arial" w:hAnsi="Arial"/>
                <w:sz w:val="15"/>
              </w:rPr>
              <w:t>Ambition</w:t>
            </w:r>
            <w:proofErr w:type="spellEnd"/>
            <w:r w:rsidRPr="00CC7840">
              <w:rPr>
                <w:rFonts w:ascii="Arial" w:hAnsi="Arial"/>
                <w:sz w:val="15"/>
              </w:rPr>
              <w:t xml:space="preserve"> 4x4 (A7) 140 -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01C97051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  <w:r w:rsidR="00CC7840">
              <w:rPr>
                <w:rFonts w:ascii="Arial" w:hAnsi="Arial"/>
                <w:sz w:val="15"/>
              </w:rPr>
              <w:t>metalická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362FE3DE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1968/1</w:t>
            </w:r>
            <w:r w:rsidR="00853867">
              <w:rPr>
                <w:rFonts w:ascii="Arial" w:hAnsi="Arial"/>
                <w:sz w:val="15"/>
              </w:rPr>
              <w:t>03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BFEDCBB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12.</w:t>
            </w:r>
            <w:r w:rsidR="00CC7840">
              <w:rPr>
                <w:rFonts w:ascii="Arial" w:hAnsi="Arial"/>
                <w:color w:val="000000"/>
                <w:sz w:val="15"/>
              </w:rPr>
              <w:t>728,79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3850AB82" w:rsidR="00324761" w:rsidRPr="00626973" w:rsidRDefault="00324761" w:rsidP="00CC7840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CC7840">
              <w:rPr>
                <w:rFonts w:ascii="Arial" w:hAnsi="Arial"/>
                <w:color w:val="000000"/>
                <w:sz w:val="15"/>
              </w:rPr>
              <w:t>673,05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09D0732C" w:rsidR="00324761" w:rsidRPr="00626973" w:rsidRDefault="00324761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15.</w:t>
            </w:r>
            <w:r w:rsidR="00CC7840">
              <w:rPr>
                <w:rFonts w:ascii="Arial" w:hAnsi="Arial"/>
                <w:color w:val="000000"/>
                <w:sz w:val="15"/>
              </w:rPr>
              <w:t>401,84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9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0383EC3D" w:rsidR="00894518" w:rsidRDefault="00894518" w:rsidP="000D273D">
      <w:pPr>
        <w:rPr>
          <w:rStyle w:val="Style75pt"/>
          <w:rFonts w:ascii="Arial" w:hAnsi="Arial"/>
        </w:rPr>
      </w:pPr>
    </w:p>
    <w:p w14:paraId="770A9409" w14:textId="6BDE1930" w:rsidR="009B0477" w:rsidRDefault="009B0477" w:rsidP="000D273D">
      <w:pPr>
        <w:rPr>
          <w:rStyle w:val="Style75pt"/>
          <w:rFonts w:ascii="Arial" w:hAnsi="Arial"/>
        </w:rPr>
      </w:pPr>
    </w:p>
    <w:p w14:paraId="42794823" w14:textId="41D150BD" w:rsidR="009B0477" w:rsidRDefault="009B0477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9B0477" w14:paraId="552CDE5D" w14:textId="77777777" w:rsidTr="00DE0DF3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2EDFA795" w14:textId="77777777" w:rsidR="009B0477" w:rsidRPr="001836AD" w:rsidRDefault="009B0477" w:rsidP="00DE0DF3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9B0477" w14:paraId="0F0FC7B9" w14:textId="77777777" w:rsidTr="00DE0DF3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B6A75" w14:textId="77777777" w:rsidR="009B0477" w:rsidRPr="004B4CFC" w:rsidRDefault="009B0477" w:rsidP="00DE0DF3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12702</w:t>
            </w:r>
            <w:r>
              <w:rPr>
                <w:rFonts w:cs="Arial"/>
                <w:b/>
                <w:bCs/>
                <w:sz w:val="24"/>
                <w:szCs w:val="24"/>
              </w:rPr>
              <w:t>87</w:t>
            </w:r>
          </w:p>
        </w:tc>
      </w:tr>
      <w:tr w:rsidR="009B0477" w14:paraId="6D79CBBB" w14:textId="77777777" w:rsidTr="00DE0DF3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6B6DC70A" w14:textId="77777777" w:rsidR="009B0477" w:rsidRPr="001836AD" w:rsidRDefault="009B0477" w:rsidP="00DE0DF3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9B0477" w14:paraId="642EA387" w14:textId="77777777" w:rsidTr="00DE0DF3">
        <w:trPr>
          <w:trHeight w:val="311"/>
        </w:trPr>
        <w:tc>
          <w:tcPr>
            <w:tcW w:w="10549" w:type="dxa"/>
            <w:gridSpan w:val="3"/>
          </w:tcPr>
          <w:p w14:paraId="7489C3EF" w14:textId="77777777" w:rsidR="009B0477" w:rsidRPr="004B4CFC" w:rsidRDefault="009B0477" w:rsidP="00DE0DF3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9B0477" w14:paraId="183EB3CE" w14:textId="77777777" w:rsidTr="00DE0DF3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C446E0C" w14:textId="77777777" w:rsidR="009B0477" w:rsidRPr="001836AD" w:rsidRDefault="009B0477" w:rsidP="00DE0DF3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9B0477" w:rsidRPr="004B4CFC" w14:paraId="5205E337" w14:textId="77777777" w:rsidTr="00DE0DF3">
        <w:trPr>
          <w:trHeight w:hRule="exact" w:val="300"/>
        </w:trPr>
        <w:tc>
          <w:tcPr>
            <w:tcW w:w="10549" w:type="dxa"/>
            <w:gridSpan w:val="3"/>
          </w:tcPr>
          <w:p w14:paraId="3884999D" w14:textId="77777777" w:rsidR="009B0477" w:rsidRPr="008918D1" w:rsidRDefault="009B0477" w:rsidP="00DE0DF3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9B0477" w:rsidRPr="004B4CFC" w14:paraId="32ABFAFA" w14:textId="77777777" w:rsidTr="00DE0DF3">
        <w:trPr>
          <w:trHeight w:hRule="exact" w:val="288"/>
        </w:trPr>
        <w:tc>
          <w:tcPr>
            <w:tcW w:w="10549" w:type="dxa"/>
            <w:gridSpan w:val="3"/>
          </w:tcPr>
          <w:p w14:paraId="46EAA440" w14:textId="77777777" w:rsidR="009B0477" w:rsidRPr="002C41E2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9B0477" w:rsidRPr="004B4CFC" w14:paraId="0C5F24AA" w14:textId="77777777" w:rsidTr="00DE0DF3">
        <w:trPr>
          <w:trHeight w:hRule="exact" w:val="470"/>
        </w:trPr>
        <w:tc>
          <w:tcPr>
            <w:tcW w:w="8505" w:type="dxa"/>
          </w:tcPr>
          <w:p w14:paraId="0AC8067D" w14:textId="77777777" w:rsidR="009B0477" w:rsidRPr="002C41E2" w:rsidRDefault="009B0477" w:rsidP="00DE0DF3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36ADAFB2" w14:textId="77777777" w:rsidR="009B0477" w:rsidRPr="002C41E2" w:rsidRDefault="009B0477" w:rsidP="00DE0DF3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403A01AD" w14:textId="77777777" w:rsidR="009B0477" w:rsidRPr="002C41E2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9B0477" w:rsidRPr="004B4CFC" w14:paraId="25873142" w14:textId="77777777" w:rsidTr="00DE0DF3">
        <w:trPr>
          <w:trHeight w:hRule="exact" w:val="269"/>
        </w:trPr>
        <w:tc>
          <w:tcPr>
            <w:tcW w:w="8505" w:type="dxa"/>
          </w:tcPr>
          <w:p w14:paraId="390E46EE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3C3E2A3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DA80AD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778538D9" w14:textId="77777777" w:rsidTr="00DE0DF3">
        <w:trPr>
          <w:trHeight w:hRule="exact" w:val="269"/>
        </w:trPr>
        <w:tc>
          <w:tcPr>
            <w:tcW w:w="8505" w:type="dxa"/>
            <w:vAlign w:val="center"/>
          </w:tcPr>
          <w:p w14:paraId="4E798499" w14:textId="77777777" w:rsidR="009B0477" w:rsidRPr="00B35FEE" w:rsidRDefault="009B0477" w:rsidP="00DE0DF3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26E0B055" w14:textId="77777777" w:rsidR="009B0477" w:rsidRDefault="009B0477" w:rsidP="00DE0DF3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14D9830D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5729FEEF" w14:textId="77777777" w:rsidTr="00DE0DF3">
        <w:trPr>
          <w:trHeight w:hRule="exact" w:val="269"/>
        </w:trPr>
        <w:tc>
          <w:tcPr>
            <w:tcW w:w="8505" w:type="dxa"/>
            <w:vAlign w:val="center"/>
          </w:tcPr>
          <w:p w14:paraId="4CE2E6B3" w14:textId="77777777" w:rsidR="009B0477" w:rsidRPr="00B35FEE" w:rsidRDefault="009B0477" w:rsidP="00DE0DF3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37B94342" w14:textId="77777777" w:rsidR="009B0477" w:rsidRDefault="009B0477" w:rsidP="00DE0DF3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595619D6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732844B9" w14:textId="77777777" w:rsidTr="00DE0DF3">
        <w:trPr>
          <w:trHeight w:hRule="exact" w:val="269"/>
        </w:trPr>
        <w:tc>
          <w:tcPr>
            <w:tcW w:w="8505" w:type="dxa"/>
            <w:vAlign w:val="center"/>
          </w:tcPr>
          <w:p w14:paraId="0125E8A6" w14:textId="77777777" w:rsidR="009B0477" w:rsidRPr="00B35FEE" w:rsidRDefault="009B0477" w:rsidP="00DE0DF3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5AE945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8B3C20E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075B528A" w14:textId="77777777" w:rsidTr="00DE0DF3">
        <w:trPr>
          <w:trHeight w:hRule="exact" w:val="269"/>
        </w:trPr>
        <w:tc>
          <w:tcPr>
            <w:tcW w:w="8505" w:type="dxa"/>
            <w:vAlign w:val="center"/>
          </w:tcPr>
          <w:p w14:paraId="6AE16727" w14:textId="77777777" w:rsidR="009B0477" w:rsidRPr="00B35FEE" w:rsidRDefault="009B0477" w:rsidP="00DE0DF3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43F21A7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FADF74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7F0549EC" w14:textId="77777777" w:rsidTr="00DE0DF3">
        <w:trPr>
          <w:trHeight w:hRule="exact" w:val="269"/>
        </w:trPr>
        <w:tc>
          <w:tcPr>
            <w:tcW w:w="8505" w:type="dxa"/>
            <w:vAlign w:val="center"/>
          </w:tcPr>
          <w:p w14:paraId="557A331A" w14:textId="77777777" w:rsidR="009B0477" w:rsidRPr="00B35FEE" w:rsidRDefault="009B0477" w:rsidP="00DE0DF3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4C074469" w14:textId="77777777" w:rsidR="009B0477" w:rsidRDefault="009B0477" w:rsidP="00DE0DF3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DD8536D" w14:textId="77777777" w:rsidR="009B0477" w:rsidRDefault="009B0477" w:rsidP="00DE0DF3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9B0477" w:rsidRPr="004B4CFC" w14:paraId="1AD0DB68" w14:textId="77777777" w:rsidTr="00DE0DF3">
        <w:trPr>
          <w:trHeight w:hRule="exact" w:val="269"/>
        </w:trPr>
        <w:tc>
          <w:tcPr>
            <w:tcW w:w="8505" w:type="dxa"/>
            <w:vAlign w:val="center"/>
          </w:tcPr>
          <w:p w14:paraId="08F1CDF6" w14:textId="77777777" w:rsidR="009B0477" w:rsidRPr="00B35FEE" w:rsidRDefault="009B0477" w:rsidP="00DE0DF3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3F770725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459F9CC" w14:textId="77777777" w:rsidR="009B0477" w:rsidRDefault="009B0477" w:rsidP="00DE0DF3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04BF78C8" w14:textId="77777777" w:rsidTr="00DE0DF3">
        <w:trPr>
          <w:trHeight w:hRule="exact" w:val="269"/>
        </w:trPr>
        <w:tc>
          <w:tcPr>
            <w:tcW w:w="8505" w:type="dxa"/>
            <w:vAlign w:val="center"/>
          </w:tcPr>
          <w:p w14:paraId="597DE585" w14:textId="77777777" w:rsidR="009B0477" w:rsidRPr="00B35FEE" w:rsidRDefault="009B0477" w:rsidP="00DE0DF3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4DDAF6C2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394957" w14:textId="77777777" w:rsidR="009B0477" w:rsidRDefault="009B0477" w:rsidP="00DE0DF3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1FD5D85D" w14:textId="77777777" w:rsidTr="00DE0DF3">
        <w:trPr>
          <w:trHeight w:hRule="exact" w:val="269"/>
        </w:trPr>
        <w:tc>
          <w:tcPr>
            <w:tcW w:w="8505" w:type="dxa"/>
            <w:vAlign w:val="center"/>
          </w:tcPr>
          <w:p w14:paraId="408952E5" w14:textId="77777777" w:rsidR="009B0477" w:rsidRPr="00B35FEE" w:rsidRDefault="009B0477" w:rsidP="00DE0DF3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6F3DE48B" w14:textId="77777777" w:rsidR="009B0477" w:rsidRDefault="009B0477" w:rsidP="00DE0DF3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475A208" w14:textId="77777777" w:rsidR="009B0477" w:rsidRPr="00C66C0F" w:rsidRDefault="009B0477" w:rsidP="00DE0DF3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548B02C9" w14:textId="77777777" w:rsidTr="00DE0DF3">
        <w:trPr>
          <w:trHeight w:hRule="exact" w:val="269"/>
        </w:trPr>
        <w:tc>
          <w:tcPr>
            <w:tcW w:w="8505" w:type="dxa"/>
            <w:vAlign w:val="center"/>
          </w:tcPr>
          <w:p w14:paraId="69DA17E3" w14:textId="77777777" w:rsidR="009B0477" w:rsidRPr="00B35FEE" w:rsidRDefault="009B0477" w:rsidP="00DE0DF3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ED350D4" w14:textId="77777777" w:rsidR="009B0477" w:rsidRPr="00617EDD" w:rsidRDefault="009B0477" w:rsidP="00DE0DF3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BD0CE66" w14:textId="77777777" w:rsidR="009B0477" w:rsidRDefault="009B0477" w:rsidP="00DE0DF3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01FF913D" w14:textId="77777777" w:rsidTr="00DE0DF3">
        <w:trPr>
          <w:trHeight w:hRule="exact" w:val="269"/>
        </w:trPr>
        <w:tc>
          <w:tcPr>
            <w:tcW w:w="8505" w:type="dxa"/>
            <w:vAlign w:val="center"/>
          </w:tcPr>
          <w:p w14:paraId="73F6A9CA" w14:textId="77777777" w:rsidR="009B0477" w:rsidRPr="00B35FEE" w:rsidRDefault="009B0477" w:rsidP="00DE0DF3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215/60R16 99H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8DCA33E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36F5AEA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79CEBCF5" w14:textId="77777777" w:rsidTr="00DE0DF3">
        <w:trPr>
          <w:trHeight w:hRule="exact" w:val="269"/>
        </w:trPr>
        <w:tc>
          <w:tcPr>
            <w:tcW w:w="8505" w:type="dxa"/>
          </w:tcPr>
          <w:p w14:paraId="4473768D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215/60R16 99H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C97CB34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65B5B6B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9B0477" w:rsidRPr="004B4CFC" w14:paraId="19846E4B" w14:textId="77777777" w:rsidTr="00DE0DF3">
        <w:trPr>
          <w:trHeight w:hRule="exact" w:val="269"/>
        </w:trPr>
        <w:tc>
          <w:tcPr>
            <w:tcW w:w="8505" w:type="dxa"/>
          </w:tcPr>
          <w:p w14:paraId="0B33FFD7" w14:textId="77777777" w:rsidR="009B0477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64EA7FE5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3395527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2E19E686" w14:textId="77777777" w:rsidTr="00DE0DF3">
        <w:trPr>
          <w:trHeight w:hRule="exact" w:val="269"/>
        </w:trPr>
        <w:tc>
          <w:tcPr>
            <w:tcW w:w="8505" w:type="dxa"/>
          </w:tcPr>
          <w:p w14:paraId="088804C6" w14:textId="77777777" w:rsidR="009B0477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52BC504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B322748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0E570FC0" w14:textId="77777777" w:rsidTr="00DE0DF3">
        <w:trPr>
          <w:trHeight w:hRule="exact" w:val="269"/>
        </w:trPr>
        <w:tc>
          <w:tcPr>
            <w:tcW w:w="8505" w:type="dxa"/>
          </w:tcPr>
          <w:p w14:paraId="32AD75B4" w14:textId="77777777" w:rsidR="009B0477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438937C2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2CDE41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2AF6F3C0" w14:textId="77777777" w:rsidTr="00DE0DF3">
        <w:trPr>
          <w:trHeight w:hRule="exact" w:val="269"/>
        </w:trPr>
        <w:tc>
          <w:tcPr>
            <w:tcW w:w="8505" w:type="dxa"/>
          </w:tcPr>
          <w:p w14:paraId="3D03EBB4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5A7636A6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41B6B7B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1C423B95" w14:textId="77777777" w:rsidTr="00DE0DF3">
        <w:trPr>
          <w:trHeight w:hRule="exact" w:val="269"/>
        </w:trPr>
        <w:tc>
          <w:tcPr>
            <w:tcW w:w="8505" w:type="dxa"/>
          </w:tcPr>
          <w:p w14:paraId="5EF1CAB7" w14:textId="77777777" w:rsidR="009B0477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7CFAB0A2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857351B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49D2933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13A38782" w14:textId="77777777" w:rsidTr="00DE0DF3">
        <w:trPr>
          <w:trHeight w:hRule="exact" w:val="269"/>
        </w:trPr>
        <w:tc>
          <w:tcPr>
            <w:tcW w:w="8505" w:type="dxa"/>
          </w:tcPr>
          <w:p w14:paraId="33F4837E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466553BC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84A40C5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1C9FEBE6" w14:textId="77777777" w:rsidTr="00DE0DF3">
        <w:trPr>
          <w:trHeight w:hRule="exact" w:val="269"/>
        </w:trPr>
        <w:tc>
          <w:tcPr>
            <w:tcW w:w="8505" w:type="dxa"/>
          </w:tcPr>
          <w:p w14:paraId="039233B6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1AD68A69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388A7F3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7DD76B52" w14:textId="77777777" w:rsidTr="00DE0DF3">
        <w:trPr>
          <w:trHeight w:hRule="exact" w:val="269"/>
        </w:trPr>
        <w:tc>
          <w:tcPr>
            <w:tcW w:w="8505" w:type="dxa"/>
          </w:tcPr>
          <w:p w14:paraId="3E298922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5A7EA821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804DE78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9B0477" w:rsidRPr="004B4CFC" w14:paraId="7A7B46DF" w14:textId="77777777" w:rsidTr="00DE0DF3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C3D1ECD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D37B9B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39E10B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9B0477" w:rsidRPr="004B4CFC" w14:paraId="425BCEDB" w14:textId="77777777" w:rsidTr="00DE0DF3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665ADE15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4706BC3F" w14:textId="77777777" w:rsidR="009B0477" w:rsidRDefault="009B0477" w:rsidP="00DE0DF3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7096F3" w14:textId="77777777" w:rsidR="009B0477" w:rsidRPr="00926BFC" w:rsidRDefault="009B0477" w:rsidP="00DE0DF3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9B0477" w:rsidRPr="004B4CFC" w14:paraId="53546DD7" w14:textId="77777777" w:rsidTr="00DE0DF3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71B7495" w14:textId="77777777" w:rsidR="009B0477" w:rsidRPr="008918D1" w:rsidRDefault="009B0477" w:rsidP="00DE0DF3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16133D54" w14:textId="77777777" w:rsidR="009B0477" w:rsidRPr="00F224DA" w:rsidRDefault="009B0477" w:rsidP="000D273D">
      <w:pPr>
        <w:rPr>
          <w:rStyle w:val="Style75pt"/>
          <w:rFonts w:ascii="Arial" w:hAnsi="Arial"/>
        </w:rPr>
      </w:pPr>
    </w:p>
    <w:sectPr w:rsidR="009B0477" w:rsidRPr="00F224DA" w:rsidSect="007E25B9">
      <w:headerReference w:type="default" r:id="rId10"/>
      <w:footerReference w:type="default" r:id="rId11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51838" w14:textId="77777777" w:rsidR="00AD2C3C" w:rsidRDefault="00AD2C3C">
      <w:r>
        <w:separator/>
      </w:r>
    </w:p>
  </w:endnote>
  <w:endnote w:type="continuationSeparator" w:id="0">
    <w:p w14:paraId="05151192" w14:textId="77777777" w:rsidR="00AD2C3C" w:rsidRDefault="00AD2C3C">
      <w:r>
        <w:continuationSeparator/>
      </w:r>
    </w:p>
  </w:endnote>
  <w:endnote w:type="continuationNotice" w:id="1">
    <w:p w14:paraId="554C44C4" w14:textId="77777777" w:rsidR="00AD2C3C" w:rsidRDefault="00AD2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ADB9C" w14:textId="77777777" w:rsidR="00AD2C3C" w:rsidRDefault="00AD2C3C">
      <w:r>
        <w:separator/>
      </w:r>
    </w:p>
  </w:footnote>
  <w:footnote w:type="continuationSeparator" w:id="0">
    <w:p w14:paraId="00D44CB3" w14:textId="77777777" w:rsidR="00AD2C3C" w:rsidRDefault="00AD2C3C">
      <w:r>
        <w:continuationSeparator/>
      </w:r>
    </w:p>
  </w:footnote>
  <w:footnote w:type="continuationNotice" w:id="1">
    <w:p w14:paraId="6CF2031F" w14:textId="77777777" w:rsidR="00AD2C3C" w:rsidRDefault="00AD2C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E5505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01AB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0477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9B0477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9B0477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CZVWFS01\root\InterDept\_Vzorova%20smluvni%20dokumentace\1_Operativn&#237;%20leasing\V%20p&#345;&#237;prav&#283;\www.vwfs.cz\sazebni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99FA-D572-46A4-949B-AEAD906D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768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Ivana Uhrová</cp:lastModifiedBy>
  <cp:revision>2</cp:revision>
  <cp:lastPrinted>2019-11-07T07:27:00Z</cp:lastPrinted>
  <dcterms:created xsi:type="dcterms:W3CDTF">2020-07-21T10:11:00Z</dcterms:created>
  <dcterms:modified xsi:type="dcterms:W3CDTF">2020-07-21T10:11:00Z</dcterms:modified>
</cp:coreProperties>
</file>