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F2326" w:rsidP="00FF23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FF2326" w:rsidRDefault="00FF2326" w:rsidP="00FF232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982307-0953/2016</w:t>
      </w:r>
    </w:p>
    <w:p w:rsidR="00FF2326" w:rsidRDefault="00FF2326" w:rsidP="00FF23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</w:p>
    <w:p w:rsidR="00FF2326" w:rsidRDefault="00FF2326" w:rsidP="00FF23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2326" w:rsidRDefault="00FF2326" w:rsidP="00FF2326">
      <w:pPr>
        <w:numPr>
          <w:ilvl w:val="0"/>
          <w:numId w:val="0"/>
        </w:numPr>
        <w:spacing w:after="0" w:line="240" w:lineRule="auto"/>
        <w:ind w:left="142"/>
      </w:pPr>
    </w:p>
    <w:p w:rsidR="00FF2326" w:rsidRDefault="003B0807" w:rsidP="00FF232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B0807"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B0807">
        <w:rPr>
          <w:b/>
        </w:rPr>
        <w:t>x</w:t>
      </w: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</w:p>
    <w:p w:rsidR="00FF2326" w:rsidRDefault="00FF2326" w:rsidP="00FF2326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FF2326" w:rsidRDefault="00FF2326" w:rsidP="00FF232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FF2326" w:rsidRDefault="00FF23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Service - vnitrostátní (dále jen "zásilka"). Není-li v Dohodě výslovně ujednáno jinak, vyplývají práva a povinnosti z  poštovní smlouvy uzavřené podáním zásilky EMS vnitrostátní z Poštovních podmínek služby EMS vnitrostátní platných v den podání </w:t>
      </w:r>
      <w:proofErr w:type="spellStart"/>
      <w:proofErr w:type="gramStart"/>
      <w:r>
        <w:t>zásilky.Aktuální</w:t>
      </w:r>
      <w:proofErr w:type="spellEnd"/>
      <w:proofErr w:type="gramEnd"/>
      <w:r>
        <w:t xml:space="preserve">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FC03A7" w:rsidRDefault="00FC03A7" w:rsidP="00FC03A7">
      <w:pPr>
        <w:numPr>
          <w:ilvl w:val="0"/>
          <w:numId w:val="0"/>
        </w:numPr>
        <w:spacing w:after="120"/>
        <w:ind w:left="624"/>
        <w:jc w:val="both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se zavazuje, že, ke každé zásilce přiloží vyplněný adresní </w:t>
      </w:r>
      <w:proofErr w:type="spellStart"/>
      <w:r>
        <w:t>štíteka</w:t>
      </w:r>
      <w:proofErr w:type="spellEnd"/>
      <w:r>
        <w:t xml:space="preserve"> nalepí jej v souladu s bodem 23 Poštovních podmínek služby EMS vnitrostátní na zásilku.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FC03A7" w:rsidRDefault="00FC03A7" w:rsidP="00FC03A7">
      <w:pPr>
        <w:numPr>
          <w:ilvl w:val="0"/>
          <w:numId w:val="0"/>
        </w:numPr>
        <w:spacing w:after="120"/>
        <w:ind w:left="624"/>
        <w:jc w:val="both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F2326" w:rsidRDefault="00FF2326" w:rsidP="003B0807">
      <w:pPr>
        <w:numPr>
          <w:ilvl w:val="3"/>
          <w:numId w:val="21"/>
        </w:numPr>
        <w:spacing w:after="120"/>
        <w:jc w:val="both"/>
      </w:pPr>
      <w:r>
        <w:t>na poště</w:t>
      </w:r>
      <w:r w:rsidR="003B0807">
        <w:t xml:space="preserve"> x</w:t>
      </w:r>
    </w:p>
    <w:p w:rsidR="00FF2326" w:rsidRDefault="00FF2326" w:rsidP="00FF2326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včasnou dobu dopravy zásilky EMS vnitrostátní se považuje její dodání nebo předání výzvy k vyzvednutí uložené zásilky adresátovi v souladu s Poštovními podmínkami služby EMS ve sjednaném časovém limitu, nejpozději do </w:t>
      </w:r>
      <w:r w:rsidR="003B0807">
        <w:t>x</w:t>
      </w:r>
      <w:r>
        <w:t xml:space="preserve"> hodin následujícího dne po dni podání zásilky,</w:t>
      </w:r>
      <w:r w:rsidR="00FC03A7">
        <w:t xml:space="preserve"> </w:t>
      </w:r>
      <w:r>
        <w:t xml:space="preserve">nebo pokud odesílatel zaškrtnul příslušné okénko na adresním štítku, aby zásilka podána v pátek byla dodána v sobotu a zásilka podaná v sobotu nebo v den předcházející státem uznanému svátku, která má být dodána do míst uvedených v příloze </w:t>
      </w:r>
      <w:proofErr w:type="gramStart"/>
      <w:r>
        <w:t>č.1 Poštovních</w:t>
      </w:r>
      <w:proofErr w:type="gramEnd"/>
      <w:r>
        <w:t xml:space="preserve"> podmínek služby EMS vnitrostátní, byla dodána následující den.</w:t>
      </w:r>
    </w:p>
    <w:p w:rsidR="00FC03A7" w:rsidRDefault="00FC03A7" w:rsidP="00FC03A7">
      <w:pPr>
        <w:numPr>
          <w:ilvl w:val="0"/>
          <w:numId w:val="0"/>
        </w:numPr>
        <w:ind w:left="983" w:hanging="303"/>
      </w:pP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Při nedodržení stanoveného limitu dopravy postupuje ČP podle ustanovení bodu 41 Poštovních podmínek služby EMS vnitrostátní.</w:t>
      </w:r>
    </w:p>
    <w:p w:rsidR="00FC03A7" w:rsidRDefault="00FC03A7" w:rsidP="00FC03A7">
      <w:pPr>
        <w:numPr>
          <w:ilvl w:val="0"/>
          <w:numId w:val="0"/>
        </w:numPr>
        <w:spacing w:after="120"/>
        <w:ind w:left="624"/>
        <w:jc w:val="both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v</w:t>
      </w:r>
      <w:r w:rsidR="00FC03A7">
        <w:t xml:space="preserve"> </w:t>
      </w:r>
      <w:r>
        <w:t>ČR a na internetové adrese http://www.ceskaposta.cz/.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 w:rsidRPr="00FC03A7">
        <w:rPr>
          <w:b/>
        </w:rPr>
        <w:t>Faktur</w:t>
      </w:r>
      <w:r w:rsidR="00FC03A7">
        <w:rPr>
          <w:b/>
        </w:rPr>
        <w:t>u</w:t>
      </w:r>
      <w:r>
        <w:t xml:space="preserve"> - daňový doklad bude ČP vystavovat </w:t>
      </w:r>
      <w:r w:rsidRPr="00FC03A7">
        <w:rPr>
          <w:b/>
        </w:rPr>
        <w:t xml:space="preserve">Měsíčně s dobou splatnost </w:t>
      </w:r>
      <w:r w:rsidR="003B0807">
        <w:rPr>
          <w:b/>
        </w:rPr>
        <w:t>x</w:t>
      </w:r>
      <w:r w:rsidRPr="00FC03A7">
        <w:rPr>
          <w:b/>
        </w:rPr>
        <w:t xml:space="preserve"> dní</w:t>
      </w:r>
      <w:r>
        <w:t xml:space="preserve"> </w:t>
      </w:r>
      <w:proofErr w:type="gramStart"/>
      <w:r>
        <w:t>ode</w:t>
      </w:r>
      <w:proofErr w:type="gramEnd"/>
      <w:r>
        <w:t xml:space="preserve"> data jejího vystavení.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F2326" w:rsidRPr="00FC03A7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 w:rsidRPr="00FC03A7">
        <w:rPr>
          <w:b/>
        </w:rPr>
        <w:t>Faktury</w:t>
      </w:r>
      <w:r>
        <w:t xml:space="preserve"> - daňové doklady budou zasílány na adresu: </w:t>
      </w:r>
      <w:r w:rsidR="00FC03A7">
        <w:t xml:space="preserve"> </w:t>
      </w:r>
      <w:hyperlink r:id="rId12" w:history="1">
        <w:r w:rsidR="003B0807">
          <w:rPr>
            <w:rStyle w:val="Hypertextovodkaz"/>
            <w:b/>
          </w:rPr>
          <w:t>x</w:t>
        </w:r>
      </w:hyperlink>
      <w:r w:rsidR="00FC03A7" w:rsidRPr="00FC03A7">
        <w:rPr>
          <w:b/>
        </w:rPr>
        <w:t xml:space="preserve"> </w:t>
      </w:r>
    </w:p>
    <w:p w:rsidR="00FC03A7" w:rsidRPr="000A3A27" w:rsidRDefault="00FC03A7" w:rsidP="00FC03A7">
      <w:pPr>
        <w:numPr>
          <w:ilvl w:val="0"/>
          <w:numId w:val="0"/>
        </w:numPr>
        <w:ind w:left="567"/>
      </w:pPr>
      <w:r w:rsidRPr="000A3A27">
        <w:t xml:space="preserve">Smluvní strany se dohodly, že faktury – daňové doklady ve formátu </w:t>
      </w:r>
      <w:proofErr w:type="spellStart"/>
      <w:r w:rsidRPr="000A3A27">
        <w:t>pdf</w:t>
      </w:r>
      <w:proofErr w:type="spellEnd"/>
      <w:r w:rsidRPr="000A3A27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13" w:history="1">
        <w:r w:rsidRPr="000A3A27">
          <w:rPr>
            <w:rStyle w:val="Hypertextovodkaz"/>
          </w:rPr>
          <w:t>ucto.fakturaceceskaposta@cpost.cz</w:t>
        </w:r>
      </w:hyperlink>
      <w:r w:rsidRPr="000A3A27">
        <w:t xml:space="preserve"> na e-mailovou adresu zákazníka</w:t>
      </w:r>
      <w:r>
        <w:t xml:space="preserve">. </w:t>
      </w:r>
    </w:p>
    <w:p w:rsidR="00FC03A7" w:rsidRPr="000A3A27" w:rsidRDefault="00FC03A7" w:rsidP="00FC03A7">
      <w:pPr>
        <w:numPr>
          <w:ilvl w:val="0"/>
          <w:numId w:val="0"/>
        </w:numPr>
        <w:ind w:left="567"/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14" w:history="1">
        <w:r w:rsidRPr="000A3A27">
          <w:rPr>
            <w:rStyle w:val="Hypertextovodkaz"/>
          </w:rPr>
          <w:t>ucto.fakturaceceskaposta@cpost.cz</w:t>
        </w:r>
      </w:hyperlink>
      <w:r w:rsidRPr="000A3A27">
        <w:t xml:space="preserve"> </w:t>
      </w:r>
      <w:proofErr w:type="gramStart"/>
      <w:r w:rsidRPr="000A3A27">
        <w:t xml:space="preserve">na </w:t>
      </w:r>
      <w:r>
        <w:t xml:space="preserve">  </w:t>
      </w:r>
      <w:r w:rsidRPr="000A3A27">
        <w:t>e-mailovou</w:t>
      </w:r>
      <w:proofErr w:type="gramEnd"/>
      <w:r w:rsidRPr="000A3A27">
        <w:t xml:space="preserve"> adresu zákazníka.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C03A7" w:rsidRDefault="00FC03A7" w:rsidP="00FC03A7">
      <w:pPr>
        <w:numPr>
          <w:ilvl w:val="0"/>
          <w:numId w:val="0"/>
        </w:numPr>
        <w:spacing w:after="120"/>
        <w:ind w:left="624"/>
        <w:jc w:val="both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FF2326" w:rsidRDefault="00FF2326" w:rsidP="00FF2326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FF2326" w:rsidRDefault="00FF2326" w:rsidP="00FF2326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FF2326" w:rsidRDefault="00FF2326" w:rsidP="00FF2326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FF2326" w:rsidRDefault="00FF2326" w:rsidP="00FF2326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FC03A7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C03A7" w:rsidRDefault="00FC03A7" w:rsidP="00FC03A7">
      <w:pPr>
        <w:numPr>
          <w:ilvl w:val="0"/>
          <w:numId w:val="0"/>
        </w:numPr>
        <w:ind w:left="983" w:hanging="303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FF2326" w:rsidRDefault="003B0807" w:rsidP="00FF2326">
      <w:pPr>
        <w:numPr>
          <w:ilvl w:val="5"/>
          <w:numId w:val="21"/>
        </w:numPr>
        <w:spacing w:after="120"/>
        <w:jc w:val="both"/>
      </w:pPr>
      <w:r>
        <w:t>x</w:t>
      </w:r>
      <w:r w:rsidR="00FC03A7">
        <w:t xml:space="preserve"> 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FF2326" w:rsidRDefault="003B0807" w:rsidP="00FF2326">
      <w:pPr>
        <w:numPr>
          <w:ilvl w:val="5"/>
          <w:numId w:val="21"/>
        </w:numPr>
        <w:spacing w:after="120"/>
        <w:jc w:val="both"/>
      </w:pPr>
      <w:r>
        <w:t>x</w:t>
      </w:r>
    </w:p>
    <w:p w:rsidR="00FF2326" w:rsidRDefault="003B0807" w:rsidP="00FF2326">
      <w:pPr>
        <w:numPr>
          <w:ilvl w:val="5"/>
          <w:numId w:val="21"/>
        </w:numPr>
        <w:spacing w:after="120"/>
        <w:jc w:val="both"/>
      </w:pPr>
      <w:r>
        <w:t>x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FC03A7" w:rsidRDefault="00FC03A7" w:rsidP="00FC03A7">
      <w:pPr>
        <w:numPr>
          <w:ilvl w:val="0"/>
          <w:numId w:val="0"/>
        </w:numPr>
        <w:spacing w:after="120"/>
        <w:ind w:left="624"/>
        <w:jc w:val="both"/>
      </w:pPr>
    </w:p>
    <w:p w:rsidR="00FF2326" w:rsidRPr="00FF2326" w:rsidRDefault="00FF2326" w:rsidP="00FF23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3B0807">
        <w:rPr>
          <w:b/>
        </w:rPr>
        <w:t>x</w:t>
      </w:r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FC03A7">
        <w:t> </w:t>
      </w:r>
      <w:r>
        <w:t>případě</w:t>
      </w:r>
      <w:r w:rsidR="00FC03A7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F2326" w:rsidRDefault="00FF2326" w:rsidP="00FF2326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FC03A7" w:rsidRDefault="00FC03A7" w:rsidP="00FC03A7">
      <w:pPr>
        <w:numPr>
          <w:ilvl w:val="0"/>
          <w:numId w:val="0"/>
        </w:numPr>
        <w:ind w:left="983" w:hanging="303"/>
      </w:pP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F2326" w:rsidRDefault="00FF2326" w:rsidP="00FF232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prohlašují, že tato Dohoda vyjadřuje jejich úplné a výlučné vzájemné ujednání týkající se daného předmětu této Dohody. Strany Dohody po přečtení této Dohody prohlašují, že byla uzavřena </w:t>
      </w:r>
      <w:r>
        <w:lastRenderedPageBreak/>
        <w:t>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</w:p>
    <w:p w:rsidR="00FC03A7" w:rsidRDefault="00FC03A7" w:rsidP="00FF2326">
      <w:pPr>
        <w:numPr>
          <w:ilvl w:val="0"/>
          <w:numId w:val="0"/>
        </w:numPr>
        <w:spacing w:after="120"/>
        <w:jc w:val="both"/>
        <w:sectPr w:rsidR="00FC03A7" w:rsidSect="00C668F0">
          <w:headerReference w:type="even" r:id="rId15"/>
          <w:headerReference w:type="default" r:id="rId16"/>
          <w:footerReference w:type="defaul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C03A7">
        <w:t xml:space="preserve">Plzni </w:t>
      </w:r>
      <w:r>
        <w:t xml:space="preserve"> dne </w:t>
      </w:r>
      <w:proofErr w:type="gramStart"/>
      <w:r>
        <w:t>21.7.2016</w:t>
      </w:r>
      <w:proofErr w:type="gramEnd"/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  <w:r>
        <w:t>Za ČP:</w:t>
      </w:r>
    </w:p>
    <w:p w:rsidR="00FF2326" w:rsidRDefault="00FF2326" w:rsidP="00FF2326">
      <w:pPr>
        <w:numPr>
          <w:ilvl w:val="0"/>
          <w:numId w:val="0"/>
        </w:numPr>
        <w:spacing w:after="120"/>
        <w:jc w:val="both"/>
      </w:pPr>
    </w:p>
    <w:p w:rsidR="00FF2326" w:rsidRDefault="00FF2326" w:rsidP="00FF23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2326" w:rsidRDefault="00FF2326" w:rsidP="00FF2326">
      <w:pPr>
        <w:numPr>
          <w:ilvl w:val="0"/>
          <w:numId w:val="0"/>
        </w:numPr>
        <w:spacing w:after="120"/>
        <w:jc w:val="center"/>
      </w:pPr>
    </w:p>
    <w:p w:rsidR="00FF2326" w:rsidRDefault="00FF2326" w:rsidP="00FF2326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FF2326" w:rsidRDefault="00FF2326" w:rsidP="00FF2326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FF2326" w:rsidRDefault="00FF2326" w:rsidP="00FF23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FF2326" w:rsidRDefault="00FF2326" w:rsidP="00FF2326">
      <w:pPr>
        <w:numPr>
          <w:ilvl w:val="0"/>
          <w:numId w:val="0"/>
        </w:numPr>
        <w:spacing w:after="120"/>
      </w:pPr>
    </w:p>
    <w:p w:rsidR="00FF2326" w:rsidRDefault="00FF2326" w:rsidP="00FF2326">
      <w:pPr>
        <w:numPr>
          <w:ilvl w:val="0"/>
          <w:numId w:val="0"/>
        </w:numPr>
        <w:spacing w:after="120"/>
      </w:pPr>
      <w:r>
        <w:t>Za Odesílatele:</w:t>
      </w:r>
    </w:p>
    <w:p w:rsidR="00FF2326" w:rsidRDefault="00FF2326" w:rsidP="00FF2326">
      <w:pPr>
        <w:numPr>
          <w:ilvl w:val="0"/>
          <w:numId w:val="0"/>
        </w:numPr>
        <w:spacing w:after="120"/>
      </w:pPr>
    </w:p>
    <w:p w:rsidR="00FF2326" w:rsidRDefault="00FF2326" w:rsidP="00FF23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2326" w:rsidRPr="00FF2326" w:rsidRDefault="003B0807" w:rsidP="00FF232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F2326" w:rsidRPr="00FF2326" w:rsidSect="00FF23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EE" w:rsidRDefault="00C72BEE">
      <w:r>
        <w:separator/>
      </w:r>
    </w:p>
  </w:endnote>
  <w:endnote w:type="continuationSeparator" w:id="0">
    <w:p w:rsidR="00C72BEE" w:rsidRDefault="00C7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3B0807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3B0807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EE" w:rsidRDefault="00C72BEE">
      <w:r>
        <w:separator/>
      </w:r>
    </w:p>
  </w:footnote>
  <w:footnote w:type="continuationSeparator" w:id="0">
    <w:p w:rsidR="00C72BEE" w:rsidRDefault="00C7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A769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D39A2" wp14:editId="16A8FEC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FF2326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41F22D" wp14:editId="38F48D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18F0C911" wp14:editId="685E519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FF2326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982307-0953/2016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6DD5F8" wp14:editId="61B64E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9A31C8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7696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3990"/>
    <w:rsid w:val="00341849"/>
    <w:rsid w:val="00351BF2"/>
    <w:rsid w:val="00351E5A"/>
    <w:rsid w:val="00354F3D"/>
    <w:rsid w:val="00363B37"/>
    <w:rsid w:val="003700CE"/>
    <w:rsid w:val="003701C7"/>
    <w:rsid w:val="003A3142"/>
    <w:rsid w:val="003B0807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12217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0AEC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2BEE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2916"/>
    <w:rsid w:val="00F5467A"/>
    <w:rsid w:val="00F81E1F"/>
    <w:rsid w:val="00F84565"/>
    <w:rsid w:val="00FA2D51"/>
    <w:rsid w:val="00FB75D5"/>
    <w:rsid w:val="00FC03A7"/>
    <w:rsid w:val="00FC43CE"/>
    <w:rsid w:val="00FC5427"/>
    <w:rsid w:val="00FD6BBE"/>
    <w:rsid w:val="00FE4E2D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cto.fakturaceceskaposta@cpos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arel.peter@fincentrum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cto.fakturaceceskaposta@cpos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406C41-3332-4169-AEB3-3AFA2E73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1920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2016-07-21T06:11:00Z</cp:lastPrinted>
  <dcterms:created xsi:type="dcterms:W3CDTF">2016-08-22T12:40:00Z</dcterms:created>
  <dcterms:modified xsi:type="dcterms:W3CDTF">2016-08-22T12:42:00Z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