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62387" w:rsidP="00D6238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</w:t>
      </w:r>
      <w:r w:rsidR="006E68A3">
        <w:rPr>
          <w:rFonts w:ascii="Arial" w:hAnsi="Arial" w:cs="Arial"/>
          <w:b/>
          <w:sz w:val="36"/>
        </w:rPr>
        <w:t xml:space="preserve">g sjednaná pro období od </w:t>
      </w:r>
      <w:proofErr w:type="gramStart"/>
      <w:r w:rsidR="006E68A3">
        <w:rPr>
          <w:rFonts w:ascii="Arial" w:hAnsi="Arial" w:cs="Arial"/>
          <w:b/>
          <w:sz w:val="36"/>
        </w:rPr>
        <w:t>1.8.20</w:t>
      </w:r>
      <w:r>
        <w:rPr>
          <w:rFonts w:ascii="Arial" w:hAnsi="Arial" w:cs="Arial"/>
          <w:b/>
          <w:sz w:val="36"/>
        </w:rPr>
        <w:t>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62387" w:rsidRDefault="009B3C53" w:rsidP="00D62387">
      <w:pPr>
        <w:numPr>
          <w:ilvl w:val="1"/>
          <w:numId w:val="21"/>
        </w:numPr>
      </w:pPr>
      <w:r>
        <w:t>x</w:t>
      </w:r>
    </w:p>
    <w:p w:rsidR="00D62387" w:rsidRDefault="009B3C53" w:rsidP="00D62387">
      <w:pPr>
        <w:numPr>
          <w:ilvl w:val="1"/>
          <w:numId w:val="21"/>
        </w:numPr>
      </w:pPr>
      <w:r>
        <w:t>x</w:t>
      </w:r>
    </w:p>
    <w:p w:rsidR="00D62387" w:rsidRDefault="009B3C53" w:rsidP="00D62387">
      <w:pPr>
        <w:numPr>
          <w:ilvl w:val="2"/>
          <w:numId w:val="21"/>
        </w:numPr>
        <w:ind w:left="584"/>
      </w:pPr>
      <w:r>
        <w:t>x</w:t>
      </w:r>
    </w:p>
    <w:p w:rsidR="00D62387" w:rsidRDefault="009B3C53" w:rsidP="00D62387">
      <w:pPr>
        <w:numPr>
          <w:ilvl w:val="2"/>
          <w:numId w:val="21"/>
        </w:numPr>
        <w:ind w:left="584"/>
      </w:pPr>
      <w:r>
        <w:t>x</w:t>
      </w:r>
    </w:p>
    <w:p w:rsidR="00D62387" w:rsidRDefault="009B3C53" w:rsidP="00D62387">
      <w:pPr>
        <w:numPr>
          <w:ilvl w:val="1"/>
          <w:numId w:val="21"/>
        </w:numPr>
      </w:pPr>
      <w:r>
        <w:t>x</w:t>
      </w:r>
    </w:p>
    <w:p w:rsidR="00D62387" w:rsidRDefault="009B3C53" w:rsidP="00D62387">
      <w:pPr>
        <w:numPr>
          <w:ilvl w:val="3"/>
          <w:numId w:val="21"/>
        </w:numPr>
      </w:pPr>
      <w:r>
        <w:t>x</w:t>
      </w:r>
    </w:p>
    <w:p w:rsidR="00D62387" w:rsidRDefault="009B3C53" w:rsidP="00D62387">
      <w:pPr>
        <w:numPr>
          <w:ilvl w:val="3"/>
          <w:numId w:val="21"/>
        </w:numPr>
      </w:pPr>
      <w:r>
        <w:t>x</w:t>
      </w:r>
    </w:p>
    <w:p w:rsidR="00D62387" w:rsidRDefault="009B3C53" w:rsidP="00D62387">
      <w:pPr>
        <w:numPr>
          <w:ilvl w:val="3"/>
          <w:numId w:val="21"/>
        </w:numPr>
      </w:pPr>
      <w:r>
        <w:t>x</w:t>
      </w:r>
    </w:p>
    <w:p w:rsidR="00D62387" w:rsidRDefault="009B3C53" w:rsidP="00D62387">
      <w:pPr>
        <w:numPr>
          <w:ilvl w:val="3"/>
          <w:numId w:val="21"/>
        </w:numPr>
      </w:pPr>
      <w:r>
        <w:t>x</w:t>
      </w:r>
    </w:p>
    <w:p w:rsidR="00D62387" w:rsidRDefault="009B3C53" w:rsidP="00D62387">
      <w:pPr>
        <w:numPr>
          <w:ilvl w:val="3"/>
          <w:numId w:val="21"/>
        </w:numPr>
      </w:pPr>
      <w:r>
        <w:t>x</w:t>
      </w:r>
    </w:p>
    <w:p w:rsidR="00D62387" w:rsidRDefault="009B3C53" w:rsidP="00D6238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62387" w:rsidRDefault="009B3C53" w:rsidP="00D6238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D62387" w:rsidRDefault="009B3C53" w:rsidP="00D6238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D62387">
        <w:t xml:space="preserve"> </w:t>
      </w:r>
    </w:p>
    <w:p w:rsidR="00D62387" w:rsidRDefault="009B3C53" w:rsidP="00D6238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62387" w:rsidRDefault="009B3C53" w:rsidP="00D6238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62387" w:rsidRDefault="009B3C53" w:rsidP="00D6238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D62387">
        <w:t>.</w:t>
      </w:r>
    </w:p>
    <w:p w:rsidR="00D62387" w:rsidRDefault="009B3C53" w:rsidP="00D6238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62387" w:rsidRDefault="009B3C53" w:rsidP="00D6238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62387" w:rsidRDefault="009B3C53" w:rsidP="00D6238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62387" w:rsidRDefault="009B3C53" w:rsidP="00D6238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D62387" w:rsidRDefault="009B3C53" w:rsidP="00D6238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62387" w:rsidRDefault="009B3C53" w:rsidP="00D6238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62387" w:rsidRDefault="00D62387" w:rsidP="00D6238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62387" w:rsidRDefault="00D62387" w:rsidP="00D62387">
      <w:pPr>
        <w:numPr>
          <w:ilvl w:val="0"/>
          <w:numId w:val="0"/>
        </w:numPr>
        <w:spacing w:before="120" w:after="0" w:line="240" w:lineRule="auto"/>
        <w:jc w:val="both"/>
      </w:pP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both"/>
        <w:sectPr w:rsidR="00D6238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both"/>
      </w:pP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both"/>
      </w:pP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center"/>
      </w:pP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D62387" w:rsidRDefault="00D62387" w:rsidP="00D6238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E68A3">
        <w:t>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D62387" w:rsidRDefault="00D62387" w:rsidP="00D62387">
      <w:pPr>
        <w:numPr>
          <w:ilvl w:val="0"/>
          <w:numId w:val="0"/>
        </w:numPr>
        <w:spacing w:after="0" w:line="240" w:lineRule="auto"/>
      </w:pPr>
    </w:p>
    <w:p w:rsidR="00D62387" w:rsidRDefault="00D62387" w:rsidP="00D6238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62387" w:rsidRDefault="00D62387" w:rsidP="00D62387">
      <w:pPr>
        <w:numPr>
          <w:ilvl w:val="0"/>
          <w:numId w:val="0"/>
        </w:numPr>
        <w:spacing w:after="0" w:line="240" w:lineRule="auto"/>
      </w:pP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62387" w:rsidRDefault="00D62387" w:rsidP="00D62387">
      <w:pPr>
        <w:numPr>
          <w:ilvl w:val="0"/>
          <w:numId w:val="0"/>
        </w:numPr>
        <w:spacing w:after="0" w:line="240" w:lineRule="auto"/>
        <w:jc w:val="center"/>
      </w:pPr>
    </w:p>
    <w:p w:rsidR="00D62387" w:rsidRDefault="009B3C53" w:rsidP="00D6238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62387" w:rsidRPr="00D62387" w:rsidRDefault="009B3C53" w:rsidP="00D6238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62387" w:rsidRPr="00D62387" w:rsidSect="00D6238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B3C5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B3C5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47D7BC" wp14:editId="552C443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6238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E4150F1" wp14:editId="4ACADD0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6238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982707-1347/2016 -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38F4211" wp14:editId="09E67A2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9B200B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55D5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68A3"/>
    <w:rsid w:val="006E74DE"/>
    <w:rsid w:val="007055C0"/>
    <w:rsid w:val="0071238B"/>
    <w:rsid w:val="00715AA0"/>
    <w:rsid w:val="007240C6"/>
    <w:rsid w:val="007300DB"/>
    <w:rsid w:val="007336F3"/>
    <w:rsid w:val="00753269"/>
    <w:rsid w:val="0075360A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2EE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3C53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2387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C57C3B3-ECD3-4FDB-AF5E-AC080D27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150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2016-07-25T10:54:00Z</cp:lastPrinted>
  <dcterms:created xsi:type="dcterms:W3CDTF">2016-08-22T12:05:00Z</dcterms:created>
  <dcterms:modified xsi:type="dcterms:W3CDTF">2016-08-22T12:09:00Z</dcterms:modified>
</cp:coreProperties>
</file>