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90AEA" w:rsidP="00990AE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1.8.2016 do 31.12.2016</w:t>
      </w:r>
    </w:p>
    <w:p w:rsidR="00990AEA" w:rsidRDefault="00FE3102" w:rsidP="00990AEA">
      <w:pPr>
        <w:numPr>
          <w:ilvl w:val="1"/>
          <w:numId w:val="21"/>
        </w:numPr>
      </w:pPr>
      <w:r>
        <w:t>x</w:t>
      </w:r>
    </w:p>
    <w:p w:rsidR="00990AEA" w:rsidRDefault="00FE3102" w:rsidP="00990AEA">
      <w:pPr>
        <w:numPr>
          <w:ilvl w:val="1"/>
          <w:numId w:val="21"/>
        </w:numPr>
      </w:pPr>
      <w:r>
        <w:t>x</w:t>
      </w:r>
    </w:p>
    <w:p w:rsidR="00990AEA" w:rsidRDefault="00FE3102" w:rsidP="00990AEA">
      <w:pPr>
        <w:numPr>
          <w:ilvl w:val="2"/>
          <w:numId w:val="21"/>
        </w:numPr>
        <w:ind w:left="584"/>
      </w:pPr>
      <w:r>
        <w:t>x</w:t>
      </w:r>
    </w:p>
    <w:p w:rsidR="00990AEA" w:rsidRDefault="00FE3102" w:rsidP="00990AEA">
      <w:pPr>
        <w:numPr>
          <w:ilvl w:val="2"/>
          <w:numId w:val="21"/>
        </w:numPr>
        <w:ind w:left="584"/>
      </w:pPr>
      <w:r>
        <w:t>x</w:t>
      </w:r>
    </w:p>
    <w:p w:rsidR="00990AEA" w:rsidRDefault="00FE3102" w:rsidP="00990AEA">
      <w:pPr>
        <w:numPr>
          <w:ilvl w:val="1"/>
          <w:numId w:val="21"/>
        </w:numPr>
      </w:pPr>
      <w:r>
        <w:t>x</w:t>
      </w:r>
    </w:p>
    <w:p w:rsidR="00990AEA" w:rsidRDefault="00FE3102" w:rsidP="00990AEA">
      <w:pPr>
        <w:numPr>
          <w:ilvl w:val="3"/>
          <w:numId w:val="21"/>
        </w:numPr>
      </w:pPr>
      <w:r>
        <w:t>x</w:t>
      </w:r>
    </w:p>
    <w:p w:rsidR="00990AEA" w:rsidRDefault="00FE3102" w:rsidP="00990AEA">
      <w:pPr>
        <w:numPr>
          <w:ilvl w:val="3"/>
          <w:numId w:val="21"/>
        </w:numPr>
      </w:pPr>
      <w:r>
        <w:t>x</w:t>
      </w:r>
    </w:p>
    <w:p w:rsidR="00990AEA" w:rsidRDefault="00FE3102" w:rsidP="00990AEA">
      <w:pPr>
        <w:numPr>
          <w:ilvl w:val="3"/>
          <w:numId w:val="21"/>
        </w:numPr>
      </w:pPr>
      <w:r>
        <w:t>x</w:t>
      </w:r>
    </w:p>
    <w:p w:rsidR="00990AEA" w:rsidRDefault="00FE3102" w:rsidP="00990AEA">
      <w:pPr>
        <w:numPr>
          <w:ilvl w:val="3"/>
          <w:numId w:val="21"/>
        </w:numPr>
      </w:pPr>
      <w:r>
        <w:t>x</w:t>
      </w:r>
    </w:p>
    <w:p w:rsidR="00990AEA" w:rsidRDefault="00FE3102" w:rsidP="00990AE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90AEA" w:rsidRDefault="00FE3102" w:rsidP="00990AE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90AEA" w:rsidRDefault="00FE3102" w:rsidP="00990AE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90AEA" w:rsidRDefault="00FE3102" w:rsidP="00990AE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90AEA" w:rsidRDefault="00FE3102" w:rsidP="00990AE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90AEA" w:rsidRDefault="00FE3102" w:rsidP="00990AE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90AEA" w:rsidRDefault="00FE3102" w:rsidP="00990AE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90AEA" w:rsidRDefault="00FE3102" w:rsidP="00990AE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90AEA" w:rsidRDefault="00FE3102" w:rsidP="00990AE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90AEA" w:rsidRDefault="00FE3102" w:rsidP="00990AE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990AEA" w:rsidRDefault="00FE3102" w:rsidP="00990AE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90AEA" w:rsidRDefault="00FE3102" w:rsidP="00990AE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990AEA" w:rsidRDefault="00FE3102" w:rsidP="00990AE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90AEA" w:rsidRDefault="00990AEA" w:rsidP="00990AEA">
      <w:pPr>
        <w:numPr>
          <w:ilvl w:val="0"/>
          <w:numId w:val="0"/>
        </w:numPr>
        <w:spacing w:before="120" w:after="0" w:line="240" w:lineRule="auto"/>
        <w:jc w:val="both"/>
      </w:pP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both"/>
        <w:sectPr w:rsidR="00990AE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both"/>
      </w:pP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A6C64" w:rsidRDefault="009A6C64" w:rsidP="00990AEA">
      <w:pPr>
        <w:numPr>
          <w:ilvl w:val="0"/>
          <w:numId w:val="0"/>
        </w:numPr>
        <w:spacing w:after="0" w:line="240" w:lineRule="auto"/>
        <w:jc w:val="both"/>
      </w:pP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both"/>
      </w:pP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center"/>
      </w:pP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990AEA" w:rsidRDefault="00990AEA" w:rsidP="00990AE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A6C64">
        <w:t>………………….</w:t>
      </w:r>
      <w:r>
        <w:t xml:space="preserve"> dne </w:t>
      </w:r>
    </w:p>
    <w:p w:rsidR="00990AEA" w:rsidRDefault="00990AEA" w:rsidP="00990AEA">
      <w:pPr>
        <w:numPr>
          <w:ilvl w:val="0"/>
          <w:numId w:val="0"/>
        </w:numPr>
        <w:spacing w:after="0" w:line="240" w:lineRule="auto"/>
      </w:pPr>
    </w:p>
    <w:p w:rsidR="00990AEA" w:rsidRDefault="00990AEA" w:rsidP="00990AE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A6C64" w:rsidRDefault="009A6C64" w:rsidP="00990AEA">
      <w:pPr>
        <w:numPr>
          <w:ilvl w:val="0"/>
          <w:numId w:val="0"/>
        </w:numPr>
        <w:spacing w:after="0" w:line="240" w:lineRule="auto"/>
      </w:pPr>
    </w:p>
    <w:p w:rsidR="00990AEA" w:rsidRDefault="00990AEA" w:rsidP="00990AEA">
      <w:pPr>
        <w:numPr>
          <w:ilvl w:val="0"/>
          <w:numId w:val="0"/>
        </w:numPr>
        <w:spacing w:after="0" w:line="240" w:lineRule="auto"/>
      </w:pP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90AEA" w:rsidRDefault="00990AEA" w:rsidP="00990AEA">
      <w:pPr>
        <w:numPr>
          <w:ilvl w:val="0"/>
          <w:numId w:val="0"/>
        </w:numPr>
        <w:spacing w:after="0" w:line="240" w:lineRule="auto"/>
        <w:jc w:val="center"/>
      </w:pPr>
    </w:p>
    <w:p w:rsidR="00990AEA" w:rsidRDefault="00FE3102" w:rsidP="00990AEA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90AEA" w:rsidRPr="00990AEA" w:rsidRDefault="00FE3102" w:rsidP="00990AEA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90AEA" w:rsidRPr="00990AEA" w:rsidSect="00990AE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E310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E310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4CA25" wp14:editId="730BA1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90AE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04BA77E" wp14:editId="11655B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90AE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982707-1347/2016 -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63BA9F" wp14:editId="24FB53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5040FC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65B3A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8725C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0AEA"/>
    <w:rsid w:val="0099457F"/>
    <w:rsid w:val="009A6C64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3102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0ABD80F-492E-4115-A1C1-1214B38B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2016-07-25T10:54:00Z</cp:lastPrinted>
  <dcterms:created xsi:type="dcterms:W3CDTF">2016-08-22T12:09:00Z</dcterms:created>
  <dcterms:modified xsi:type="dcterms:W3CDTF">2016-08-22T12:11:00Z</dcterms:modified>
</cp:coreProperties>
</file>