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C7AD8">
        <w:t>SUA-JZ-200/2017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BC7AD8" w:rsidRPr="00A3020E" w:rsidRDefault="00336059" w:rsidP="00BC7AD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C7AD8" w:rsidRPr="00FE30F3">
        <w:rPr>
          <w:rFonts w:cs="Arial"/>
          <w:szCs w:val="20"/>
        </w:rPr>
        <w:t xml:space="preserve">Ing. </w:t>
      </w:r>
      <w:r w:rsidR="00BC7AD8">
        <w:t>Bořivoj Novotný</w:t>
      </w:r>
      <w:r w:rsidR="00BC7AD8" w:rsidRPr="00A3020E">
        <w:rPr>
          <w:rFonts w:cs="Arial"/>
          <w:szCs w:val="20"/>
        </w:rPr>
        <w:t xml:space="preserve">, </w:t>
      </w:r>
      <w:r w:rsidR="00BC7AD8" w:rsidRPr="00FE30F3">
        <w:rPr>
          <w:rFonts w:cs="Arial"/>
          <w:szCs w:val="20"/>
        </w:rPr>
        <w:t>ředitel Odboru</w:t>
      </w:r>
      <w:r w:rsidR="00BC7AD8">
        <w:t xml:space="preserve"> zaměstnanosti krajské pobočky v Olomouci</w:t>
      </w:r>
    </w:p>
    <w:p w:rsidR="00BC7AD8" w:rsidRPr="00A3020E" w:rsidRDefault="00BC7AD8" w:rsidP="00BC7AD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Dobrovského 1278</w:t>
      </w:r>
      <w:r>
        <w:t>/25, 170 00 Praha 7</w:t>
      </w:r>
    </w:p>
    <w:p w:rsidR="00BC7AD8" w:rsidRDefault="00BC7AD8" w:rsidP="00BC7AD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72496991</w:t>
      </w:r>
    </w:p>
    <w:p w:rsidR="00BC7AD8" w:rsidRPr="00A3020E" w:rsidRDefault="00BC7AD8" w:rsidP="00BC7AD8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BC7AD8" w:rsidRDefault="00BC7AD8" w:rsidP="00BC7AD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</w:p>
    <w:p w:rsidR="00C61047" w:rsidRDefault="00C61047" w:rsidP="00BC7AD8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C7AD8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C7AD8" w:rsidRPr="00BC7AD8">
        <w:rPr>
          <w:rFonts w:cs="Arial"/>
          <w:szCs w:val="20"/>
        </w:rPr>
        <w:t xml:space="preserve">PRO-BIO, </w:t>
      </w:r>
      <w:r w:rsidR="00BC7AD8">
        <w:t>obchodní společnost s r.o.</w:t>
      </w:r>
      <w:r w:rsidR="00BC7AD8" w:rsidRPr="00BC7AD8">
        <w:rPr>
          <w:rFonts w:cs="Arial"/>
          <w:vanish/>
          <w:szCs w:val="20"/>
        </w:rPr>
        <w:t>0</w:t>
      </w:r>
    </w:p>
    <w:p w:rsidR="00246AE5" w:rsidRPr="00A3020E" w:rsidRDefault="00BC7AD8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C7AD8">
        <w:rPr>
          <w:rFonts w:cs="Arial"/>
          <w:noProof/>
          <w:szCs w:val="20"/>
        </w:rPr>
        <w:t xml:space="preserve">Ing. </w:t>
      </w:r>
      <w:r>
        <w:rPr>
          <w:noProof/>
        </w:rPr>
        <w:t>Martin Hutař, jednatel</w:t>
      </w:r>
    </w:p>
    <w:p w:rsidR="00246AE5" w:rsidRPr="00A3020E" w:rsidRDefault="00BC7AD8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BC7AD8">
        <w:rPr>
          <w:rFonts w:cs="Arial"/>
          <w:szCs w:val="20"/>
        </w:rPr>
        <w:t xml:space="preserve">Lipová </w:t>
      </w:r>
      <w:proofErr w:type="gramStart"/>
      <w:r w:rsidRPr="00BC7AD8">
        <w:rPr>
          <w:rFonts w:cs="Arial"/>
          <w:szCs w:val="20"/>
        </w:rPr>
        <w:t>č</w:t>
      </w:r>
      <w:r>
        <w:t>.p.</w:t>
      </w:r>
      <w:proofErr w:type="gramEnd"/>
      <w:r>
        <w:t xml:space="preserve"> 40, 788 32 Staré Město pod Sněžníkem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C7AD8" w:rsidRPr="00BC7AD8">
        <w:rPr>
          <w:rFonts w:cs="Arial"/>
          <w:szCs w:val="20"/>
        </w:rPr>
        <w:t>46581863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BC7AD8">
        <w:t>CZ.03.1.48/0.0/0.0/15_010/0000030</w:t>
      </w:r>
      <w:r>
        <w:rPr>
          <w:i/>
          <w:iCs/>
        </w:rPr>
        <w:t xml:space="preserve"> - </w:t>
      </w:r>
      <w:r w:rsidR="00BC7AD8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604104">
        <w:rPr>
          <w:noProof/>
        </w:rPr>
        <w:t>P</w:t>
      </w:r>
      <w:r w:rsidR="00BC7AD8">
        <w:rPr>
          <w:noProof/>
        </w:rPr>
        <w:t>omocný dělník (stavební)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BC7AD8">
        <w:t xml:space="preserve">PRO-BIO, obchodní společnost s r.o., Lipová </w:t>
      </w:r>
      <w:proofErr w:type="gramStart"/>
      <w:r w:rsidR="00BC7AD8">
        <w:t>č.p.</w:t>
      </w:r>
      <w:proofErr w:type="gramEnd"/>
      <w:r w:rsidR="00BC7AD8">
        <w:t xml:space="preserve"> 40, 788 32 Staré Město pod Sněžníkem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E6BAD">
        <w:rPr>
          <w:noProof/>
        </w:rPr>
        <w:t>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E6BAD">
        <w:t>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E6BAD">
        <w:rPr>
          <w:noProof/>
        </w:rPr>
        <w:t>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BC7AD8">
        <w:rPr>
          <w:noProof/>
        </w:rPr>
        <w:t>od 1.2.2017 do 31.1.2018</w:t>
      </w:r>
      <w:r>
        <w:t xml:space="preserve"> </w:t>
      </w:r>
      <w:r w:rsidR="00BC7AD8">
        <w:rPr>
          <w:noProof/>
        </w:rPr>
        <w:t>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BC7AD8">
        <w:rPr>
          <w:noProof/>
        </w:rPr>
        <w:t>31.1.2018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BC7AD8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BC7AD8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BC7AD8">
        <w:rPr>
          <w:noProof/>
        </w:rPr>
        <w:t>1.2.2017</w:t>
      </w:r>
      <w:r w:rsidR="00781CAC">
        <w:t xml:space="preserve"> do</w:t>
      </w:r>
      <w:r w:rsidRPr="0058691B">
        <w:t> </w:t>
      </w:r>
      <w:r w:rsidR="00BC7AD8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CE6BAD">
        <w:rPr>
          <w:b/>
        </w:rPr>
        <w:t>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C7AD8" w:rsidRPr="003F2F6D" w:rsidRDefault="00BC7AD8" w:rsidP="00BC7AD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 w:rsidR="00CE6BAD">
        <w:rPr>
          <w:rFonts w:cs="Arial"/>
          <w:szCs w:val="20"/>
        </w:rPr>
        <w:t>31.1.2017</w:t>
      </w:r>
      <w:bookmarkStart w:id="0" w:name="_GoBack"/>
      <w:bookmarkEnd w:id="0"/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C7AD8" w:rsidRPr="003F2F6D" w:rsidRDefault="00BC7AD8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BC7A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BC7AD8" w:rsidP="00EF1F67">
      <w:pPr>
        <w:keepNext/>
        <w:keepLines/>
        <w:jc w:val="center"/>
        <w:rPr>
          <w:rFonts w:cs="Arial"/>
          <w:szCs w:val="20"/>
        </w:rPr>
      </w:pPr>
      <w:r w:rsidRPr="00BC7AD8">
        <w:rPr>
          <w:rFonts w:cs="Arial"/>
          <w:szCs w:val="20"/>
        </w:rPr>
        <w:t xml:space="preserve">Ing. </w:t>
      </w:r>
      <w:r>
        <w:t xml:space="preserve">Martin </w:t>
      </w:r>
      <w:proofErr w:type="spellStart"/>
      <w:r>
        <w:t>Hutař</w:t>
      </w:r>
      <w:proofErr w:type="spellEnd"/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BC7AD8" w:rsidRPr="00F2642D" w:rsidRDefault="00BC7AD8" w:rsidP="00BC7AD8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 xml:space="preserve">Ing. </w:t>
      </w:r>
      <w:r>
        <w:t>Bořivoj Novotný</w:t>
      </w:r>
    </w:p>
    <w:p w:rsidR="00BC7AD8" w:rsidRDefault="00BC7AD8" w:rsidP="00BC7AD8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BC7AD8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BC7AD8" w:rsidRPr="00BC7AD8">
        <w:rPr>
          <w:rFonts w:cs="Arial"/>
          <w:szCs w:val="20"/>
        </w:rPr>
        <w:t>Simona Kupčíková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C7AD8" w:rsidRPr="00BC7AD8">
        <w:rPr>
          <w:rFonts w:cs="Arial"/>
          <w:szCs w:val="20"/>
        </w:rPr>
        <w:t>950 164</w:t>
      </w:r>
      <w:r w:rsidR="00BC7AD8">
        <w:t xml:space="preserve"> 362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BC7AD8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3D" w:rsidRDefault="00B6073D">
      <w:r>
        <w:separator/>
      </w:r>
    </w:p>
  </w:endnote>
  <w:endnote w:type="continuationSeparator" w:id="0">
    <w:p w:rsidR="00B6073D" w:rsidRDefault="00B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D8" w:rsidRDefault="00BC7A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E6BAD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E6BA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3D" w:rsidRDefault="00B6073D">
      <w:r>
        <w:separator/>
      </w:r>
    </w:p>
  </w:footnote>
  <w:footnote w:type="continuationSeparator" w:id="0">
    <w:p w:rsidR="00B6073D" w:rsidRDefault="00B6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D8" w:rsidRDefault="00BC7A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D8" w:rsidRDefault="00BC7A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873AC5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C5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025A"/>
    <w:rsid w:val="001E291D"/>
    <w:rsid w:val="001E62C8"/>
    <w:rsid w:val="001F2207"/>
    <w:rsid w:val="001F5715"/>
    <w:rsid w:val="0020384A"/>
    <w:rsid w:val="00204B2D"/>
    <w:rsid w:val="00205BCF"/>
    <w:rsid w:val="00207FFB"/>
    <w:rsid w:val="002154AE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0C5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104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9BC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3AC5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073D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C7AD8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E6BAD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0BEA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kupcikova.ADMPSVCZ\Desktop\Dohody\Probio\Dohoda%20probio%20Pol&#225;&#269;ek.docx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8739A-9B54-4E2D-99E5-5E5B5548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 probio Poláček.docx.dot</Template>
  <TotalTime>1</TotalTime>
  <Pages>5</Pages>
  <Words>2008</Words>
  <Characters>11971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Kupčíková Simona (SU)</dc:creator>
  <dc:description>Předloha byla vytvořena v informačním systému OKpráce.</dc:description>
  <cp:lastModifiedBy>Uživatel systému Windows</cp:lastModifiedBy>
  <cp:revision>3</cp:revision>
  <cp:lastPrinted>1900-12-31T23:00:00Z</cp:lastPrinted>
  <dcterms:created xsi:type="dcterms:W3CDTF">2017-01-31T11:18:00Z</dcterms:created>
  <dcterms:modified xsi:type="dcterms:W3CDTF">2017-01-31T11:19:00Z</dcterms:modified>
</cp:coreProperties>
</file>