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8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8:00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12:00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13:00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17:00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8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8:00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12:00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13:00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17:00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8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8:00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12:00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13:00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17:00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8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8:00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12:00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13:00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17:00</w:t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ab/>
        <w:t>8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</w:rPr>
        <w:t>2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5DF6">
        <w:rPr>
          <w:rFonts w:asciiTheme="minorHAnsi" w:hAnsiTheme="minorHAnsi" w:cs="Tahoma"/>
          <w:b/>
        </w:rPr>
        <w:t>42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F418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F418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F418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F418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F418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závěrů je stanoveno výměniště: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  <w:r w:rsidR="009F4185">
        <w:rPr>
          <w:rFonts w:asciiTheme="minorHAnsi" w:hAnsiTheme="minorHAnsi" w:cs="Tahoma"/>
        </w:rPr>
        <w:t>XXX</w:t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2413C8">
      <w:pPr>
        <w:jc w:val="both"/>
        <w:rPr>
          <w:rFonts w:asciiTheme="minorHAnsi" w:hAnsiTheme="minorHAnsi" w:cs="Tahoma"/>
        </w:rPr>
      </w:pPr>
    </w:p>
    <w:p w:rsidR="00311A89" w:rsidRDefault="00311A89" w:rsidP="002413C8">
      <w:pPr>
        <w:jc w:val="both"/>
        <w:rPr>
          <w:rFonts w:asciiTheme="minorHAnsi" w:hAnsiTheme="minorHAnsi" w:cs="Tahoma"/>
        </w:rPr>
      </w:pPr>
    </w:p>
    <w:p w:rsidR="00311A89" w:rsidRDefault="00311A89" w:rsidP="002413C8">
      <w:pPr>
        <w:jc w:val="both"/>
        <w:rPr>
          <w:rFonts w:asciiTheme="minorHAnsi" w:hAnsiTheme="minorHAnsi" w:cs="Tahoma"/>
        </w:rPr>
      </w:pPr>
    </w:p>
    <w:p w:rsidR="00311A89" w:rsidRDefault="00311A89" w:rsidP="002413C8">
      <w:pPr>
        <w:jc w:val="both"/>
        <w:rPr>
          <w:rFonts w:asciiTheme="minorHAnsi" w:hAnsiTheme="minorHAnsi" w:cs="Tahoma"/>
        </w:rPr>
      </w:pPr>
    </w:p>
    <w:p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:rsidR="009D3F3A" w:rsidRPr="00227890" w:rsidRDefault="00722476" w:rsidP="00722476">
      <w:pPr>
        <w:pStyle w:val="Odstavecseseznamem"/>
        <w:spacing w:line="360" w:lineRule="auto"/>
        <w:ind w:left="69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3 272</w:t>
      </w:r>
    </w:p>
    <w:p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722476" w:rsidRPr="00722476">
        <w:rPr>
          <w:rFonts w:asciiTheme="minorHAnsi" w:hAnsiTheme="minorHAnsi" w:cs="Tahoma"/>
        </w:rPr>
        <w:t>30 ks a více</w:t>
      </w:r>
    </w:p>
    <w:p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:rsidR="009D3F3A" w:rsidRPr="009D3F3A" w:rsidRDefault="00722476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:rsidR="00A5580E" w:rsidRPr="00A5580E" w:rsidRDefault="00722476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:rsidR="00A5580E" w:rsidRPr="00A5580E" w:rsidRDefault="00722476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:rsidR="009D3F3A" w:rsidRPr="00A5580E" w:rsidRDefault="00722476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:rsidR="009D3F3A" w:rsidRPr="00722476" w:rsidRDefault="009D3F3A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</w:p>
    <w:sectPr w:rsidR="009D3F3A" w:rsidRPr="00722476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3C0A8A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3C0A8A">
        <w:rPr>
          <w:noProof/>
        </w:rPr>
        <w:t>2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465DF6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65DF6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2247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9F4185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A0282C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16</TotalTime>
  <Pages>2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6</cp:revision>
  <cp:lastPrinted>1900-12-31T23:00:00Z</cp:lastPrinted>
  <dcterms:created xsi:type="dcterms:W3CDTF">2020-06-03T11:04:00Z</dcterms:created>
  <dcterms:modified xsi:type="dcterms:W3CDTF">2020-06-30T19:33:00Z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