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2020-SZM-264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09.07.2020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09.07.2020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60026" cy="41701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30,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774"/>
        </w:tabs>
        <w:spacing w:before="0" w:after="0" w:line="240" w:lineRule="auto"/>
        <w:ind w:left="149" w:right="0" w:firstLine="2339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 kolene (3ks/kart)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12,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342" w:firstLine="285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355821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30,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-38113</wp:posOffset>
            </wp:positionV>
            <wp:extent cx="48768" cy="31750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-38113</wp:posOffset>
            </wp:positionV>
            <wp:extent cx="52831" cy="31750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99.426,-K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159509</wp:posOffset>
            </wp:positionV>
            <wp:extent cx="3277616" cy="34544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4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2020-07-15T07:50:09Z</dcterms:created>
  <dcterms:modified xsi:type="dcterms:W3CDTF">2020-07-15T07:50:09Z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