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>17:30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>9,5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>10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>8:00</w:t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  <w:t>17:30</w:t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  <w:t>9,5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>8:00</w:t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  <w:t>18:00</w:t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</w:rPr>
        <w:tab/>
        <w:t>10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>8:00</w:t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  <w:t>17:30</w:t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</w:r>
      <w:r w:rsidR="00F8199C">
        <w:rPr>
          <w:rFonts w:asciiTheme="minorHAnsi" w:hAnsiTheme="minorHAnsi" w:cs="Tahoma"/>
        </w:rPr>
        <w:tab/>
        <w:t>9,5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4141C">
        <w:rPr>
          <w:rFonts w:asciiTheme="minorHAnsi" w:hAnsiTheme="minorHAnsi" w:cs="Tahoma"/>
          <w:b/>
        </w:rPr>
        <w:t>48,5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21FD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21FD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21FD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21FD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21FD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C21FD5">
        <w:rPr>
          <w:rFonts w:asciiTheme="minorHAnsi" w:hAnsiTheme="minorHAnsi" w:cs="Tahoma"/>
        </w:rPr>
        <w:t>XXX</w:t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:rsidR="009D3F3A" w:rsidRPr="00227890" w:rsidRDefault="00205FA8" w:rsidP="00205FA8">
      <w:pPr>
        <w:pStyle w:val="Odstavecseseznamem"/>
        <w:spacing w:line="360" w:lineRule="auto"/>
        <w:ind w:left="69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104 964</w:t>
      </w:r>
    </w:p>
    <w:p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205FA8" w:rsidRPr="00205FA8">
        <w:rPr>
          <w:rFonts w:asciiTheme="minorHAnsi" w:hAnsiTheme="minorHAnsi" w:cs="Tahoma"/>
        </w:rPr>
        <w:t>30 ks a více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:rsidR="009D3F3A" w:rsidRPr="009D3F3A" w:rsidRDefault="00205FA8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:rsidR="00A5580E" w:rsidRPr="00A5580E" w:rsidRDefault="00205FA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:rsidR="00A5580E" w:rsidRPr="00A5580E" w:rsidRDefault="00205FA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:rsidR="009D3F3A" w:rsidRPr="00A5580E" w:rsidRDefault="00205FA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:rsidR="009D3F3A" w:rsidRPr="009D3F3A" w:rsidRDefault="00205FA8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C0A8A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C21FD5">
      <w:fldChar w:fldCharType="begin"/>
    </w:r>
    <w:r w:rsidR="00C21FD5">
      <w:instrText xml:space="preserve"> NUMPAGES  \* Arabic  \* MERGEFORMAT </w:instrText>
    </w:r>
    <w:r w:rsidR="00C21FD5">
      <w:fldChar w:fldCharType="separate"/>
    </w:r>
    <w:r w:rsidR="003C0A8A">
      <w:rPr>
        <w:noProof/>
      </w:rPr>
      <w:t>2</w:t>
    </w:r>
    <w:r w:rsidR="00C21FD5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F8199C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05FA8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4141C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1FD5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199C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9061D0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6</cp:revision>
  <cp:lastPrinted>1900-12-31T23:00:00Z</cp:lastPrinted>
  <dcterms:created xsi:type="dcterms:W3CDTF">2020-06-03T11:04:00Z</dcterms:created>
  <dcterms:modified xsi:type="dcterms:W3CDTF">2020-06-30T18:33:00Z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