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4EE0" w14:textId="77777777" w:rsidR="00EF7AE6" w:rsidRDefault="00EF7AE6" w:rsidP="00C65B69">
      <w:pPr>
        <w:ind w:right="424"/>
      </w:pPr>
    </w:p>
    <w:p w14:paraId="74B3DDE9" w14:textId="77777777" w:rsidR="006B1342" w:rsidRDefault="006B1342" w:rsidP="00C65B69">
      <w:pPr>
        <w:ind w:right="424"/>
      </w:pPr>
    </w:p>
    <w:p w14:paraId="33551B1F" w14:textId="77777777" w:rsidR="006B1342" w:rsidRDefault="006B1342" w:rsidP="00C65B69">
      <w:pPr>
        <w:ind w:right="424"/>
      </w:pPr>
    </w:p>
    <w:p w14:paraId="62FE4841" w14:textId="64D19E40"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 xml:space="preserve">Objednávka č. </w:t>
      </w:r>
      <w:bookmarkStart w:id="0" w:name="OLE_LINK11"/>
      <w:bookmarkStart w:id="1" w:name="OLE_LINK12"/>
      <w:r w:rsidRPr="009B6D23">
        <w:rPr>
          <w:rFonts w:ascii="Times New Roman" w:hAnsi="Times New Roman"/>
          <w:b/>
          <w:sz w:val="28"/>
          <w:szCs w:val="28"/>
        </w:rPr>
        <w:t>44</w:t>
      </w:r>
      <w:r w:rsidR="003856CA">
        <w:rPr>
          <w:rFonts w:ascii="Times New Roman" w:hAnsi="Times New Roman"/>
          <w:b/>
          <w:sz w:val="28"/>
          <w:szCs w:val="28"/>
        </w:rPr>
        <w:t>0</w:t>
      </w:r>
      <w:r w:rsidR="000224A9">
        <w:rPr>
          <w:rFonts w:ascii="Times New Roman" w:hAnsi="Times New Roman"/>
          <w:b/>
          <w:sz w:val="28"/>
          <w:szCs w:val="28"/>
        </w:rPr>
        <w:t>0</w:t>
      </w:r>
      <w:r w:rsidR="0079420F">
        <w:rPr>
          <w:rFonts w:ascii="Times New Roman" w:hAnsi="Times New Roman"/>
          <w:b/>
          <w:sz w:val="28"/>
          <w:szCs w:val="28"/>
        </w:rPr>
        <w:t>4</w:t>
      </w:r>
      <w:r w:rsidR="00813721">
        <w:rPr>
          <w:rFonts w:ascii="Times New Roman" w:hAnsi="Times New Roman"/>
          <w:b/>
          <w:sz w:val="28"/>
          <w:szCs w:val="28"/>
        </w:rPr>
        <w:t>5</w:t>
      </w:r>
    </w:p>
    <w:bookmarkEnd w:id="0"/>
    <w:bookmarkEnd w:id="1"/>
    <w:p w14:paraId="5026D734" w14:textId="77777777"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D1ACDD0" w14:textId="77777777"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856A24C" w14:textId="51E288B6" w:rsidR="00EF7AE6" w:rsidRPr="009B6D23" w:rsidRDefault="006B1342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914C50">
        <w:rPr>
          <w:rFonts w:ascii="Times New Roman" w:hAnsi="Times New Roman"/>
          <w:b/>
          <w:sz w:val="24"/>
          <w:szCs w:val="24"/>
        </w:rPr>
        <w:t>P</w:t>
      </w:r>
      <w:r w:rsidR="00397C80">
        <w:rPr>
          <w:rFonts w:ascii="Times New Roman" w:hAnsi="Times New Roman"/>
          <w:b/>
          <w:sz w:val="24"/>
          <w:szCs w:val="24"/>
        </w:rPr>
        <w:t>ROLIGHT s.r.o.</w:t>
      </w:r>
    </w:p>
    <w:p w14:paraId="7E9CE94A" w14:textId="235D72F2" w:rsidR="00EB58B1" w:rsidRDefault="006B1342" w:rsidP="00C65B69">
      <w:pPr>
        <w:ind w:right="424"/>
        <w:rPr>
          <w:rFonts w:ascii="TT38o00" w:eastAsiaTheme="minorEastAsia" w:hAnsi="TT38o00" w:cs="TT38o00"/>
          <w:sz w:val="20"/>
          <w:szCs w:val="20"/>
          <w:lang w:eastAsia="ja-JP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 w:rsidR="005F77D0" w:rsidRPr="009B6D23">
        <w:rPr>
          <w:rFonts w:ascii="Times New Roman" w:hAnsi="Times New Roman"/>
          <w:sz w:val="24"/>
          <w:szCs w:val="24"/>
        </w:rPr>
        <w:tab/>
      </w:r>
      <w:r w:rsidR="00397C80">
        <w:rPr>
          <w:rFonts w:ascii="TT38o00" w:eastAsiaTheme="minorEastAsia" w:hAnsi="TT38o00" w:cs="TT38o00"/>
          <w:sz w:val="20"/>
          <w:szCs w:val="20"/>
          <w:lang w:eastAsia="ja-JP"/>
        </w:rPr>
        <w:t>U Elektry 203/8</w:t>
      </w:r>
    </w:p>
    <w:p w14:paraId="64AEB81D" w14:textId="4C887B7E" w:rsidR="00EC6C2F" w:rsidRDefault="00EC6C2F" w:rsidP="00C65B69">
      <w:pPr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>
        <w:rPr>
          <w:rFonts w:ascii="TT38o00" w:eastAsiaTheme="minorEastAsia" w:hAnsi="TT38o00" w:cs="TT38o00"/>
          <w:sz w:val="20"/>
          <w:szCs w:val="20"/>
          <w:lang w:eastAsia="ja-JP"/>
        </w:rPr>
        <w:tab/>
      </w:r>
      <w:r w:rsidR="00397C80">
        <w:rPr>
          <w:rFonts w:ascii="TT38o00" w:eastAsiaTheme="minorEastAsia" w:hAnsi="TT38o00" w:cs="TT38o00"/>
          <w:sz w:val="20"/>
          <w:szCs w:val="20"/>
          <w:lang w:eastAsia="ja-JP"/>
        </w:rPr>
        <w:t>198 00 Praha 9</w:t>
      </w:r>
    </w:p>
    <w:p w14:paraId="1DDA10AC" w14:textId="4794051C" w:rsidR="00EF7AE6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Tel.: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B96E5A">
        <w:rPr>
          <w:rFonts w:ascii="TT3Ao00" w:eastAsiaTheme="minorEastAsia" w:hAnsi="TT3Ao00" w:cs="TT3Ao00"/>
          <w:sz w:val="18"/>
          <w:szCs w:val="18"/>
          <w:lang w:eastAsia="ja-JP"/>
        </w:rPr>
        <w:t>281868767</w:t>
      </w:r>
    </w:p>
    <w:p w14:paraId="0C6A5111" w14:textId="502BDBD2" w:rsidR="00EE19B4" w:rsidRPr="006930FA" w:rsidRDefault="006B1342" w:rsidP="00C65B69">
      <w:pPr>
        <w:ind w:right="424"/>
        <w:rPr>
          <w:rFonts w:ascii="TT3Ao00" w:eastAsiaTheme="minorEastAsia" w:hAnsi="TT3Ao00" w:cs="TT3Ao00"/>
          <w:sz w:val="18"/>
          <w:szCs w:val="18"/>
          <w:lang w:eastAsia="ja-JP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="00B96E5A">
        <w:t>info</w:t>
      </w:r>
      <w:r w:rsidR="00A40D18">
        <w:t>@</w:t>
      </w:r>
      <w:r w:rsidR="00B96E5A">
        <w:t>pro-light</w:t>
      </w:r>
      <w:r w:rsidR="0001614F">
        <w:t>.</w:t>
      </w:r>
      <w:r w:rsidR="00A40D18">
        <w:t>cz</w:t>
      </w:r>
    </w:p>
    <w:p w14:paraId="65B4C081" w14:textId="17350D3F" w:rsidR="00D61C4A" w:rsidRPr="00D61C4A" w:rsidRDefault="00746923" w:rsidP="00EB58B1">
      <w:pPr>
        <w:ind w:left="720" w:right="424" w:firstLine="720"/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</w:pPr>
      <w:r>
        <w:rPr>
          <w:rFonts w:ascii="Times New Roman" w:hAnsi="Times New Roman"/>
          <w:sz w:val="24"/>
          <w:szCs w:val="24"/>
        </w:rPr>
        <w:t>IČ</w:t>
      </w:r>
      <w:r w:rsidR="006B1342" w:rsidRPr="009B6D23">
        <w:rPr>
          <w:rFonts w:ascii="Times New Roman" w:hAnsi="Times New Roman"/>
          <w:sz w:val="24"/>
          <w:szCs w:val="24"/>
        </w:rPr>
        <w:t>:</w:t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6B1342" w:rsidRPr="009B6D23">
        <w:rPr>
          <w:rFonts w:ascii="Times New Roman" w:hAnsi="Times New Roman"/>
          <w:sz w:val="24"/>
          <w:szCs w:val="24"/>
        </w:rPr>
        <w:tab/>
      </w:r>
      <w:r w:rsidR="00304015"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  <w:t>023</w:t>
      </w:r>
      <w:r w:rsidR="00E51195"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  <w:t>18245</w:t>
      </w:r>
    </w:p>
    <w:p w14:paraId="624A1211" w14:textId="31D37497" w:rsidR="006B1342" w:rsidRPr="004B0D3C" w:rsidRDefault="006B1342" w:rsidP="004B0D3C">
      <w:pPr>
        <w:ind w:left="720" w:right="424" w:firstLine="720"/>
        <w:rPr>
          <w:rFonts w:ascii="TT3Ao00" w:eastAsiaTheme="minorEastAsia" w:hAnsi="TT3Ao00" w:cs="TitilliumWeb-Regular"/>
          <w:color w:val="000000" w:themeColor="text1"/>
          <w:sz w:val="18"/>
          <w:szCs w:val="18"/>
          <w:lang w:eastAsia="ja-JP"/>
        </w:rPr>
      </w:pPr>
      <w:r w:rsidRPr="00EB58B1">
        <w:rPr>
          <w:rFonts w:ascii="Times New Roman" w:hAnsi="Times New Roman"/>
          <w:sz w:val="24"/>
          <w:szCs w:val="24"/>
        </w:rPr>
        <w:t>DIČ:</w:t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Pr="00EB58B1">
        <w:rPr>
          <w:rFonts w:ascii="Times New Roman" w:hAnsi="Times New Roman"/>
          <w:sz w:val="24"/>
          <w:szCs w:val="24"/>
        </w:rPr>
        <w:tab/>
      </w:r>
      <w:r w:rsidR="00E51195">
        <w:rPr>
          <w:rFonts w:ascii="TT3Ao00" w:hAnsi="TT3Ao00"/>
          <w:color w:val="000000" w:themeColor="text1"/>
          <w:sz w:val="18"/>
          <w:szCs w:val="18"/>
        </w:rPr>
        <w:t>CZ02318245</w:t>
      </w:r>
    </w:p>
    <w:p w14:paraId="4EA40405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53B1899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72B64D2" w14:textId="77777777"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14:paraId="66C7B1D1" w14:textId="0B666DDB" w:rsidR="00791E0A" w:rsidRPr="000546C2" w:rsidRDefault="00500C77" w:rsidP="006B1342">
      <w:pPr>
        <w:ind w:right="424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bookmarkStart w:id="2" w:name="OLE_LINK4"/>
      <w:bookmarkStart w:id="3" w:name="OLE_LINK5"/>
      <w:bookmarkStart w:id="4" w:name="OLE_LINK6"/>
      <w:bookmarkStart w:id="5" w:name="OLE_LINK7"/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Na základě nabídky </w:t>
      </w:r>
      <w:r w:rsidR="00A133E3">
        <w:rPr>
          <w:rFonts w:ascii="Times New Roman" w:eastAsiaTheme="minorEastAsia" w:hAnsi="Times New Roman"/>
          <w:b/>
          <w:sz w:val="24"/>
          <w:szCs w:val="24"/>
          <w:lang w:eastAsia="ja-JP"/>
        </w:rPr>
        <w:t>20NA00216</w:t>
      </w:r>
      <w:r w:rsidR="00DD0B42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objednáváme u vás</w:t>
      </w:r>
      <w:r w:rsidR="001F63A1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bookmarkEnd w:id="2"/>
    <w:bookmarkEnd w:id="3"/>
    <w:bookmarkEnd w:id="4"/>
    <w:bookmarkEnd w:id="5"/>
    <w:p w14:paraId="15FD7D7D" w14:textId="77777777" w:rsidR="00791E0A" w:rsidRPr="000546C2" w:rsidRDefault="00791E0A" w:rsidP="006B1342">
      <w:pPr>
        <w:ind w:right="424"/>
        <w:rPr>
          <w:rFonts w:ascii="Times New Roman" w:eastAsiaTheme="minorEastAsia" w:hAnsi="Times New Roman"/>
          <w:sz w:val="20"/>
          <w:szCs w:val="20"/>
          <w:lang w:eastAsia="ja-JP"/>
        </w:rPr>
      </w:pPr>
    </w:p>
    <w:p w14:paraId="5EDD7BBC" w14:textId="65334CA5" w:rsidR="0059007B" w:rsidRDefault="00546C1F" w:rsidP="006B1342">
      <w:pPr>
        <w:ind w:right="424"/>
        <w:rPr>
          <w:rFonts w:ascii="Tahoma" w:hAnsi="Tahoma" w:cs="Tahoma"/>
        </w:rPr>
      </w:pPr>
      <w:r>
        <w:rPr>
          <w:rFonts w:ascii="Tahoma" w:eastAsiaTheme="minorEastAsia" w:hAnsi="Tahoma" w:cs="Tahoma"/>
          <w:lang w:eastAsia="ja-JP"/>
        </w:rPr>
        <w:t xml:space="preserve">1x grandMA3 </w:t>
      </w:r>
      <w:proofErr w:type="spellStart"/>
      <w:r>
        <w:rPr>
          <w:rFonts w:ascii="Tahoma" w:eastAsiaTheme="minorEastAsia" w:hAnsi="Tahoma" w:cs="Tahoma"/>
          <w:lang w:eastAsia="ja-JP"/>
        </w:rPr>
        <w:t>onPC</w:t>
      </w:r>
      <w:proofErr w:type="spellEnd"/>
      <w:r w:rsidR="00AB58EC">
        <w:rPr>
          <w:rFonts w:ascii="Tahoma" w:eastAsiaTheme="minorEastAsia" w:hAnsi="Tahoma" w:cs="Tahoma"/>
          <w:lang w:eastAsia="ja-JP"/>
        </w:rPr>
        <w:t xml:space="preserve"> 8Port Node 4</w:t>
      </w:r>
      <w:r w:rsidR="00195ABE">
        <w:rPr>
          <w:rFonts w:ascii="Tahoma" w:eastAsiaTheme="minorEastAsia" w:hAnsi="Tahoma" w:cs="Tahoma"/>
          <w:lang w:eastAsia="ja-JP"/>
        </w:rPr>
        <w:t>k, 4096 parametrů</w:t>
      </w:r>
    </w:p>
    <w:p w14:paraId="0BEFC2F7" w14:textId="77777777" w:rsidR="00B85DF7" w:rsidRPr="00AA6F26" w:rsidRDefault="00B85DF7" w:rsidP="006B1342">
      <w:pPr>
        <w:ind w:right="424"/>
        <w:rPr>
          <w:rFonts w:ascii="Tahoma" w:hAnsi="Tahoma" w:cs="Tahoma"/>
        </w:rPr>
      </w:pPr>
    </w:p>
    <w:p w14:paraId="08172991" w14:textId="77777777" w:rsidR="00F57A98" w:rsidRDefault="00F57A98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BA25D1D" w14:textId="13811773" w:rsidR="00F57A98" w:rsidRDefault="0057500A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nepřesáhne </w:t>
      </w:r>
      <w:r w:rsidR="00195ABE">
        <w:rPr>
          <w:rFonts w:ascii="Times New Roman" w:hAnsi="Times New Roman"/>
          <w:sz w:val="24"/>
          <w:szCs w:val="24"/>
        </w:rPr>
        <w:t>120</w:t>
      </w:r>
      <w:r w:rsidR="009C609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00,-Kč v č. DPH</w:t>
      </w:r>
    </w:p>
    <w:p w14:paraId="32597DBD" w14:textId="2E398EE8" w:rsidR="00984115" w:rsidRDefault="0098411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12C2C8D" w14:textId="46B607FF" w:rsidR="00984115" w:rsidRDefault="0098411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EDB1FA4" w14:textId="77777777" w:rsidR="0021338D" w:rsidRDefault="0021338D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759A507" w14:textId="77777777" w:rsidR="0021338D" w:rsidRDefault="0021338D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51CDE34" w14:textId="7463C888" w:rsidR="006B1342" w:rsidRPr="00791E0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791E0A">
        <w:rPr>
          <w:rFonts w:ascii="Times New Roman" w:hAnsi="Times New Roman"/>
          <w:sz w:val="24"/>
          <w:szCs w:val="24"/>
        </w:rPr>
        <w:t xml:space="preserve">V Praze </w:t>
      </w:r>
      <w:r w:rsidR="00910BFD">
        <w:rPr>
          <w:rFonts w:ascii="Times New Roman" w:hAnsi="Times New Roman"/>
          <w:sz w:val="24"/>
          <w:szCs w:val="24"/>
        </w:rPr>
        <w:t>1.7</w:t>
      </w:r>
      <w:r w:rsidR="006C60FF">
        <w:rPr>
          <w:rFonts w:ascii="Times New Roman" w:hAnsi="Times New Roman"/>
          <w:sz w:val="24"/>
          <w:szCs w:val="24"/>
        </w:rPr>
        <w:t>.20</w:t>
      </w:r>
      <w:r w:rsidR="004C445D">
        <w:rPr>
          <w:rFonts w:ascii="Times New Roman" w:hAnsi="Times New Roman"/>
          <w:sz w:val="24"/>
          <w:szCs w:val="24"/>
        </w:rPr>
        <w:t>20</w:t>
      </w:r>
    </w:p>
    <w:p w14:paraId="5F853081" w14:textId="77777777"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14:paraId="13A2A6DF" w14:textId="77777777"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14:paraId="61E882F7" w14:textId="77777777" w:rsidR="005F77D0" w:rsidRPr="000546C2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F46D171" w14:textId="6ADDAF99" w:rsidR="00892F8D" w:rsidRDefault="00266165" w:rsidP="00266165">
      <w:pPr>
        <w:ind w:right="424"/>
        <w:rPr>
          <w:rFonts w:ascii="Times New Roman" w:hAnsi="Times New Roman"/>
          <w:sz w:val="24"/>
          <w:szCs w:val="24"/>
        </w:rPr>
      </w:pPr>
      <w:r w:rsidRPr="000546C2">
        <w:rPr>
          <w:rFonts w:ascii="Times New Roman" w:hAnsi="Times New Roman"/>
          <w:sz w:val="24"/>
          <w:szCs w:val="24"/>
        </w:rPr>
        <w:tab/>
      </w:r>
      <w:r w:rsidRP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</w:r>
      <w:r w:rsidR="000546C2">
        <w:rPr>
          <w:rFonts w:ascii="Times New Roman" w:hAnsi="Times New Roman"/>
          <w:sz w:val="24"/>
          <w:szCs w:val="24"/>
        </w:rPr>
        <w:tab/>
        <w:t xml:space="preserve">            </w:t>
      </w:r>
      <w:r w:rsidR="000546C2" w:rsidRPr="000546C2">
        <w:rPr>
          <w:rFonts w:ascii="Times New Roman" w:hAnsi="Times New Roman"/>
          <w:sz w:val="24"/>
          <w:szCs w:val="24"/>
        </w:rPr>
        <w:t>Filip Wiesner,</w:t>
      </w:r>
    </w:p>
    <w:p w14:paraId="2FF52249" w14:textId="01AC6FBA" w:rsidR="00266165" w:rsidRPr="000546C2" w:rsidRDefault="000546C2" w:rsidP="00892F8D">
      <w:pPr>
        <w:ind w:left="4320" w:right="424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46C2">
        <w:rPr>
          <w:rFonts w:ascii="Times New Roman" w:hAnsi="Times New Roman"/>
          <w:sz w:val="24"/>
          <w:szCs w:val="24"/>
        </w:rPr>
        <w:t>ved</w:t>
      </w:r>
      <w:proofErr w:type="gramEnd"/>
      <w:r w:rsidRPr="000546C2">
        <w:rPr>
          <w:rFonts w:ascii="Times New Roman" w:hAnsi="Times New Roman"/>
          <w:sz w:val="24"/>
          <w:szCs w:val="24"/>
        </w:rPr>
        <w:t>.</w:t>
      </w:r>
      <w:proofErr w:type="gramStart"/>
      <w:r w:rsidRPr="000546C2">
        <w:rPr>
          <w:rFonts w:ascii="Times New Roman" w:hAnsi="Times New Roman"/>
          <w:sz w:val="24"/>
          <w:szCs w:val="24"/>
        </w:rPr>
        <w:t>osvětlovač</w:t>
      </w:r>
      <w:proofErr w:type="spellEnd"/>
      <w:proofErr w:type="gramEnd"/>
    </w:p>
    <w:p w14:paraId="6A311B37" w14:textId="4713D3FD" w:rsidR="00746923" w:rsidRDefault="00892F8D" w:rsidP="00F57A98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266165" w:rsidRPr="000546C2">
        <w:rPr>
          <w:rFonts w:ascii="Times New Roman" w:hAnsi="Times New Roman"/>
          <w:sz w:val="24"/>
          <w:szCs w:val="24"/>
        </w:rPr>
        <w:t xml:space="preserve">.: </w:t>
      </w:r>
    </w:p>
    <w:p w14:paraId="78EDFEDE" w14:textId="2A457E87" w:rsidR="009F2C0A" w:rsidRDefault="00C05706" w:rsidP="00C05706">
      <w:pPr>
        <w:tabs>
          <w:tab w:val="left" w:pos="612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D578E72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30098BD" w14:textId="77777777"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14:paraId="48F03EA9" w14:textId="77777777"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3A0B57C" w14:textId="77777777" w:rsidR="00F57A98" w:rsidRDefault="00F57A98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75F2999" w14:textId="77777777"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30A60" w14:textId="77777777" w:rsidR="0015481C" w:rsidRDefault="0015481C" w:rsidP="00E727CA">
      <w:r>
        <w:separator/>
      </w:r>
    </w:p>
  </w:endnote>
  <w:endnote w:type="continuationSeparator" w:id="0">
    <w:p w14:paraId="5FD73F5B" w14:textId="77777777" w:rsidR="0015481C" w:rsidRDefault="0015481C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8o00">
    <w:altName w:val="Calibri"/>
    <w:charset w:val="EE"/>
    <w:family w:val="auto"/>
    <w:pitch w:val="default"/>
    <w:sig w:usb0="00000005" w:usb1="00000000" w:usb2="00000000" w:usb3="00000000" w:csb0="00000002" w:csb1="00000000"/>
  </w:font>
  <w:font w:name="TT3Ao00">
    <w:altName w:val="Calibri"/>
    <w:charset w:val="EE"/>
    <w:family w:val="auto"/>
    <w:pitch w:val="default"/>
    <w:sig w:usb0="00000005" w:usb1="00000000" w:usb2="00000000" w:usb3="00000000" w:csb0="00000002" w:csb1="00000000"/>
  </w:font>
  <w:font w:name="TitilliumWeb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6A84" w14:textId="77777777"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14:paraId="212F1602" w14:textId="77777777"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14:paraId="266C0C37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1A1D6A62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BE790" w14:textId="77777777" w:rsidR="0015481C" w:rsidRDefault="0015481C" w:rsidP="00E727CA">
      <w:r>
        <w:separator/>
      </w:r>
    </w:p>
  </w:footnote>
  <w:footnote w:type="continuationSeparator" w:id="0">
    <w:p w14:paraId="00FAD653" w14:textId="77777777" w:rsidR="0015481C" w:rsidRDefault="0015481C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1A936" w14:textId="49FDF667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3153B" wp14:editId="1C123A86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6D23">
      <w:rPr>
        <w:rFonts w:ascii="Times New Roman" w:hAnsi="Times New Roman"/>
        <w:b/>
      </w:rPr>
      <w:t>Divadlo v Dlouhé</w:t>
    </w:r>
  </w:p>
  <w:p w14:paraId="44C56392" w14:textId="2EE29A72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6389A1B1" w14:textId="464BD6C3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320CF258" w14:textId="667ADE64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35B9FB27" w14:textId="12B27D38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14:paraId="3AE4D133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1614F"/>
    <w:rsid w:val="000224A9"/>
    <w:rsid w:val="000546C2"/>
    <w:rsid w:val="000812AC"/>
    <w:rsid w:val="0009516A"/>
    <w:rsid w:val="000A1FE3"/>
    <w:rsid w:val="000A5BC6"/>
    <w:rsid w:val="000C0200"/>
    <w:rsid w:val="000C7AB0"/>
    <w:rsid w:val="000E2120"/>
    <w:rsid w:val="000E5AA8"/>
    <w:rsid w:val="000F5100"/>
    <w:rsid w:val="00101003"/>
    <w:rsid w:val="00104A80"/>
    <w:rsid w:val="00104D98"/>
    <w:rsid w:val="00136987"/>
    <w:rsid w:val="0015481C"/>
    <w:rsid w:val="00177CAA"/>
    <w:rsid w:val="00181DB6"/>
    <w:rsid w:val="00195ABE"/>
    <w:rsid w:val="001F63A1"/>
    <w:rsid w:val="001F6580"/>
    <w:rsid w:val="00201B71"/>
    <w:rsid w:val="0021338D"/>
    <w:rsid w:val="002275FD"/>
    <w:rsid w:val="00254287"/>
    <w:rsid w:val="00266165"/>
    <w:rsid w:val="002707EF"/>
    <w:rsid w:val="002B45D9"/>
    <w:rsid w:val="002B679D"/>
    <w:rsid w:val="002F35B0"/>
    <w:rsid w:val="00304015"/>
    <w:rsid w:val="00352446"/>
    <w:rsid w:val="00356EF8"/>
    <w:rsid w:val="00370B1C"/>
    <w:rsid w:val="003856CA"/>
    <w:rsid w:val="00397C31"/>
    <w:rsid w:val="00397C80"/>
    <w:rsid w:val="003B5530"/>
    <w:rsid w:val="003C6FEB"/>
    <w:rsid w:val="003E5210"/>
    <w:rsid w:val="003F0D8C"/>
    <w:rsid w:val="00404ABE"/>
    <w:rsid w:val="00472DF3"/>
    <w:rsid w:val="00486C05"/>
    <w:rsid w:val="00487F5E"/>
    <w:rsid w:val="004A0A17"/>
    <w:rsid w:val="004B0D3C"/>
    <w:rsid w:val="004C445D"/>
    <w:rsid w:val="004F1902"/>
    <w:rsid w:val="00500C77"/>
    <w:rsid w:val="00501919"/>
    <w:rsid w:val="00544063"/>
    <w:rsid w:val="00546C1F"/>
    <w:rsid w:val="0054781B"/>
    <w:rsid w:val="005654D6"/>
    <w:rsid w:val="0057500A"/>
    <w:rsid w:val="005815B3"/>
    <w:rsid w:val="00584998"/>
    <w:rsid w:val="0059007B"/>
    <w:rsid w:val="005A256D"/>
    <w:rsid w:val="005A61B0"/>
    <w:rsid w:val="005D0707"/>
    <w:rsid w:val="005F77D0"/>
    <w:rsid w:val="00604EB2"/>
    <w:rsid w:val="00611D0B"/>
    <w:rsid w:val="00616748"/>
    <w:rsid w:val="00630E8A"/>
    <w:rsid w:val="006842BD"/>
    <w:rsid w:val="006930FA"/>
    <w:rsid w:val="006B1342"/>
    <w:rsid w:val="006B5867"/>
    <w:rsid w:val="006C60FF"/>
    <w:rsid w:val="006E7696"/>
    <w:rsid w:val="00721913"/>
    <w:rsid w:val="00723EEA"/>
    <w:rsid w:val="00726D56"/>
    <w:rsid w:val="00743331"/>
    <w:rsid w:val="00746923"/>
    <w:rsid w:val="0075224E"/>
    <w:rsid w:val="00765A93"/>
    <w:rsid w:val="0078375D"/>
    <w:rsid w:val="00787CF5"/>
    <w:rsid w:val="00791E0A"/>
    <w:rsid w:val="0079420F"/>
    <w:rsid w:val="007A4E3D"/>
    <w:rsid w:val="007B652F"/>
    <w:rsid w:val="007C2EC0"/>
    <w:rsid w:val="007E567C"/>
    <w:rsid w:val="007F5A5E"/>
    <w:rsid w:val="007F6851"/>
    <w:rsid w:val="00801015"/>
    <w:rsid w:val="00813721"/>
    <w:rsid w:val="008225D6"/>
    <w:rsid w:val="00832E2F"/>
    <w:rsid w:val="00864D21"/>
    <w:rsid w:val="00874579"/>
    <w:rsid w:val="00882881"/>
    <w:rsid w:val="008872A8"/>
    <w:rsid w:val="00892F8D"/>
    <w:rsid w:val="008A21AD"/>
    <w:rsid w:val="008A7A80"/>
    <w:rsid w:val="008C488C"/>
    <w:rsid w:val="008C54B1"/>
    <w:rsid w:val="008C585A"/>
    <w:rsid w:val="008E450A"/>
    <w:rsid w:val="00901B3C"/>
    <w:rsid w:val="00910BFD"/>
    <w:rsid w:val="00914C50"/>
    <w:rsid w:val="0097179E"/>
    <w:rsid w:val="00984115"/>
    <w:rsid w:val="009841A6"/>
    <w:rsid w:val="00986628"/>
    <w:rsid w:val="0099760C"/>
    <w:rsid w:val="009B6D23"/>
    <w:rsid w:val="009C6097"/>
    <w:rsid w:val="009D0BAD"/>
    <w:rsid w:val="009D612F"/>
    <w:rsid w:val="009F1DC1"/>
    <w:rsid w:val="009F2C0A"/>
    <w:rsid w:val="009F409E"/>
    <w:rsid w:val="009F4D67"/>
    <w:rsid w:val="009F7CAD"/>
    <w:rsid w:val="00A02791"/>
    <w:rsid w:val="00A133E3"/>
    <w:rsid w:val="00A40D18"/>
    <w:rsid w:val="00A44671"/>
    <w:rsid w:val="00A4747F"/>
    <w:rsid w:val="00A5117C"/>
    <w:rsid w:val="00A5496A"/>
    <w:rsid w:val="00A75799"/>
    <w:rsid w:val="00A83ECE"/>
    <w:rsid w:val="00A934E4"/>
    <w:rsid w:val="00AA6F26"/>
    <w:rsid w:val="00AB034F"/>
    <w:rsid w:val="00AB58EC"/>
    <w:rsid w:val="00AB58FB"/>
    <w:rsid w:val="00AB7317"/>
    <w:rsid w:val="00AD19CA"/>
    <w:rsid w:val="00B34EC3"/>
    <w:rsid w:val="00B630AD"/>
    <w:rsid w:val="00B84DE4"/>
    <w:rsid w:val="00B8539D"/>
    <w:rsid w:val="00B85DF7"/>
    <w:rsid w:val="00B95002"/>
    <w:rsid w:val="00B96E5A"/>
    <w:rsid w:val="00BA021D"/>
    <w:rsid w:val="00BD2AAE"/>
    <w:rsid w:val="00BE0E42"/>
    <w:rsid w:val="00BE7477"/>
    <w:rsid w:val="00BF275A"/>
    <w:rsid w:val="00C05706"/>
    <w:rsid w:val="00C13393"/>
    <w:rsid w:val="00C22314"/>
    <w:rsid w:val="00C65B69"/>
    <w:rsid w:val="00C8052E"/>
    <w:rsid w:val="00CA7095"/>
    <w:rsid w:val="00CC1E8E"/>
    <w:rsid w:val="00CC661B"/>
    <w:rsid w:val="00CD1A7A"/>
    <w:rsid w:val="00CD7462"/>
    <w:rsid w:val="00CF3433"/>
    <w:rsid w:val="00D06C25"/>
    <w:rsid w:val="00D21A0A"/>
    <w:rsid w:val="00D21B82"/>
    <w:rsid w:val="00D2704E"/>
    <w:rsid w:val="00D2750A"/>
    <w:rsid w:val="00D401BC"/>
    <w:rsid w:val="00D43384"/>
    <w:rsid w:val="00D55B0F"/>
    <w:rsid w:val="00D61C4A"/>
    <w:rsid w:val="00D91DD7"/>
    <w:rsid w:val="00DC0686"/>
    <w:rsid w:val="00DC2235"/>
    <w:rsid w:val="00DD0B42"/>
    <w:rsid w:val="00DD4875"/>
    <w:rsid w:val="00DE2C49"/>
    <w:rsid w:val="00DE77C4"/>
    <w:rsid w:val="00E1125A"/>
    <w:rsid w:val="00E20A03"/>
    <w:rsid w:val="00E21CD0"/>
    <w:rsid w:val="00E26904"/>
    <w:rsid w:val="00E51195"/>
    <w:rsid w:val="00E727CA"/>
    <w:rsid w:val="00E80EB0"/>
    <w:rsid w:val="00E917C5"/>
    <w:rsid w:val="00E941AF"/>
    <w:rsid w:val="00EB2595"/>
    <w:rsid w:val="00EB58B1"/>
    <w:rsid w:val="00EC6C2F"/>
    <w:rsid w:val="00EE19B4"/>
    <w:rsid w:val="00EE1CFF"/>
    <w:rsid w:val="00EF0210"/>
    <w:rsid w:val="00EF099C"/>
    <w:rsid w:val="00EF7AE6"/>
    <w:rsid w:val="00F03C9E"/>
    <w:rsid w:val="00F21ECF"/>
    <w:rsid w:val="00F23235"/>
    <w:rsid w:val="00F35EBE"/>
    <w:rsid w:val="00F566EB"/>
    <w:rsid w:val="00F57A98"/>
    <w:rsid w:val="00F8018D"/>
    <w:rsid w:val="00F8526B"/>
    <w:rsid w:val="00F91886"/>
    <w:rsid w:val="00FB0792"/>
    <w:rsid w:val="00FC08EF"/>
    <w:rsid w:val="00FC16EB"/>
    <w:rsid w:val="00FD4822"/>
    <w:rsid w:val="00FF0B88"/>
    <w:rsid w:val="00FF391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FDB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0AAD-CB5E-4372-A16C-794EE7EB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15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18</cp:revision>
  <cp:lastPrinted>2020-06-24T11:46:00Z</cp:lastPrinted>
  <dcterms:created xsi:type="dcterms:W3CDTF">2020-07-01T08:03:00Z</dcterms:created>
  <dcterms:modified xsi:type="dcterms:W3CDTF">2020-07-14T15:40:00Z</dcterms:modified>
</cp:coreProperties>
</file>