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17C6" w14:textId="77777777" w:rsidR="00B5277F" w:rsidRDefault="00B5277F" w:rsidP="00B5277F"/>
    <w:p w14:paraId="500817C7" w14:textId="77777777" w:rsidR="005D6092" w:rsidRDefault="005D6092" w:rsidP="005A72ED"/>
    <w:p w14:paraId="1DBEBC94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Petr Klán Truhlářství</w:t>
      </w:r>
    </w:p>
    <w:p w14:paraId="39552C1E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Losiná 338</w:t>
      </w:r>
    </w:p>
    <w:p w14:paraId="138A5723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332 04 Losiná</w:t>
      </w:r>
    </w:p>
    <w:p w14:paraId="3D3DA432" w14:textId="11FA5AB9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734 35 139</w:t>
      </w:r>
    </w:p>
    <w:p w14:paraId="500817CC" w14:textId="65B613F1" w:rsidR="00624F94" w:rsidRDefault="00624F94" w:rsidP="004F05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00817CE" w14:textId="7F4DFB8E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="00FF323F">
        <w:rPr>
          <w:rFonts w:ascii="Calibri" w:hAnsi="Calibri"/>
          <w:b/>
          <w:sz w:val="22"/>
          <w:szCs w:val="22"/>
        </w:rPr>
        <w:t xml:space="preserve"> </w:t>
      </w:r>
      <w:r w:rsidR="00347CC7">
        <w:rPr>
          <w:rFonts w:ascii="Calibri" w:hAnsi="Calibri"/>
          <w:b/>
          <w:sz w:val="22"/>
          <w:szCs w:val="22"/>
        </w:rPr>
        <w:t>03</w:t>
      </w:r>
      <w:r w:rsidR="005D41EC">
        <w:rPr>
          <w:rFonts w:ascii="Calibri" w:hAnsi="Calibri"/>
          <w:b/>
          <w:sz w:val="22"/>
          <w:szCs w:val="22"/>
        </w:rPr>
        <w:t xml:space="preserve">. </w:t>
      </w:r>
      <w:r w:rsidR="00347CC7">
        <w:rPr>
          <w:rFonts w:ascii="Calibri" w:hAnsi="Calibri"/>
          <w:b/>
          <w:sz w:val="22"/>
          <w:szCs w:val="22"/>
        </w:rPr>
        <w:t>července</w:t>
      </w:r>
      <w:r w:rsidR="009066C8">
        <w:rPr>
          <w:rFonts w:ascii="Calibri" w:hAnsi="Calibri"/>
          <w:b/>
          <w:sz w:val="22"/>
          <w:szCs w:val="22"/>
        </w:rPr>
        <w:t xml:space="preserve"> 2020</w:t>
      </w:r>
    </w:p>
    <w:p w14:paraId="500817D0" w14:textId="58A675A5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8B320A">
        <w:rPr>
          <w:rFonts w:ascii="Calibri" w:hAnsi="Calibri"/>
          <w:sz w:val="22"/>
          <w:szCs w:val="22"/>
        </w:rPr>
        <w:t>1</w:t>
      </w:r>
      <w:r w:rsidR="00347CC7">
        <w:rPr>
          <w:rFonts w:ascii="Calibri" w:hAnsi="Calibri"/>
          <w:sz w:val="22"/>
          <w:szCs w:val="22"/>
        </w:rPr>
        <w:t>8</w:t>
      </w:r>
      <w:r w:rsidR="00071A61">
        <w:rPr>
          <w:rFonts w:ascii="Calibri" w:hAnsi="Calibri"/>
          <w:sz w:val="22"/>
          <w:szCs w:val="22"/>
        </w:rPr>
        <w:t>/20</w:t>
      </w:r>
      <w:r w:rsidR="008B320A">
        <w:rPr>
          <w:rFonts w:ascii="Calibri" w:hAnsi="Calibri"/>
          <w:sz w:val="22"/>
          <w:szCs w:val="22"/>
        </w:rPr>
        <w:t>20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500817D1" w14:textId="70953CC1" w:rsidR="007915F5" w:rsidRDefault="00071A61" w:rsidP="00624F94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</w:t>
      </w:r>
      <w:r w:rsidR="004F05E3">
        <w:rPr>
          <w:rFonts w:ascii="Calibri" w:hAnsi="Calibri"/>
          <w:sz w:val="22"/>
          <w:szCs w:val="22"/>
        </w:rPr>
        <w:t xml:space="preserve">nabídky </w:t>
      </w:r>
      <w:r w:rsidR="00E53B55">
        <w:rPr>
          <w:rFonts w:ascii="Calibri" w:hAnsi="Calibri"/>
          <w:sz w:val="22"/>
          <w:szCs w:val="22"/>
        </w:rPr>
        <w:t xml:space="preserve">objednáváme u Vaší firmy </w:t>
      </w:r>
      <w:r w:rsidR="00347CC7">
        <w:rPr>
          <w:rFonts w:ascii="Calibri" w:hAnsi="Calibri"/>
          <w:sz w:val="22"/>
          <w:szCs w:val="22"/>
        </w:rPr>
        <w:t>nábytek:</w:t>
      </w:r>
    </w:p>
    <w:p w14:paraId="2848BEC3" w14:textId="09CB020E" w:rsidR="00347CC7" w:rsidRDefault="00347CC7" w:rsidP="00347CC7">
      <w:pPr>
        <w:jc w:val="both"/>
        <w:rPr>
          <w:rFonts w:ascii="Calibri" w:hAnsi="Calibri"/>
          <w:sz w:val="22"/>
          <w:szCs w:val="22"/>
        </w:rPr>
      </w:pPr>
    </w:p>
    <w:p w14:paraId="4C1A83F0" w14:textId="1FC35EE4" w:rsidR="00347CC7" w:rsidRDefault="00347CC7" w:rsidP="00347CC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bazén – kabinet 1</w:t>
      </w:r>
      <w:r w:rsidR="00C12DA5">
        <w:rPr>
          <w:rFonts w:ascii="Calibri" w:hAnsi="Calibri"/>
          <w:sz w:val="22"/>
          <w:szCs w:val="22"/>
        </w:rPr>
        <w:t>:</w:t>
      </w:r>
      <w:r w:rsidR="00C12DA5">
        <w:rPr>
          <w:rFonts w:ascii="Calibri" w:hAnsi="Calibri"/>
          <w:sz w:val="22"/>
          <w:szCs w:val="22"/>
        </w:rPr>
        <w:tab/>
      </w:r>
      <w:r w:rsidR="00982937">
        <w:rPr>
          <w:rFonts w:ascii="Calibri" w:hAnsi="Calibri"/>
          <w:sz w:val="22"/>
          <w:szCs w:val="22"/>
        </w:rPr>
        <w:t>37.070,- Kč</w:t>
      </w:r>
    </w:p>
    <w:p w14:paraId="251C0C9F" w14:textId="1363AA22" w:rsidR="00982937" w:rsidRDefault="00982937" w:rsidP="00347CC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bazén – kabinet 2:</w:t>
      </w:r>
      <w:r>
        <w:rPr>
          <w:rFonts w:ascii="Calibri" w:hAnsi="Calibri"/>
          <w:sz w:val="22"/>
          <w:szCs w:val="22"/>
        </w:rPr>
        <w:tab/>
        <w:t>27.380,- Kč</w:t>
      </w:r>
    </w:p>
    <w:p w14:paraId="71829325" w14:textId="70AA9E59" w:rsidR="00982937" w:rsidRDefault="00982937" w:rsidP="00347CC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kabinet 11: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F3DA2">
        <w:rPr>
          <w:rFonts w:ascii="Calibri" w:hAnsi="Calibri"/>
          <w:sz w:val="22"/>
          <w:szCs w:val="22"/>
        </w:rPr>
        <w:t>45.510,- Kč</w:t>
      </w:r>
    </w:p>
    <w:p w14:paraId="5C89BB1C" w14:textId="48C8284B" w:rsidR="001F3DA2" w:rsidRDefault="001F3DA2" w:rsidP="00347CC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učebna 67: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37.740,- Kč</w:t>
      </w:r>
    </w:p>
    <w:p w14:paraId="41BEA168" w14:textId="56842562" w:rsidR="001F3DA2" w:rsidRDefault="001F3DA2" w:rsidP="00347CC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učebna 68: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35D8D">
        <w:rPr>
          <w:rFonts w:ascii="Calibri" w:hAnsi="Calibri"/>
          <w:sz w:val="22"/>
          <w:szCs w:val="22"/>
        </w:rPr>
        <w:t>37.200,- Kč</w:t>
      </w:r>
    </w:p>
    <w:p w14:paraId="500817D2" w14:textId="77777777" w:rsidR="007915F5" w:rsidRDefault="007915F5" w:rsidP="007915F5">
      <w:pPr>
        <w:jc w:val="both"/>
        <w:rPr>
          <w:rFonts w:ascii="Calibri" w:hAnsi="Calibri"/>
          <w:sz w:val="22"/>
          <w:szCs w:val="22"/>
        </w:rPr>
      </w:pPr>
    </w:p>
    <w:p w14:paraId="44A5DB23" w14:textId="77777777" w:rsidR="00A35D8D" w:rsidRDefault="00A35D8D" w:rsidP="007915F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Uvedené ceny jsou včetně DPH.</w:t>
      </w:r>
    </w:p>
    <w:p w14:paraId="500817D3" w14:textId="11249CF3" w:rsidR="007915F5" w:rsidRDefault="00B6646E" w:rsidP="007915F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Zboží</w:t>
      </w:r>
      <w:r w:rsidR="007915F5">
        <w:rPr>
          <w:rFonts w:ascii="Calibri" w:hAnsi="Calibri"/>
          <w:sz w:val="22"/>
          <w:szCs w:val="22"/>
        </w:rPr>
        <w:t xml:space="preserve"> uhradíme po </w:t>
      </w:r>
      <w:r w:rsidR="004F05E3">
        <w:rPr>
          <w:rFonts w:ascii="Calibri" w:hAnsi="Calibri"/>
          <w:sz w:val="22"/>
          <w:szCs w:val="22"/>
        </w:rPr>
        <w:t>jeho předání na základě vystavené faktury</w:t>
      </w:r>
    </w:p>
    <w:p w14:paraId="500817D4" w14:textId="77777777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5" w14:textId="77777777" w:rsidR="008A0061" w:rsidRPr="00CE475B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500817D6" w14:textId="77777777" w:rsidR="0054651C" w:rsidRDefault="0054651C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00817D7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500817D8" w14:textId="77777777" w:rsidR="008A0061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500817D9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7EA" wp14:editId="500817EB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06155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817EC" wp14:editId="500817ED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7BBAC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500817DA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500817DB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00817DC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DD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E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17EE" wp14:editId="500817EF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11120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500817DF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0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17F0" wp14:editId="500817F1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5F543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817F2" wp14:editId="500817F3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C7D9A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E1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500817E2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3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6" w14:textId="3C03AFEE" w:rsidR="0047673F" w:rsidRPr="00A94173" w:rsidRDefault="00A35D8D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7673F" w:rsidRPr="00CE475B">
        <w:rPr>
          <w:rFonts w:ascii="Calibri" w:hAnsi="Calibri"/>
          <w:sz w:val="22"/>
          <w:szCs w:val="22"/>
        </w:rPr>
        <w:t>právněný k jednání ve věcech technických a organizačních</w:t>
      </w:r>
    </w:p>
    <w:p w14:paraId="500817E7" w14:textId="53FD85A5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správa 33. ZŠ</w:t>
      </w:r>
    </w:p>
    <w:p w14:paraId="500817E8" w14:textId="55BD233C" w:rsidR="00F6087B" w:rsidRPr="00CE475B" w:rsidRDefault="0047673F" w:rsidP="00F6087B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</w:p>
    <w:p w14:paraId="500817E9" w14:textId="661CAB2F" w:rsidR="005F74AD" w:rsidRPr="00CE475B" w:rsidRDefault="005F74AD" w:rsidP="0047673F">
      <w:pPr>
        <w:spacing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5F74AD" w:rsidRPr="00CE475B" w:rsidSect="0011054F">
      <w:headerReference w:type="default" r:id="rId10"/>
      <w:footerReference w:type="default" r:id="rId11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C5D9" w14:textId="77777777" w:rsidR="00501861" w:rsidRDefault="00501861">
      <w:r>
        <w:separator/>
      </w:r>
    </w:p>
  </w:endnote>
  <w:endnote w:type="continuationSeparator" w:id="0">
    <w:p w14:paraId="26D2EC99" w14:textId="77777777" w:rsidR="00501861" w:rsidRDefault="0050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D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500817FE" w14:textId="77777777" w:rsidR="000F42E8" w:rsidRPr="00DF281F" w:rsidRDefault="000F42E8" w:rsidP="00DF281F">
    <w:pPr>
      <w:rPr>
        <w:i/>
        <w:sz w:val="6"/>
        <w:szCs w:val="6"/>
      </w:rPr>
    </w:pPr>
  </w:p>
  <w:p w14:paraId="500817FF" w14:textId="6EEE8DEF" w:rsidR="00F6087B" w:rsidRPr="00DF281F" w:rsidRDefault="000F42E8" w:rsidP="00F6087B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Telefon :</w:t>
    </w:r>
    <w:proofErr w:type="gramEnd"/>
  </w:p>
  <w:p w14:paraId="50081800" w14:textId="50C808FA" w:rsidR="000F42E8" w:rsidRDefault="000F42E8" w:rsidP="00DF281F">
    <w:pPr>
      <w:rPr>
        <w:i/>
        <w:sz w:val="16"/>
        <w:szCs w:val="16"/>
      </w:rPr>
    </w:pP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proofErr w:type="gramStart"/>
    <w:r w:rsidRPr="00DF281F">
      <w:rPr>
        <w:i/>
        <w:sz w:val="16"/>
        <w:szCs w:val="16"/>
      </w:rPr>
      <w:t>IČ :</w:t>
    </w:r>
    <w:proofErr w:type="gramEnd"/>
    <w:r w:rsidRPr="00DF281F">
      <w:rPr>
        <w:i/>
        <w:sz w:val="16"/>
        <w:szCs w:val="16"/>
      </w:rPr>
      <w:t xml:space="preserve">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e-mail : </w:t>
    </w:r>
  </w:p>
  <w:p w14:paraId="50081801" w14:textId="77777777" w:rsidR="00156ED5" w:rsidRPr="00DF281F" w:rsidRDefault="00156ED5" w:rsidP="00156ED5">
    <w:pPr>
      <w:rPr>
        <w:i/>
        <w:sz w:val="16"/>
        <w:szCs w:val="16"/>
      </w:rPr>
    </w:pPr>
    <w:r>
      <w:rPr>
        <w:i/>
        <w:sz w:val="16"/>
        <w:szCs w:val="16"/>
      </w:rPr>
      <w:t xml:space="preserve"> 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   DIČ: CZ49777548 – škola je plátce DPH</w:t>
    </w:r>
  </w:p>
  <w:p w14:paraId="50081802" w14:textId="77777777" w:rsidR="00156ED5" w:rsidRPr="00DF281F" w:rsidRDefault="00156ED5" w:rsidP="00DF281F">
    <w:pPr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C179" w14:textId="77777777" w:rsidR="00501861" w:rsidRDefault="00501861">
      <w:r>
        <w:separator/>
      </w:r>
    </w:p>
  </w:footnote>
  <w:footnote w:type="continuationSeparator" w:id="0">
    <w:p w14:paraId="0E178495" w14:textId="77777777" w:rsidR="00501861" w:rsidRDefault="0050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8" w14:textId="77777777" w:rsidR="000F42E8" w:rsidRPr="001D3A4A" w:rsidRDefault="0025199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081803" wp14:editId="50081804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500817F9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500817FA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500817FB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500817FC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4F34"/>
    <w:rsid w:val="0000572B"/>
    <w:rsid w:val="000207E3"/>
    <w:rsid w:val="000330C9"/>
    <w:rsid w:val="00040021"/>
    <w:rsid w:val="000602C0"/>
    <w:rsid w:val="00070E33"/>
    <w:rsid w:val="00071A61"/>
    <w:rsid w:val="000818C3"/>
    <w:rsid w:val="000A6645"/>
    <w:rsid w:val="000B26AD"/>
    <w:rsid w:val="000C7B3F"/>
    <w:rsid w:val="000F42E8"/>
    <w:rsid w:val="0011054F"/>
    <w:rsid w:val="001166A6"/>
    <w:rsid w:val="00120E91"/>
    <w:rsid w:val="00140379"/>
    <w:rsid w:val="00156ED5"/>
    <w:rsid w:val="00160D97"/>
    <w:rsid w:val="00165B1E"/>
    <w:rsid w:val="0016742B"/>
    <w:rsid w:val="001743E6"/>
    <w:rsid w:val="001750E7"/>
    <w:rsid w:val="001A15D5"/>
    <w:rsid w:val="001B7210"/>
    <w:rsid w:val="001D3A4A"/>
    <w:rsid w:val="001D655E"/>
    <w:rsid w:val="001E037E"/>
    <w:rsid w:val="001F3DA2"/>
    <w:rsid w:val="00241FB1"/>
    <w:rsid w:val="00244B35"/>
    <w:rsid w:val="0025199E"/>
    <w:rsid w:val="0026534C"/>
    <w:rsid w:val="00271651"/>
    <w:rsid w:val="0028397A"/>
    <w:rsid w:val="0028563B"/>
    <w:rsid w:val="002A3C0C"/>
    <w:rsid w:val="002A7359"/>
    <w:rsid w:val="002C2088"/>
    <w:rsid w:val="002C412B"/>
    <w:rsid w:val="002E514D"/>
    <w:rsid w:val="002E7506"/>
    <w:rsid w:val="002E7F09"/>
    <w:rsid w:val="00303E43"/>
    <w:rsid w:val="0031276F"/>
    <w:rsid w:val="00316E76"/>
    <w:rsid w:val="00321B40"/>
    <w:rsid w:val="00347CC7"/>
    <w:rsid w:val="00354FA2"/>
    <w:rsid w:val="003930B5"/>
    <w:rsid w:val="00401E62"/>
    <w:rsid w:val="00405D31"/>
    <w:rsid w:val="00406652"/>
    <w:rsid w:val="004114A5"/>
    <w:rsid w:val="00444DE9"/>
    <w:rsid w:val="00457B51"/>
    <w:rsid w:val="0046773C"/>
    <w:rsid w:val="00475727"/>
    <w:rsid w:val="00475818"/>
    <w:rsid w:val="0047673F"/>
    <w:rsid w:val="00496CE4"/>
    <w:rsid w:val="004A56EF"/>
    <w:rsid w:val="004B63C6"/>
    <w:rsid w:val="004B7981"/>
    <w:rsid w:val="004C7624"/>
    <w:rsid w:val="004D1BCC"/>
    <w:rsid w:val="004D3276"/>
    <w:rsid w:val="004F05E3"/>
    <w:rsid w:val="00501861"/>
    <w:rsid w:val="00526356"/>
    <w:rsid w:val="00527D83"/>
    <w:rsid w:val="00535162"/>
    <w:rsid w:val="0054651C"/>
    <w:rsid w:val="00557208"/>
    <w:rsid w:val="005A3EEF"/>
    <w:rsid w:val="005A72ED"/>
    <w:rsid w:val="005D335F"/>
    <w:rsid w:val="005D41EC"/>
    <w:rsid w:val="005D6092"/>
    <w:rsid w:val="005E55D3"/>
    <w:rsid w:val="005F4031"/>
    <w:rsid w:val="005F74AD"/>
    <w:rsid w:val="006015E0"/>
    <w:rsid w:val="00607589"/>
    <w:rsid w:val="00624F94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028D6"/>
    <w:rsid w:val="007216B6"/>
    <w:rsid w:val="00732369"/>
    <w:rsid w:val="007338C2"/>
    <w:rsid w:val="007455C0"/>
    <w:rsid w:val="0077747F"/>
    <w:rsid w:val="00790379"/>
    <w:rsid w:val="007915F5"/>
    <w:rsid w:val="007C60DE"/>
    <w:rsid w:val="007D4124"/>
    <w:rsid w:val="007D59EB"/>
    <w:rsid w:val="007E0340"/>
    <w:rsid w:val="00816B1E"/>
    <w:rsid w:val="008224DA"/>
    <w:rsid w:val="00830129"/>
    <w:rsid w:val="00844916"/>
    <w:rsid w:val="00862FCA"/>
    <w:rsid w:val="008658A6"/>
    <w:rsid w:val="00875D71"/>
    <w:rsid w:val="008A0061"/>
    <w:rsid w:val="008A4655"/>
    <w:rsid w:val="008B320A"/>
    <w:rsid w:val="008C7EA1"/>
    <w:rsid w:val="008F1AC7"/>
    <w:rsid w:val="008F6993"/>
    <w:rsid w:val="009066C8"/>
    <w:rsid w:val="00907122"/>
    <w:rsid w:val="00917F78"/>
    <w:rsid w:val="00923DC5"/>
    <w:rsid w:val="00923ECF"/>
    <w:rsid w:val="0097084A"/>
    <w:rsid w:val="00982937"/>
    <w:rsid w:val="0098444C"/>
    <w:rsid w:val="009A67BC"/>
    <w:rsid w:val="009D3F83"/>
    <w:rsid w:val="00A05CDF"/>
    <w:rsid w:val="00A06B8C"/>
    <w:rsid w:val="00A35D8D"/>
    <w:rsid w:val="00A81716"/>
    <w:rsid w:val="00A911F4"/>
    <w:rsid w:val="00AA07C7"/>
    <w:rsid w:val="00AD014F"/>
    <w:rsid w:val="00AD466C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1983"/>
    <w:rsid w:val="00B45BA0"/>
    <w:rsid w:val="00B47B49"/>
    <w:rsid w:val="00B5277F"/>
    <w:rsid w:val="00B54D94"/>
    <w:rsid w:val="00B55EDA"/>
    <w:rsid w:val="00B621D8"/>
    <w:rsid w:val="00B632FD"/>
    <w:rsid w:val="00B6646E"/>
    <w:rsid w:val="00BC087B"/>
    <w:rsid w:val="00BC23A6"/>
    <w:rsid w:val="00BC520F"/>
    <w:rsid w:val="00BD46D1"/>
    <w:rsid w:val="00BD6A22"/>
    <w:rsid w:val="00BE410F"/>
    <w:rsid w:val="00BE4C06"/>
    <w:rsid w:val="00BF4B3A"/>
    <w:rsid w:val="00C01F0C"/>
    <w:rsid w:val="00C03395"/>
    <w:rsid w:val="00C12DA5"/>
    <w:rsid w:val="00C32875"/>
    <w:rsid w:val="00C73495"/>
    <w:rsid w:val="00C7753B"/>
    <w:rsid w:val="00C91CD1"/>
    <w:rsid w:val="00C94D0A"/>
    <w:rsid w:val="00C965F7"/>
    <w:rsid w:val="00CB3386"/>
    <w:rsid w:val="00CB77A1"/>
    <w:rsid w:val="00CC342C"/>
    <w:rsid w:val="00CD2123"/>
    <w:rsid w:val="00CE0B89"/>
    <w:rsid w:val="00CE183F"/>
    <w:rsid w:val="00CE475B"/>
    <w:rsid w:val="00CF3277"/>
    <w:rsid w:val="00CF49DD"/>
    <w:rsid w:val="00D1513E"/>
    <w:rsid w:val="00D4513D"/>
    <w:rsid w:val="00D729FF"/>
    <w:rsid w:val="00D902DF"/>
    <w:rsid w:val="00D91D8A"/>
    <w:rsid w:val="00DA18F1"/>
    <w:rsid w:val="00DC0B06"/>
    <w:rsid w:val="00DD55EC"/>
    <w:rsid w:val="00DE0034"/>
    <w:rsid w:val="00DE069B"/>
    <w:rsid w:val="00DF281F"/>
    <w:rsid w:val="00E028DB"/>
    <w:rsid w:val="00E46EFA"/>
    <w:rsid w:val="00E53B55"/>
    <w:rsid w:val="00E66CC5"/>
    <w:rsid w:val="00E841AE"/>
    <w:rsid w:val="00ED5554"/>
    <w:rsid w:val="00ED71E6"/>
    <w:rsid w:val="00EE0036"/>
    <w:rsid w:val="00EF0953"/>
    <w:rsid w:val="00F6087B"/>
    <w:rsid w:val="00F72500"/>
    <w:rsid w:val="00F96E1B"/>
    <w:rsid w:val="00FA7213"/>
    <w:rsid w:val="00FE3A84"/>
    <w:rsid w:val="00FF323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0817C6"/>
  <w15:docId w15:val="{27450067-6F19-4254-B7B0-59AF528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156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DA06F-4A24-4C78-8D20-053AE700E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B8C84-A588-4520-8F0F-A1418185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A18F4-3678-4A4A-BD89-00229639D0EC}">
  <ds:schemaRefs>
    <ds:schemaRef ds:uri="http://schemas.microsoft.com/office/2006/metadata/properties"/>
    <ds:schemaRef ds:uri="6fd66212-ff2c-4524-86a0-b4e3795a26bf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A7D46CB9.dotm</Template>
  <TotalTime>0</TotalTime>
  <Pages>1</Pages>
  <Words>97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2</cp:revision>
  <cp:lastPrinted>2020-05-26T07:08:00Z</cp:lastPrinted>
  <dcterms:created xsi:type="dcterms:W3CDTF">2020-07-13T11:27:00Z</dcterms:created>
  <dcterms:modified xsi:type="dcterms:W3CDTF">2020-07-13T11:27:00Z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