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DA4" w:rsidRDefault="00754DA4">
      <w:pPr>
        <w:spacing w:line="145" w:lineRule="exact"/>
        <w:rPr>
          <w:sz w:val="12"/>
          <w:szCs w:val="12"/>
        </w:rPr>
      </w:pPr>
    </w:p>
    <w:p w:rsidR="00754DA4" w:rsidRDefault="00754DA4">
      <w:pPr>
        <w:rPr>
          <w:sz w:val="2"/>
          <w:szCs w:val="2"/>
        </w:rPr>
        <w:sectPr w:rsidR="00754DA4">
          <w:type w:val="continuous"/>
          <w:pgSz w:w="11900" w:h="16840"/>
          <w:pgMar w:top="239" w:right="0" w:bottom="239" w:left="0" w:header="0" w:footer="3" w:gutter="0"/>
          <w:cols w:space="720"/>
          <w:noEndnote/>
          <w:docGrid w:linePitch="360"/>
        </w:sectPr>
      </w:pPr>
    </w:p>
    <w:p w:rsidR="00754DA4" w:rsidRDefault="00F31880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.3pt;margin-top:8.7pt;width:161.05pt;height:36.4pt;z-index:251657728;mso-wrap-distance-left:5pt;mso-wrap-distance-right:5pt;mso-position-horizontal-relative:margin" stroked="f">
            <v:textbox style="mso-fit-shape-to-text:t" inset="0,0,0,0">
              <w:txbxContent>
                <w:p w:rsidR="00754DA4" w:rsidRDefault="00F31880">
                  <w:pPr>
                    <w:pStyle w:val="Zkladntext3"/>
                    <w:shd w:val="clear" w:color="auto" w:fill="auto"/>
                    <w:spacing w:line="260" w:lineRule="exact"/>
                  </w:pPr>
                  <w:r>
                    <w:fldChar w:fldCharType="begin"/>
                  </w:r>
                  <w:r>
                    <w:rPr>
                      <w:rStyle w:val="Zkladntext3Exact0"/>
                    </w:rPr>
                    <w:instrText>HYPERLINK "https://www.etaktik.cz"</w:instrText>
                  </w:r>
                  <w:r>
                    <w:fldChar w:fldCharType="separate"/>
                  </w:r>
                  <w:r>
                    <w:rPr>
                      <w:rStyle w:val="Hypertextovodkaz"/>
                    </w:rPr>
                    <w:t>■na Vydavatelství Taktik</w: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27.3pt;margin-top:0;width:269.3pt;height:55.15pt;z-index:251657729;mso-wrap-distance-left:5pt;mso-wrap-distance-right:5pt;mso-position-horizontal-relative:margin" stroked="f">
            <v:textbox style="mso-fit-shape-to-text:t" inset="0,0,0,0">
              <w:txbxContent>
                <w:p w:rsidR="00754DA4" w:rsidRDefault="00F31880">
                  <w:pPr>
                    <w:pStyle w:val="Nadpis1"/>
                    <w:keepNext/>
                    <w:keepLines/>
                    <w:shd w:val="clear" w:color="auto" w:fill="auto"/>
                    <w:spacing w:after="337" w:line="360" w:lineRule="exact"/>
                  </w:pPr>
                  <w:bookmarkStart w:id="0" w:name="bookmark1"/>
                  <w:r>
                    <w:t>OBJEDNÁVKA číslo: 82939</w:t>
                  </w:r>
                  <w:bookmarkEnd w:id="0"/>
                </w:p>
                <w:p w:rsidR="00754DA4" w:rsidRDefault="00F31880">
                  <w:pPr>
                    <w:pStyle w:val="Zkladntext3"/>
                    <w:shd w:val="clear" w:color="auto" w:fill="auto"/>
                    <w:tabs>
                      <w:tab w:val="left" w:pos="3384"/>
                    </w:tabs>
                    <w:spacing w:line="260" w:lineRule="exact"/>
                    <w:jc w:val="both"/>
                  </w:pPr>
                  <w:r>
                    <w:t>Datum:</w:t>
                  </w:r>
                  <w:r>
                    <w:tab/>
                    <w:t>8. 7. 2020 14:57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.05pt;margin-top:91.85pt;width:150.25pt;height:110pt;z-index:251657730;mso-wrap-distance-left:5pt;mso-wrap-distance-right:5pt;mso-position-horizontal-relative:margin" filled="f" stroked="f">
            <v:textbox style="mso-fit-shape-to-text:t" inset="0,0,0,0">
              <w:txbxContent>
                <w:p w:rsidR="00754DA4" w:rsidRDefault="00F31880">
                  <w:pPr>
                    <w:pStyle w:val="Zkladntext4"/>
                    <w:shd w:val="clear" w:color="auto" w:fill="auto"/>
                    <w:spacing w:after="202" w:line="200" w:lineRule="exact"/>
                  </w:pPr>
                  <w:r>
                    <w:t>TAKTIK International, s.r.o.</w:t>
                  </w:r>
                </w:p>
                <w:p w:rsidR="00754DA4" w:rsidRDefault="00F31880">
                  <w:pPr>
                    <w:pStyle w:val="Zkladntext20"/>
                    <w:shd w:val="clear" w:color="auto" w:fill="auto"/>
                    <w:spacing w:before="0" w:after="319" w:line="190" w:lineRule="exact"/>
                  </w:pPr>
                  <w:r>
                    <w:rPr>
                      <w:rStyle w:val="Zkladntext2Exact"/>
                    </w:rPr>
                    <w:t>Argentinská 286/38</w:t>
                  </w:r>
                </w:p>
                <w:p w:rsidR="00754DA4" w:rsidRDefault="00F31880">
                  <w:pPr>
                    <w:pStyle w:val="Zkladntext20"/>
                    <w:shd w:val="clear" w:color="auto" w:fill="auto"/>
                    <w:spacing w:before="0" w:after="145" w:line="190" w:lineRule="exact"/>
                  </w:pPr>
                  <w:r>
                    <w:rPr>
                      <w:rStyle w:val="Zkladntext2Exact"/>
                    </w:rPr>
                    <w:t>170 00 Praha 7</w:t>
                  </w:r>
                </w:p>
                <w:p w:rsidR="00754DA4" w:rsidRDefault="00F31880">
                  <w:pPr>
                    <w:pStyle w:val="Zkladntext20"/>
                    <w:shd w:val="clear" w:color="auto" w:fill="auto"/>
                    <w:spacing w:before="0" w:after="0" w:line="264" w:lineRule="exact"/>
                  </w:pPr>
                  <w:r>
                    <w:rPr>
                      <w:rStyle w:val="Zkladntext2Exact"/>
                    </w:rPr>
                    <w:t xml:space="preserve">Spisová značka A 63932 vedená u </w:t>
                  </w:r>
                  <w:r>
                    <w:rPr>
                      <w:rStyle w:val="Zkladntext2Exact"/>
                    </w:rPr>
                    <w:t>rejstříkového soudu v Praze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43.5pt;margin-top:116.95pt;width:60.5pt;height:57.15pt;z-index:251657731;mso-wrap-distance-left:5pt;mso-wrap-distance-right:5pt;mso-position-horizontal-relative:margin" stroked="f">
            <v:textbox style="mso-fit-shape-to-text:t" inset="0,0,0,0">
              <w:txbxContent>
                <w:p w:rsidR="00754DA4" w:rsidRDefault="00F31880">
                  <w:pPr>
                    <w:pStyle w:val="Zkladntext20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Zkladntext2Exact"/>
                    </w:rPr>
                    <w:t>IČO:284 95 802</w:t>
                  </w:r>
                </w:p>
                <w:p w:rsidR="00754DA4" w:rsidRDefault="00F31880">
                  <w:pPr>
                    <w:pStyle w:val="Zkladntext20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Zkladntext2Exact"/>
                    </w:rPr>
                    <w:t>IČ DPH: CZ28495802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.05pt;margin-top:218.25pt;width:40.8pt;height:26.3pt;z-index:251657732;mso-wrap-distance-left:5pt;mso-wrap-distance-right:5pt;mso-position-horizontal-relative:margin" filled="f" stroked="f">
            <v:textbox style="mso-fit-shape-to-text:t" inset="0,0,0,0">
              <w:txbxContent>
                <w:p w:rsidR="00754DA4" w:rsidRDefault="00F31880">
                  <w:pPr>
                    <w:pStyle w:val="Zkladntext20"/>
                    <w:shd w:val="clear" w:color="auto" w:fill="auto"/>
                    <w:spacing w:before="0" w:after="64" w:line="190" w:lineRule="exact"/>
                    <w:jc w:val="left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754DA4" w:rsidRDefault="00F31880">
                  <w:pPr>
                    <w:pStyle w:val="Zkladntext20"/>
                    <w:shd w:val="clear" w:color="auto" w:fill="auto"/>
                    <w:spacing w:before="0" w:after="0" w:line="190" w:lineRule="exact"/>
                    <w:jc w:val="left"/>
                  </w:pPr>
                  <w:r>
                    <w:rPr>
                      <w:rStyle w:val="Zkladntext2Exact"/>
                    </w:rPr>
                    <w:t>WWW: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43.5pt;margin-top:214.35pt;width:70.55pt;height:31.45pt;z-index:251657733;mso-wrap-distance-left:5pt;mso-wrap-distance-right:5pt;mso-position-horizontal-relative:margin" stroked="f">
            <v:textbox style="mso-fit-shape-to-text:t" inset="0,0,0,0">
              <w:txbxContent>
                <w:p w:rsidR="00754DA4" w:rsidRDefault="00754DA4">
                  <w:pPr>
                    <w:pStyle w:val="Zkladntext20"/>
                    <w:shd w:val="clear" w:color="auto" w:fill="auto"/>
                    <w:spacing w:before="0" w:after="0" w:line="288" w:lineRule="exact"/>
                    <w:jc w:val="left"/>
                  </w:pP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241.2pt;margin-top:102.95pt;width:111.85pt;height:298.1pt;z-index:251657734;mso-wrap-distance-left:5pt;mso-wrap-distance-right:5pt;mso-position-horizontal-relative:margin" stroked="f">
            <v:textbox style="mso-fit-shape-to-text:t" inset="0,0,0,0">
              <w:txbxContent>
                <w:p w:rsidR="00754DA4" w:rsidRDefault="00F31880">
                  <w:pPr>
                    <w:pStyle w:val="Nadpis2"/>
                    <w:keepNext/>
                    <w:keepLines/>
                    <w:shd w:val="clear" w:color="auto" w:fill="auto"/>
                    <w:spacing w:after="135" w:line="220" w:lineRule="exact"/>
                  </w:pPr>
                  <w:bookmarkStart w:id="1" w:name="bookmark2"/>
                  <w:r>
                    <w:t>FAKTURAČNÍ ADRESA:</w:t>
                  </w:r>
                  <w:bookmarkEnd w:id="1"/>
                </w:p>
                <w:p w:rsidR="00754DA4" w:rsidRDefault="00F31880">
                  <w:pPr>
                    <w:pStyle w:val="Zkladntext4"/>
                    <w:shd w:val="clear" w:color="auto" w:fill="auto"/>
                    <w:spacing w:after="159" w:line="269" w:lineRule="exact"/>
                    <w:jc w:val="left"/>
                  </w:pPr>
                  <w:r>
                    <w:t xml:space="preserve">33. základní škola Plzeň, Terezie Brzkové 31, příspěvková </w:t>
                  </w:r>
                  <w:proofErr w:type="spellStart"/>
                  <w:r>
                    <w:t>oraganizace</w:t>
                  </w:r>
                  <w:proofErr w:type="spellEnd"/>
                  <w:r>
                    <w:t xml:space="preserve"> Brzkové 31, příspěvková organizace </w:t>
                  </w:r>
                </w:p>
                <w:p w:rsidR="00754DA4" w:rsidRDefault="00F31880">
                  <w:pPr>
                    <w:pStyle w:val="Nadpis2"/>
                    <w:keepNext/>
                    <w:keepLines/>
                    <w:shd w:val="clear" w:color="auto" w:fill="auto"/>
                    <w:spacing w:after="139" w:line="220" w:lineRule="exact"/>
                  </w:pPr>
                  <w:bookmarkStart w:id="2" w:name="bookmark3"/>
                  <w:r>
                    <w:t>DORUČOVACÍ ADRESA:</w:t>
                  </w:r>
                  <w:bookmarkEnd w:id="2"/>
                </w:p>
                <w:p w:rsidR="00754DA4" w:rsidRDefault="00F31880">
                  <w:pPr>
                    <w:pStyle w:val="Zkladntext4"/>
                    <w:shd w:val="clear" w:color="auto" w:fill="auto"/>
                    <w:spacing w:after="0" w:line="264" w:lineRule="exact"/>
                    <w:jc w:val="left"/>
                  </w:pPr>
                  <w:r>
                    <w:t xml:space="preserve">33. základní škola Plzeň, Terezie Brzkové 31, příspěvková </w:t>
                  </w:r>
                  <w:proofErr w:type="spellStart"/>
                  <w:r>
                    <w:t>oraganizace</w:t>
                  </w:r>
                  <w:proofErr w:type="spellEnd"/>
                  <w:r>
                    <w:t xml:space="preserve"> Brzkové 31, příspěvková o</w:t>
                  </w:r>
                  <w:r>
                    <w:t>rganizace</w:t>
                  </w:r>
                </w:p>
                <w:p w:rsidR="00754DA4" w:rsidRDefault="00754DA4">
                  <w:pPr>
                    <w:pStyle w:val="Zkladntext20"/>
                    <w:shd w:val="clear" w:color="auto" w:fill="auto"/>
                    <w:spacing w:before="0" w:after="0" w:line="288" w:lineRule="exact"/>
                    <w:jc w:val="left"/>
                  </w:pPr>
                  <w:bookmarkStart w:id="3" w:name="_GoBack"/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67.2pt;margin-top:165.35pt;width:71.05pt;height:13.4pt;z-index:251657735;mso-wrap-distance-left:5pt;mso-wrap-distance-right:5pt;mso-position-horizontal-relative:margin" stroked="f">
            <v:textbox style="mso-fit-shape-to-text:t" inset="0,0,0,0">
              <w:txbxContent>
                <w:p w:rsidR="00754DA4" w:rsidRDefault="00F31880">
                  <w:pPr>
                    <w:pStyle w:val="Zkladntext20"/>
                    <w:shd w:val="clear" w:color="auto" w:fill="auto"/>
                    <w:tabs>
                      <w:tab w:val="left" w:pos="634"/>
                    </w:tabs>
                    <w:spacing w:before="0" w:after="0" w:line="190" w:lineRule="exact"/>
                  </w:pPr>
                  <w:r>
                    <w:rPr>
                      <w:rStyle w:val="Zkladntext2Exact"/>
                    </w:rPr>
                    <w:t>IČ:</w:t>
                  </w:r>
                  <w:r>
                    <w:rPr>
                      <w:rStyle w:val="Zkladntext2Exact"/>
                    </w:rPr>
                    <w:tab/>
                    <w:t>4977248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67.2pt;margin-top:219.6pt;width:82.55pt;height:13.65pt;z-index:251657736;mso-wrap-distance-left:5pt;mso-wrap-distance-right:5pt;mso-position-horizontal-relative:margin" stroked="f">
            <v:textbox style="mso-fit-shape-to-text:t" inset="0,0,0,0">
              <w:txbxContent>
                <w:p w:rsidR="00754DA4" w:rsidRDefault="00F31880">
                  <w:pPr>
                    <w:pStyle w:val="Zkladntext20"/>
                    <w:shd w:val="clear" w:color="auto" w:fill="auto"/>
                    <w:tabs>
                      <w:tab w:val="left" w:pos="634"/>
                    </w:tabs>
                    <w:spacing w:before="0" w:after="0" w:line="190" w:lineRule="exact"/>
                  </w:pPr>
                  <w:r>
                    <w:rPr>
                      <w:rStyle w:val="Zkladntext2Exact"/>
                    </w:rPr>
                    <w:t>DIČ:</w:t>
                  </w:r>
                  <w:r>
                    <w:rPr>
                      <w:rStyle w:val="Zkladntext2Exact"/>
                    </w:rPr>
                    <w:tab/>
                    <w:t>ČZ4977548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.95pt;margin-top:423.35pt;width:510.95pt;height:.05pt;z-index:251657737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02"/>
                    <w:gridCol w:w="1056"/>
                    <w:gridCol w:w="926"/>
                    <w:gridCol w:w="1152"/>
                    <w:gridCol w:w="830"/>
                    <w:gridCol w:w="1253"/>
                  </w:tblGrid>
                  <w:tr w:rsidR="00754D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79"/>
                      <w:jc w:val="center"/>
                    </w:trPr>
                    <w:tc>
                      <w:tcPr>
                        <w:tcW w:w="5002" w:type="dxa"/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320"/>
                          <w:jc w:val="left"/>
                        </w:pPr>
                        <w:r>
                          <w:rPr>
                            <w:rStyle w:val="Zkladntext21"/>
                          </w:rPr>
                          <w:t>Označení dodávky</w:t>
                        </w:r>
                      </w:p>
                    </w:tc>
                    <w:tc>
                      <w:tcPr>
                        <w:tcW w:w="1056" w:type="dxa"/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240"/>
                          <w:jc w:val="left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926" w:type="dxa"/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160"/>
                          <w:jc w:val="right"/>
                        </w:pPr>
                        <w:r>
                          <w:rPr>
                            <w:rStyle w:val="Zkladntext21"/>
                          </w:rPr>
                          <w:t>Cena/MJ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283" w:lineRule="exact"/>
                          <w:ind w:left="280" w:firstLine="120"/>
                          <w:jc w:val="left"/>
                        </w:pPr>
                        <w:r>
                          <w:rPr>
                            <w:rStyle w:val="Zkladntext21"/>
                          </w:rPr>
                          <w:t>Cena celkem bez DPH</w:t>
                        </w:r>
                      </w:p>
                    </w:tc>
                    <w:tc>
                      <w:tcPr>
                        <w:tcW w:w="830" w:type="dxa"/>
                        <w:shd w:val="clear" w:color="auto" w:fill="FFFFFF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120" w:line="190" w:lineRule="exact"/>
                          <w:ind w:left="220"/>
                          <w:jc w:val="left"/>
                        </w:pPr>
                        <w:r>
                          <w:rPr>
                            <w:rStyle w:val="Zkladntext21"/>
                          </w:rPr>
                          <w:t>Sazba</w:t>
                        </w:r>
                      </w:p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120" w:after="120" w:line="190" w:lineRule="exact"/>
                          <w:ind w:right="300"/>
                          <w:jc w:val="right"/>
                        </w:pPr>
                        <w:r>
                          <w:rPr>
                            <w:rStyle w:val="Zkladntext21"/>
                          </w:rPr>
                          <w:t>DPH</w:t>
                        </w:r>
                      </w:p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120" w:after="0" w:line="190" w:lineRule="exact"/>
                          <w:ind w:right="300"/>
                          <w:jc w:val="right"/>
                        </w:pPr>
                        <w:r>
                          <w:rPr>
                            <w:rStyle w:val="Zkladntext21"/>
                          </w:rPr>
                          <w:t>(%)</w:t>
                        </w:r>
                      </w:p>
                    </w:tc>
                    <w:tc>
                      <w:tcPr>
                        <w:tcW w:w="1253" w:type="dxa"/>
                        <w:shd w:val="clear" w:color="auto" w:fill="FFFFFF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283" w:lineRule="exact"/>
                          <w:ind w:right="320"/>
                          <w:jc w:val="right"/>
                        </w:pPr>
                        <w:r>
                          <w:rPr>
                            <w:rStyle w:val="Zkladntext21"/>
                          </w:rPr>
                          <w:t>Cena celkem s DPH</w:t>
                        </w:r>
                      </w:p>
                    </w:tc>
                  </w:tr>
                  <w:tr w:rsidR="00754D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6"/>
                      <w:jc w:val="center"/>
                    </w:trPr>
                    <w:tc>
                      <w:tcPr>
                        <w:tcW w:w="5002" w:type="dxa"/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32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Balíček pro celý </w:t>
                        </w: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l.ročník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- nová edice</w:t>
                        </w:r>
                      </w:p>
                    </w:tc>
                    <w:tc>
                      <w:tcPr>
                        <w:tcW w:w="1056" w:type="dxa"/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70</w:t>
                        </w:r>
                      </w:p>
                    </w:tc>
                    <w:tc>
                      <w:tcPr>
                        <w:tcW w:w="926" w:type="dxa"/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160"/>
                          <w:jc w:val="right"/>
                        </w:pPr>
                        <w:r>
                          <w:rPr>
                            <w:rStyle w:val="Zkladntext21"/>
                          </w:rPr>
                          <w:t>610.00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38 818.15</w:t>
                        </w:r>
                      </w:p>
                    </w:tc>
                    <w:tc>
                      <w:tcPr>
                        <w:tcW w:w="830" w:type="dxa"/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253" w:type="dxa"/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320"/>
                          <w:jc w:val="right"/>
                        </w:pPr>
                        <w:r>
                          <w:rPr>
                            <w:rStyle w:val="Zkladntext21"/>
                          </w:rPr>
                          <w:t>42 700.00</w:t>
                        </w:r>
                      </w:p>
                    </w:tc>
                  </w:tr>
                  <w:tr w:rsidR="00754D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50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32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(HP-5) </w:t>
                        </w:r>
                        <w:r>
                          <w:rPr>
                            <w:rStyle w:val="Zkladntext21"/>
                          </w:rPr>
                          <w:t>Barevné úlohy z češtiny 1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160"/>
                          <w:jc w:val="right"/>
                        </w:pPr>
                        <w:r>
                          <w:rPr>
                            <w:rStyle w:val="Zkladntext21"/>
                          </w:rPr>
                          <w:t>75.00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68.18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320"/>
                          <w:jc w:val="right"/>
                        </w:pPr>
                        <w:r>
                          <w:rPr>
                            <w:rStyle w:val="Zkladntext21"/>
                          </w:rPr>
                          <w:t>75.00</w:t>
                        </w:r>
                      </w:p>
                    </w:tc>
                  </w:tr>
                  <w:tr w:rsidR="00754D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50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320"/>
                          <w:jc w:val="left"/>
                        </w:pPr>
                        <w:r>
                          <w:rPr>
                            <w:rStyle w:val="Zkladntext21"/>
                          </w:rPr>
                          <w:t>(EP-10) Barevné příklady 1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3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160"/>
                          <w:jc w:val="right"/>
                        </w:pPr>
                        <w:r>
                          <w:rPr>
                            <w:rStyle w:val="Zkladntext21"/>
                          </w:rPr>
                          <w:t>69.00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280" w:firstLine="120"/>
                          <w:jc w:val="left"/>
                        </w:pPr>
                        <w:r>
                          <w:rPr>
                            <w:rStyle w:val="Zkladntext21"/>
                          </w:rPr>
                          <w:t>188.18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320"/>
                          <w:jc w:val="right"/>
                        </w:pPr>
                        <w:r>
                          <w:rPr>
                            <w:rStyle w:val="Zkladntext21"/>
                          </w:rPr>
                          <w:t>207.00</w:t>
                        </w:r>
                      </w:p>
                    </w:tc>
                  </w:tr>
                  <w:tr w:rsidR="00754D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50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320"/>
                          <w:jc w:val="left"/>
                        </w:pPr>
                        <w:r>
                          <w:rPr>
                            <w:rStyle w:val="Zkladntext21"/>
                          </w:rPr>
                          <w:t>Hravá matematika 2 - metodická příručka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3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160"/>
                          <w:jc w:val="right"/>
                        </w:pPr>
                        <w:r>
                          <w:rPr>
                            <w:rStyle w:val="Zkladntext21"/>
                          </w:rPr>
                          <w:t>199.00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280" w:firstLine="120"/>
                          <w:jc w:val="left"/>
                        </w:pPr>
                        <w:r>
                          <w:rPr>
                            <w:rStyle w:val="Zkladntext21"/>
                          </w:rPr>
                          <w:t>542.73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320"/>
                          <w:jc w:val="right"/>
                        </w:pPr>
                        <w:r>
                          <w:rPr>
                            <w:rStyle w:val="Zkladntext21"/>
                          </w:rPr>
                          <w:t>597.00</w:t>
                        </w:r>
                      </w:p>
                    </w:tc>
                  </w:tr>
                  <w:tr w:rsidR="00754D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50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320"/>
                          <w:jc w:val="left"/>
                        </w:pPr>
                        <w:r>
                          <w:rPr>
                            <w:rStyle w:val="Zkladntext21"/>
                          </w:rPr>
                          <w:t>(FP-8) Hravá čeština 2 - učebnice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55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160"/>
                          <w:jc w:val="right"/>
                        </w:pPr>
                        <w:r>
                          <w:rPr>
                            <w:rStyle w:val="Zkladntext21"/>
                          </w:rPr>
                          <w:t>89.00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4 450.00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320"/>
                          <w:jc w:val="right"/>
                        </w:pPr>
                        <w:r>
                          <w:rPr>
                            <w:rStyle w:val="Zkladntext21"/>
                          </w:rPr>
                          <w:t>4 895.00</w:t>
                        </w:r>
                      </w:p>
                    </w:tc>
                  </w:tr>
                  <w:tr w:rsidR="00754D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50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32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(HP-9) Čtení s </w:t>
                        </w:r>
                        <w:r>
                          <w:rPr>
                            <w:rStyle w:val="Zkladntext21"/>
                          </w:rPr>
                          <w:t>porozuměním 2 - pracovní sešit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160"/>
                          <w:jc w:val="right"/>
                        </w:pPr>
                        <w:r>
                          <w:rPr>
                            <w:rStyle w:val="Zkladntext21"/>
                          </w:rPr>
                          <w:t>89.00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80.91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320"/>
                          <w:jc w:val="right"/>
                        </w:pPr>
                        <w:r>
                          <w:rPr>
                            <w:rStyle w:val="Zkladntext21"/>
                          </w:rPr>
                          <w:t>89.00</w:t>
                        </w:r>
                      </w:p>
                    </w:tc>
                  </w:tr>
                  <w:tr w:rsidR="00754D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50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320"/>
                          <w:jc w:val="left"/>
                        </w:pPr>
                        <w:r>
                          <w:rPr>
                            <w:rStyle w:val="Zkladntext21"/>
                          </w:rPr>
                          <w:t>(EP-4) Procvičování pravopisu pro 2. ročník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160"/>
                          <w:jc w:val="right"/>
                        </w:pPr>
                        <w:r>
                          <w:rPr>
                            <w:rStyle w:val="Zkladntext21"/>
                          </w:rPr>
                          <w:t>45.00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81.82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320"/>
                          <w:jc w:val="right"/>
                        </w:pPr>
                        <w:r>
                          <w:rPr>
                            <w:rStyle w:val="Zkladntext21"/>
                          </w:rPr>
                          <w:t>90.00</w:t>
                        </w:r>
                      </w:p>
                    </w:tc>
                  </w:tr>
                  <w:tr w:rsidR="00754D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50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320"/>
                          <w:jc w:val="left"/>
                        </w:pPr>
                        <w:r>
                          <w:rPr>
                            <w:rStyle w:val="Zkladntext21"/>
                          </w:rPr>
                          <w:t>(GP-5) Hravá čítanka 2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160"/>
                          <w:jc w:val="right"/>
                        </w:pPr>
                        <w:r>
                          <w:rPr>
                            <w:rStyle w:val="Zkladntext21"/>
                          </w:rPr>
                          <w:t>95.00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280" w:firstLine="120"/>
                          <w:jc w:val="left"/>
                        </w:pPr>
                        <w:r>
                          <w:rPr>
                            <w:rStyle w:val="Zkladntext21"/>
                          </w:rPr>
                          <w:t>172.73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320"/>
                          <w:jc w:val="right"/>
                        </w:pPr>
                        <w:r>
                          <w:rPr>
                            <w:rStyle w:val="Zkladntext21"/>
                          </w:rPr>
                          <w:t>190.00</w:t>
                        </w:r>
                      </w:p>
                    </w:tc>
                  </w:tr>
                  <w:tr w:rsidR="00754D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50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320"/>
                          <w:jc w:val="left"/>
                        </w:pPr>
                        <w:r>
                          <w:rPr>
                            <w:rStyle w:val="Zkladntext21"/>
                          </w:rPr>
                          <w:t>(BP-5) Hravá prvouka 2 - učebnice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55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160"/>
                          <w:jc w:val="right"/>
                        </w:pPr>
                        <w:r>
                          <w:rPr>
                            <w:rStyle w:val="Zkladntext21"/>
                          </w:rPr>
                          <w:t>95.00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4 750.02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320"/>
                          <w:jc w:val="right"/>
                        </w:pPr>
                        <w:r>
                          <w:rPr>
                            <w:rStyle w:val="Zkladntext21"/>
                          </w:rPr>
                          <w:t>5 225.00</w:t>
                        </w:r>
                      </w:p>
                    </w:tc>
                  </w:tr>
                  <w:tr w:rsidR="00754D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50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320"/>
                          <w:jc w:val="left"/>
                        </w:pPr>
                        <w:r>
                          <w:rPr>
                            <w:rStyle w:val="Zkladntext21"/>
                          </w:rPr>
                          <w:t>(BP-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6b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) Hravá </w:t>
                        </w:r>
                        <w:r>
                          <w:rPr>
                            <w:rStyle w:val="Zkladntext21"/>
                          </w:rPr>
                          <w:t>prvouka 2 - metodická příručka pro učitele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160"/>
                          <w:jc w:val="right"/>
                        </w:pPr>
                        <w:r>
                          <w:rPr>
                            <w:rStyle w:val="Zkladntext21"/>
                          </w:rPr>
                          <w:t>149.00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280" w:firstLine="120"/>
                          <w:jc w:val="left"/>
                        </w:pPr>
                        <w:r>
                          <w:rPr>
                            <w:rStyle w:val="Zkladntext21"/>
                          </w:rPr>
                          <w:t>135.46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320"/>
                          <w:jc w:val="right"/>
                        </w:pPr>
                        <w:r>
                          <w:rPr>
                            <w:rStyle w:val="Zkladntext21"/>
                          </w:rPr>
                          <w:t>149.00</w:t>
                        </w:r>
                      </w:p>
                    </w:tc>
                  </w:tr>
                  <w:tr w:rsidR="00754D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50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320"/>
                          <w:jc w:val="left"/>
                        </w:pPr>
                        <w:r>
                          <w:rPr>
                            <w:rStyle w:val="Zkladntext21"/>
                          </w:rPr>
                          <w:t>Hravá hudební výchova 1 - metodická příručka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3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160"/>
                          <w:jc w:val="right"/>
                        </w:pPr>
                        <w:r>
                          <w:rPr>
                            <w:rStyle w:val="Zkladntext21"/>
                          </w:rPr>
                          <w:t>149.00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280" w:firstLine="120"/>
                          <w:jc w:val="left"/>
                        </w:pPr>
                        <w:r>
                          <w:rPr>
                            <w:rStyle w:val="Zkladntext21"/>
                          </w:rPr>
                          <w:t>406.37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320"/>
                          <w:jc w:val="right"/>
                        </w:pPr>
                        <w:r>
                          <w:rPr>
                            <w:rStyle w:val="Zkladntext21"/>
                          </w:rPr>
                          <w:t>447.00</w:t>
                        </w:r>
                      </w:p>
                    </w:tc>
                  </w:tr>
                  <w:tr w:rsidR="00754D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5"/>
                      <w:jc w:val="center"/>
                    </w:trPr>
                    <w:tc>
                      <w:tcPr>
                        <w:tcW w:w="500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288" w:lineRule="exact"/>
                          <w:ind w:left="320"/>
                          <w:jc w:val="left"/>
                        </w:pPr>
                        <w:r>
                          <w:rPr>
                            <w:rStyle w:val="Zkladntext21"/>
                          </w:rPr>
                          <w:t>Hravá hudební výchova 1 - CD k pracovní učebnici pro 1. ročník ZŠ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3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160"/>
                          <w:jc w:val="right"/>
                        </w:pPr>
                        <w:r>
                          <w:rPr>
                            <w:rStyle w:val="Zkladntext21"/>
                          </w:rPr>
                          <w:t>199.00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280" w:firstLine="120"/>
                          <w:jc w:val="left"/>
                        </w:pPr>
                        <w:r>
                          <w:rPr>
                            <w:rStyle w:val="Zkladntext21"/>
                          </w:rPr>
                          <w:t>542.73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right="320"/>
                          <w:jc w:val="right"/>
                        </w:pPr>
                        <w:r>
                          <w:rPr>
                            <w:rStyle w:val="Zkladntext21"/>
                          </w:rPr>
                          <w:t>597.00</w:t>
                        </w:r>
                      </w:p>
                    </w:tc>
                  </w:tr>
                </w:tbl>
                <w:p w:rsidR="00754DA4" w:rsidRDefault="00754DA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360" w:lineRule="exact"/>
      </w:pPr>
    </w:p>
    <w:p w:rsidR="00754DA4" w:rsidRDefault="00754DA4">
      <w:pPr>
        <w:spacing w:line="578" w:lineRule="exact"/>
      </w:pPr>
    </w:p>
    <w:p w:rsidR="00754DA4" w:rsidRDefault="00754DA4">
      <w:pPr>
        <w:rPr>
          <w:sz w:val="2"/>
          <w:szCs w:val="2"/>
        </w:rPr>
        <w:sectPr w:rsidR="00754DA4">
          <w:type w:val="continuous"/>
          <w:pgSz w:w="11900" w:h="16840"/>
          <w:pgMar w:top="239" w:right="838" w:bottom="239" w:left="82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8"/>
        <w:gridCol w:w="782"/>
        <w:gridCol w:w="1133"/>
        <w:gridCol w:w="1094"/>
        <w:gridCol w:w="826"/>
        <w:gridCol w:w="1200"/>
      </w:tblGrid>
      <w:tr w:rsidR="00754DA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198" w:type="dxa"/>
            <w:shd w:val="clear" w:color="auto" w:fill="FFFFFF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Zkladntext21"/>
              </w:rPr>
              <w:lastRenderedPageBreak/>
              <w:t>Hravá hudební výchova 2 - metodická příručka</w:t>
            </w:r>
          </w:p>
        </w:tc>
        <w:tc>
          <w:tcPr>
            <w:tcW w:w="782" w:type="dxa"/>
            <w:shd w:val="clear" w:color="auto" w:fill="FFFFFF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1133" w:type="dxa"/>
            <w:shd w:val="clear" w:color="auto" w:fill="FFFFFF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149.00</w:t>
            </w:r>
          </w:p>
        </w:tc>
        <w:tc>
          <w:tcPr>
            <w:tcW w:w="1094" w:type="dxa"/>
            <w:shd w:val="clear" w:color="auto" w:fill="FFFFFF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406.37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00" w:type="dxa"/>
            <w:shd w:val="clear" w:color="auto" w:fill="FFFFFF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447.00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288" w:lineRule="exact"/>
              <w:ind w:left="340"/>
              <w:jc w:val="left"/>
            </w:pPr>
            <w:r>
              <w:rPr>
                <w:rStyle w:val="Zkladntext21"/>
              </w:rPr>
              <w:t>Hravá hudební výchova 2 - CD k pracovní učebnici pro 2. ročník ZŠ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199.00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542.73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597.00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Zkladntext21"/>
              </w:rPr>
              <w:t xml:space="preserve">Hravá hudební výchova 1 - pracovní </w:t>
            </w:r>
            <w:r>
              <w:rPr>
                <w:rStyle w:val="Zkladntext21"/>
              </w:rPr>
              <w:t>učebnice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79.00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215.45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237.00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Zkladntext21"/>
              </w:rPr>
              <w:t>Hravá hudební výchova 2 - pracovní učebnice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79.00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215.45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237.00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Zkladntext21"/>
              </w:rPr>
              <w:t>(HP-4) Barevné úlohy z češtiny 2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75.00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68.18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75.00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Zkladntext21"/>
              </w:rPr>
              <w:t>(DP-11) BONUS: Hravý početník 1 - pracovní sešit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288" w:lineRule="exact"/>
              <w:ind w:left="340"/>
              <w:jc w:val="left"/>
            </w:pPr>
            <w:r>
              <w:rPr>
                <w:rStyle w:val="Zkladntext21"/>
              </w:rPr>
              <w:t xml:space="preserve">BONUS: </w:t>
            </w:r>
            <w:r>
              <w:rPr>
                <w:rStyle w:val="Zkladntext21"/>
              </w:rPr>
              <w:t xml:space="preserve">Interaktivní sešit Hravý </w:t>
            </w:r>
            <w:proofErr w:type="gramStart"/>
            <w:r>
              <w:rPr>
                <w:rStyle w:val="Zkladntext21"/>
              </w:rPr>
              <w:t>slabikář - nová</w:t>
            </w:r>
            <w:proofErr w:type="gramEnd"/>
            <w:r>
              <w:rPr>
                <w:rStyle w:val="Zkladntext21"/>
              </w:rPr>
              <w:t xml:space="preserve"> edice (na 1 rok)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288" w:lineRule="exact"/>
              <w:ind w:left="340"/>
              <w:jc w:val="left"/>
            </w:pPr>
            <w:r>
              <w:rPr>
                <w:rStyle w:val="Zkladntext21"/>
              </w:rPr>
              <w:t>BONUS: Balíček Hravá matematika 1 - přepracované vydání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Zkladntext21"/>
              </w:rPr>
              <w:t>BONUS: Balíček Hravá čeština 1 - nová edice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283" w:lineRule="exact"/>
              <w:ind w:left="340"/>
              <w:jc w:val="left"/>
            </w:pPr>
            <w:r>
              <w:rPr>
                <w:rStyle w:val="Zkladntext21"/>
              </w:rPr>
              <w:t xml:space="preserve">BONUS: Interaktivní sešit </w:t>
            </w:r>
            <w:r>
              <w:rPr>
                <w:rStyle w:val="Zkladntext21"/>
              </w:rPr>
              <w:t xml:space="preserve">Hravá </w:t>
            </w:r>
            <w:proofErr w:type="gramStart"/>
            <w:r>
              <w:rPr>
                <w:rStyle w:val="Zkladntext21"/>
              </w:rPr>
              <w:t>abeceda - nová</w:t>
            </w:r>
            <w:proofErr w:type="gramEnd"/>
            <w:r>
              <w:rPr>
                <w:rStyle w:val="Zkladntext21"/>
              </w:rPr>
              <w:t xml:space="preserve"> edice (na 1 rok)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Zkladntext21"/>
              </w:rPr>
              <w:t>BONUS: Interaktivní čítanka 1 (na 1 rok)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293" w:lineRule="exact"/>
              <w:ind w:left="340"/>
              <w:jc w:val="left"/>
            </w:pPr>
            <w:r>
              <w:rPr>
                <w:rStyle w:val="Zkladntext21"/>
              </w:rPr>
              <w:t xml:space="preserve">BONUS: Interaktivní sešit Hravá písanka 2. </w:t>
            </w:r>
            <w:proofErr w:type="gramStart"/>
            <w:r>
              <w:rPr>
                <w:rStyle w:val="Zkladntext21"/>
              </w:rPr>
              <w:t>díl - nová</w:t>
            </w:r>
            <w:proofErr w:type="gramEnd"/>
            <w:r>
              <w:rPr>
                <w:rStyle w:val="Zkladntext21"/>
              </w:rPr>
              <w:t xml:space="preserve"> edice (na 1 rok)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288" w:lineRule="exact"/>
              <w:ind w:left="340"/>
              <w:jc w:val="left"/>
            </w:pPr>
            <w:r>
              <w:rPr>
                <w:rStyle w:val="Zkladntext21"/>
              </w:rPr>
              <w:t xml:space="preserve">BONUS: Interaktivní sešit Hravá </w:t>
            </w:r>
            <w:r>
              <w:rPr>
                <w:rStyle w:val="Zkladntext21"/>
              </w:rPr>
              <w:t xml:space="preserve">písanka 3. </w:t>
            </w:r>
            <w:proofErr w:type="gramStart"/>
            <w:r>
              <w:rPr>
                <w:rStyle w:val="Zkladntext21"/>
              </w:rPr>
              <w:t>díl - nová</w:t>
            </w:r>
            <w:proofErr w:type="gramEnd"/>
            <w:r>
              <w:rPr>
                <w:rStyle w:val="Zkladntext21"/>
              </w:rPr>
              <w:t xml:space="preserve"> edice (na 1 rok)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288" w:lineRule="exact"/>
              <w:ind w:left="340"/>
              <w:jc w:val="left"/>
            </w:pPr>
            <w:r>
              <w:rPr>
                <w:rStyle w:val="Zkladntext21"/>
              </w:rPr>
              <w:t xml:space="preserve">BONUS: Interaktivní sešit Hravá písanka 4. </w:t>
            </w:r>
            <w:proofErr w:type="gramStart"/>
            <w:r>
              <w:rPr>
                <w:rStyle w:val="Zkladntext21"/>
              </w:rPr>
              <w:t>díl - nová</w:t>
            </w:r>
            <w:proofErr w:type="gramEnd"/>
            <w:r>
              <w:rPr>
                <w:rStyle w:val="Zkladntext21"/>
              </w:rPr>
              <w:t xml:space="preserve"> edice (na 1 rok)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288" w:lineRule="exact"/>
              <w:ind w:left="340"/>
              <w:jc w:val="left"/>
            </w:pPr>
            <w:r>
              <w:rPr>
                <w:rStyle w:val="Zkladntext21"/>
              </w:rPr>
              <w:t>BONUS: Interaktivní sešit Hravá matematika 1 - přepracované vydání - 1. díl (na 1 rok)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288" w:lineRule="exact"/>
              <w:ind w:left="340"/>
              <w:jc w:val="left"/>
            </w:pPr>
            <w:r>
              <w:rPr>
                <w:rStyle w:val="Zkladntext21"/>
              </w:rPr>
              <w:t>BONUS: Interaktivní sešit Hravá matematika 1 - přepracované vydání - 2. díl (na 1 rok)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288" w:lineRule="exact"/>
              <w:ind w:left="340"/>
              <w:jc w:val="left"/>
            </w:pPr>
            <w:r>
              <w:rPr>
                <w:rStyle w:val="Zkladntext21"/>
              </w:rPr>
              <w:t>BONUS: Interaktivní sešit Hravá matematika 1 - přepracované vydání - 3. díl (na 1 rok)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293" w:lineRule="exact"/>
              <w:ind w:left="340"/>
              <w:jc w:val="left"/>
            </w:pPr>
            <w:r>
              <w:rPr>
                <w:rStyle w:val="Zkladntext21"/>
              </w:rPr>
              <w:t xml:space="preserve">(BP-3 + hodiny) BONUS: Hravá </w:t>
            </w:r>
            <w:r>
              <w:rPr>
                <w:rStyle w:val="Zkladntext21"/>
              </w:rPr>
              <w:t>prvouka 1 - pracovní učebnice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Zkladntext21"/>
              </w:rPr>
              <w:t>(GP-10) BONUS: Pracovní listy pro 1. ročník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Zkladntext21"/>
              </w:rPr>
              <w:t>BONUS: Interaktivní prvouka 1 (na 1 rok)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Zkladntext21"/>
              </w:rPr>
              <w:t>(DP-11) BONUS: Hravý početník 1 - pracovní sešit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Zkladntext21"/>
              </w:rPr>
              <w:t xml:space="preserve">BONUS: Interaktivní sešit Hravá písanka 5. </w:t>
            </w:r>
            <w:proofErr w:type="gramStart"/>
            <w:r>
              <w:rPr>
                <w:rStyle w:val="Zkladntext21"/>
              </w:rPr>
              <w:t>díl - nová</w:t>
            </w:r>
            <w:proofErr w:type="gramEnd"/>
            <w:r>
              <w:rPr>
                <w:rStyle w:val="Zkladntext21"/>
              </w:rPr>
              <w:t xml:space="preserve"> edice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</w:tbl>
    <w:p w:rsidR="00754DA4" w:rsidRDefault="00754DA4">
      <w:pPr>
        <w:framePr w:w="10234" w:wrap="notBeside" w:vAnchor="text" w:hAnchor="text" w:xAlign="center" w:y="1"/>
        <w:rPr>
          <w:sz w:val="2"/>
          <w:szCs w:val="2"/>
        </w:rPr>
      </w:pPr>
    </w:p>
    <w:p w:rsidR="00754DA4" w:rsidRDefault="00754DA4">
      <w:pPr>
        <w:rPr>
          <w:sz w:val="2"/>
          <w:szCs w:val="2"/>
        </w:rPr>
      </w:pPr>
    </w:p>
    <w:p w:rsidR="00754DA4" w:rsidRDefault="00F31880">
      <w:pPr>
        <w:pStyle w:val="Zkladntext20"/>
        <w:shd w:val="clear" w:color="auto" w:fill="auto"/>
        <w:spacing w:before="42" w:after="134" w:line="190" w:lineRule="exact"/>
        <w:ind w:left="340"/>
        <w:jc w:val="left"/>
      </w:pPr>
      <w:r>
        <w:t>(na 1 rok)</w:t>
      </w:r>
    </w:p>
    <w:p w:rsidR="00754DA4" w:rsidRDefault="00F31880">
      <w:pPr>
        <w:pStyle w:val="Zkladntext20"/>
        <w:shd w:val="clear" w:color="auto" w:fill="auto"/>
        <w:spacing w:before="0" w:after="0" w:line="190" w:lineRule="exact"/>
        <w:ind w:left="340"/>
        <w:jc w:val="left"/>
      </w:pPr>
      <w:r>
        <w:t>BONUS: Balíček Hravá matematika 2 - přepracované vydání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6"/>
        <w:gridCol w:w="907"/>
        <w:gridCol w:w="1152"/>
        <w:gridCol w:w="1003"/>
        <w:gridCol w:w="922"/>
        <w:gridCol w:w="1104"/>
      </w:tblGrid>
      <w:tr w:rsidR="00754DA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146" w:type="dxa"/>
            <w:shd w:val="clear" w:color="auto" w:fill="FFFFFF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Zkladntext21"/>
              </w:rPr>
              <w:t>(FP-8) BONUS: Hravá čeština 2 - učebnice</w:t>
            </w:r>
          </w:p>
        </w:tc>
        <w:tc>
          <w:tcPr>
            <w:tcW w:w="907" w:type="dxa"/>
            <w:shd w:val="clear" w:color="auto" w:fill="FFFFFF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1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Zkladntext21"/>
              </w:rPr>
              <w:t xml:space="preserve">BONUS: Interaktivní učebnice Hravá </w:t>
            </w:r>
            <w:r>
              <w:rPr>
                <w:rStyle w:val="Zkladntext21"/>
              </w:rPr>
              <w:t>čeština 2 (na 1 rok)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1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Zkladntext21"/>
              </w:rPr>
              <w:t>(BP-5) BONUS: Hravá prvouka 2 - učebnice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1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Zkladntext21"/>
              </w:rPr>
              <w:t>BONUS: Interaktivní učebnice Hravá prvouka 2 (na 1 rok)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  <w:tr w:rsidR="00754DA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Zkladntext21"/>
              </w:rPr>
              <w:t>Doprava zdarma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4DA4" w:rsidRDefault="00F31880">
            <w:pPr>
              <w:pStyle w:val="Zkladntext20"/>
              <w:framePr w:w="102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0.00</w:t>
            </w:r>
          </w:p>
        </w:tc>
      </w:tr>
    </w:tbl>
    <w:p w:rsidR="00754DA4" w:rsidRDefault="00754DA4">
      <w:pPr>
        <w:framePr w:w="10234" w:wrap="notBeside" w:vAnchor="text" w:hAnchor="text" w:xAlign="center" w:y="1"/>
        <w:rPr>
          <w:sz w:val="2"/>
          <w:szCs w:val="2"/>
        </w:rPr>
      </w:pPr>
    </w:p>
    <w:p w:rsidR="00754DA4" w:rsidRDefault="00F31880">
      <w:pPr>
        <w:rPr>
          <w:sz w:val="2"/>
          <w:szCs w:val="2"/>
        </w:rPr>
      </w:pPr>
      <w:r>
        <w:br w:type="page"/>
      </w:r>
    </w:p>
    <w:p w:rsidR="00754DA4" w:rsidRDefault="00F31880">
      <w:pPr>
        <w:pStyle w:val="Zkladntext20"/>
        <w:shd w:val="clear" w:color="auto" w:fill="auto"/>
        <w:spacing w:before="0" w:after="560" w:line="190" w:lineRule="exact"/>
      </w:pPr>
      <w:r>
        <w:lastRenderedPageBreak/>
        <w:t>1 0.00 0.00 21 0.00</w:t>
      </w:r>
    </w:p>
    <w:p w:rsidR="00754DA4" w:rsidRDefault="00F31880">
      <w:pPr>
        <w:pStyle w:val="Zkladntext20"/>
        <w:shd w:val="clear" w:color="auto" w:fill="auto"/>
        <w:spacing w:before="0" w:after="162" w:line="200" w:lineRule="exact"/>
      </w:pPr>
      <w:r>
        <w:pict>
          <v:shape id="_x0000_s1036" type="#_x0000_t202" style="position:absolute;left:0;text-align:left;margin-left:22.7pt;margin-top:-42.4pt;width:108.95pt;height:12.35pt;z-index:-125829376;mso-wrap-distance-left:5pt;mso-wrap-distance-right:153.1pt;mso-position-horizontal-relative:margin" filled="f" stroked="f">
            <v:textbox style="mso-fit-shape-to-text:t" inset="0,0,0,0">
              <w:txbxContent>
                <w:p w:rsidR="00754DA4" w:rsidRDefault="00F31880">
                  <w:pPr>
                    <w:pStyle w:val="Zkladntext20"/>
                    <w:shd w:val="clear" w:color="auto" w:fill="auto"/>
                    <w:spacing w:before="0" w:after="0" w:line="190" w:lineRule="exact"/>
                    <w:jc w:val="left"/>
                  </w:pPr>
                  <w:r>
                    <w:rPr>
                      <w:rStyle w:val="Zkladntext2Exact"/>
                    </w:rPr>
                    <w:t xml:space="preserve">Platba </w:t>
                  </w:r>
                  <w:r>
                    <w:rPr>
                      <w:rStyle w:val="Zkladntext2Exact"/>
                    </w:rPr>
                    <w:t>převodním příkazem</w:t>
                  </w:r>
                </w:p>
              </w:txbxContent>
            </v:textbox>
            <w10:wrap type="square" side="right" anchorx="margin"/>
          </v:shape>
        </w:pict>
      </w:r>
      <w:r>
        <w:t xml:space="preserve">Přehled Vašich objednaných titulů. </w:t>
      </w:r>
      <w:r>
        <w:rPr>
          <w:rStyle w:val="Zkladntext210ptTun"/>
        </w:rPr>
        <w:t xml:space="preserve">Prosíme nehraďte předem! </w:t>
      </w:r>
      <w:r>
        <w:t xml:space="preserve">Vaše </w:t>
      </w:r>
      <w:r>
        <w:rPr>
          <w:rStyle w:val="Zkladntext210ptTun0"/>
        </w:rPr>
        <w:t xml:space="preserve">faktura </w:t>
      </w:r>
      <w:r>
        <w:t>bude součástí zásilky.</w:t>
      </w:r>
    </w:p>
    <w:p w:rsidR="00754DA4" w:rsidRDefault="00F31880">
      <w:pPr>
        <w:pStyle w:val="Zkladntext20"/>
        <w:shd w:val="clear" w:color="auto" w:fill="auto"/>
        <w:spacing w:before="0" w:after="640" w:line="240" w:lineRule="exact"/>
      </w:pPr>
      <w:r>
        <w:rPr>
          <w:rStyle w:val="Zkladntext210ptTun0"/>
        </w:rPr>
        <w:t xml:space="preserve">Bonusové materiály </w:t>
      </w:r>
      <w:r>
        <w:t xml:space="preserve">k pracovním sešitům, na které máte podle obchodních podmínek nárok, si můžete </w:t>
      </w:r>
      <w:r>
        <w:rPr>
          <w:rStyle w:val="Zkladntext210ptTun0"/>
        </w:rPr>
        <w:t xml:space="preserve">stáhnout po přihlášení </w:t>
      </w:r>
      <w:r>
        <w:t>do svého účtu.</w:t>
      </w:r>
    </w:p>
    <w:p w:rsidR="00754DA4" w:rsidRDefault="00F31880">
      <w:pPr>
        <w:pStyle w:val="Zkladntext20"/>
        <w:shd w:val="clear" w:color="auto" w:fill="auto"/>
        <w:spacing w:before="0" w:after="369" w:line="190" w:lineRule="exact"/>
        <w:jc w:val="left"/>
      </w:pPr>
      <w:r>
        <w:t>Rozpis DPH:</w:t>
      </w:r>
    </w:p>
    <w:p w:rsidR="00754DA4" w:rsidRDefault="00F31880">
      <w:pPr>
        <w:pStyle w:val="Zkladntext50"/>
        <w:shd w:val="clear" w:color="auto" w:fill="auto"/>
        <w:tabs>
          <w:tab w:val="left" w:pos="1056"/>
        </w:tabs>
        <w:spacing w:before="0" w:line="160" w:lineRule="exact"/>
      </w:pPr>
      <w:r>
        <w:pict>
          <v:shape id="_x0000_s1037" type="#_x0000_t202" style="position:absolute;left:0;text-align:left;margin-left:19.55pt;margin-top:-15.1pt;width:240.5pt;height:.05pt;z-index:-125829375;mso-wrap-distance-left:5pt;mso-wrap-distance-right:138.7pt;mso-wrap-distance-bottom:20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5"/>
                    <w:gridCol w:w="1186"/>
                    <w:gridCol w:w="1018"/>
                    <w:gridCol w:w="1642"/>
                  </w:tblGrid>
                  <w:tr w:rsidR="00754D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Sazba DPH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Základ (Kč)</w:t>
                        </w:r>
                      </w:p>
                    </w:tc>
                    <w:tc>
                      <w:tcPr>
                        <w:tcW w:w="1018" w:type="dxa"/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DPH (Kč)</w:t>
                        </w:r>
                      </w:p>
                    </w:tc>
                    <w:tc>
                      <w:tcPr>
                        <w:tcW w:w="1642" w:type="dxa"/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right="220"/>
                          <w:jc w:val="right"/>
                        </w:pPr>
                        <w:r>
                          <w:rPr>
                            <w:rStyle w:val="Zkladntext28pt"/>
                          </w:rPr>
                          <w:t>Celkem s DPH (Kč)</w:t>
                        </w:r>
                      </w:p>
                    </w:tc>
                  </w:tr>
                  <w:tr w:rsidR="00754D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10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51 685.45</w:t>
                        </w:r>
                      </w:p>
                    </w:tc>
                    <w:tc>
                      <w:tcPr>
                        <w:tcW w:w="1018" w:type="dxa"/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5 168.55</w:t>
                        </w:r>
                      </w:p>
                    </w:tc>
                    <w:tc>
                      <w:tcPr>
                        <w:tcW w:w="1642" w:type="dxa"/>
                        <w:shd w:val="clear" w:color="auto" w:fill="FFFFFF"/>
                        <w:vAlign w:val="center"/>
                      </w:tcPr>
                      <w:p w:rsidR="00754DA4" w:rsidRDefault="00F31880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right="220"/>
                          <w:jc w:val="right"/>
                        </w:pPr>
                        <w:r>
                          <w:rPr>
                            <w:rStyle w:val="Zkladntext28pt"/>
                          </w:rPr>
                          <w:t>56 854.00</w:t>
                        </w:r>
                      </w:p>
                    </w:tc>
                  </w:tr>
                </w:tbl>
                <w:p w:rsidR="00754DA4" w:rsidRDefault="00754DA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t>K úhradě:</w:t>
      </w:r>
      <w:r>
        <w:tab/>
        <w:t>56 854.00 Kč</w:t>
      </w:r>
    </w:p>
    <w:sectPr w:rsidR="00754DA4">
      <w:pgSz w:w="11900" w:h="16840"/>
      <w:pgMar w:top="335" w:right="909" w:bottom="1362" w:left="7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880" w:rsidRDefault="00F31880">
      <w:r>
        <w:separator/>
      </w:r>
    </w:p>
  </w:endnote>
  <w:endnote w:type="continuationSeparator" w:id="0">
    <w:p w:rsidR="00F31880" w:rsidRDefault="00F3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880" w:rsidRDefault="00F31880"/>
  </w:footnote>
  <w:footnote w:type="continuationSeparator" w:id="0">
    <w:p w:rsidR="00F31880" w:rsidRDefault="00F318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DA4"/>
    <w:rsid w:val="00754DA4"/>
    <w:rsid w:val="00F3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63C4AAC9"/>
  <w15:docId w15:val="{74C8A40A-A3A3-4524-83A0-7C5B25EF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Exact">
    <w:name w:val="Nadpis #1 (2) Exact"/>
    <w:basedOn w:val="Standardnpsmoodstavce"/>
    <w:link w:val="Nadpis1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0"/>
      <w:sz w:val="34"/>
      <w:szCs w:val="34"/>
      <w:u w:val="none"/>
      <w:lang w:val="de-DE" w:eastAsia="de-DE" w:bidi="de-DE"/>
    </w:rPr>
  </w:style>
  <w:style w:type="character" w:customStyle="1" w:styleId="Nadpis12Exact0">
    <w:name w:val="Nadpis #1 (2) Exact"/>
    <w:basedOn w:val="Nadpis12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de-DE" w:eastAsia="de-DE" w:bidi="de-D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Exact0">
    <w:name w:val="Základní text (3) Exact"/>
    <w:basedOn w:val="Zkladntext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95ptNetunExact">
    <w:name w:val="Základní text (4) + 9;5 pt;Ne tučné Exact"/>
    <w:basedOn w:val="Zkladntext4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Tun0">
    <w:name w:val="Základní text (2) + 10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pacing w:val="-20"/>
      <w:sz w:val="34"/>
      <w:szCs w:val="34"/>
      <w:lang w:val="de-DE" w:eastAsia="de-DE" w:bidi="de-D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420" w:line="0" w:lineRule="atLeast"/>
      <w:jc w:val="both"/>
      <w:outlineLvl w:val="0"/>
    </w:pPr>
    <w:rPr>
      <w:rFonts w:ascii="Calibri" w:eastAsia="Calibri" w:hAnsi="Calibri" w:cs="Calibri"/>
      <w:sz w:val="36"/>
      <w:szCs w:val="3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240" w:line="0" w:lineRule="atLeast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360"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240" w:line="0" w:lineRule="atLeast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20" w:line="0" w:lineRule="atLeast"/>
      <w:jc w:val="both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B30E6D36.dotm</Template>
  <TotalTime>1</TotalTime>
  <Pages>3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2020-07-13T09:52:00Z</dcterms:created>
  <dcterms:modified xsi:type="dcterms:W3CDTF">2020-07-13T09:53:00Z</dcterms:modified>
</cp:coreProperties>
</file>