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6610A5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systémového říze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2D4ADA">
              <w:rPr>
                <w:rFonts w:ascii="Arial" w:hAnsi="Arial" w:cs="Arial"/>
                <w:b/>
              </w:rPr>
              <w:t>odbor systémového řízení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NSFM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2D4ADA">
              <w:rPr>
                <w:rFonts w:ascii="CKKrausSmall" w:hAnsi="CKKrausSmall" w:cs="Arial"/>
                <w:color w:val="000000"/>
                <w:sz w:val="48"/>
                <w:szCs w:val="48"/>
              </w:rPr>
              <w:t>MELTX00JNSFM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NSFM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D4ADA">
              <w:rPr>
                <w:rFonts w:ascii="Arial" w:hAnsi="Arial" w:cs="Arial"/>
                <w:color w:val="000000"/>
                <w:sz w:val="20"/>
                <w:szCs w:val="20"/>
              </w:rPr>
              <w:t>MELTX00JNSFM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6610A5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0" t="254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25402F" w:rsidRDefault="0025402F" w:rsidP="0025402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GORDIC spol. s r.o.</w:t>
                                  </w:r>
                                </w:p>
                                <w:p w:rsidR="0025402F" w:rsidRDefault="0025402F" w:rsidP="0025402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Erbenova 4</w:t>
                                  </w:r>
                                </w:p>
                                <w:p w:rsidR="00B705CF" w:rsidRPr="0002411A" w:rsidRDefault="0025402F" w:rsidP="0025402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586 01 Jihlava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25402F" w:rsidRDefault="0025402F" w:rsidP="0025402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GORDIC spol. s r.o.</w:t>
                            </w:r>
                          </w:p>
                          <w:p w:rsidR="0025402F" w:rsidRDefault="0025402F" w:rsidP="0025402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Erbenova 4</w:t>
                            </w:r>
                          </w:p>
                          <w:p w:rsidR="00B705CF" w:rsidRPr="0002411A" w:rsidRDefault="0025402F" w:rsidP="0025402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586 01 Jihlava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2D4ADA">
        <w:rPr>
          <w:rFonts w:cs="Arial"/>
          <w:sz w:val="18"/>
          <w:szCs w:val="18"/>
        </w:rPr>
        <w:t> </w:t>
      </w:r>
      <w:r w:rsidR="002D4ADA">
        <w:rPr>
          <w:rFonts w:cs="Arial"/>
          <w:sz w:val="18"/>
          <w:szCs w:val="18"/>
        </w:rPr>
        <w:t> </w:t>
      </w:r>
      <w:r w:rsidR="002D4ADA">
        <w:rPr>
          <w:rFonts w:cs="Arial"/>
          <w:sz w:val="18"/>
          <w:szCs w:val="18"/>
        </w:rPr>
        <w:t> </w:t>
      </w:r>
      <w:r w:rsidR="002D4ADA">
        <w:rPr>
          <w:rFonts w:cs="Arial"/>
          <w:sz w:val="18"/>
          <w:szCs w:val="18"/>
        </w:rPr>
        <w:t> </w:t>
      </w:r>
      <w:r w:rsidR="002D4ADA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2D4ADA">
        <w:rPr>
          <w:rFonts w:cs="Arial"/>
          <w:sz w:val="18"/>
          <w:szCs w:val="18"/>
        </w:rPr>
        <w:t> </w:t>
      </w:r>
      <w:r w:rsidR="002D4ADA">
        <w:rPr>
          <w:rFonts w:cs="Arial"/>
          <w:sz w:val="18"/>
          <w:szCs w:val="18"/>
        </w:rPr>
        <w:t> </w:t>
      </w:r>
      <w:r w:rsidR="002D4ADA">
        <w:rPr>
          <w:rFonts w:cs="Arial"/>
          <w:sz w:val="18"/>
          <w:szCs w:val="18"/>
        </w:rPr>
        <w:t> </w:t>
      </w:r>
      <w:r w:rsidR="002D4ADA">
        <w:rPr>
          <w:rFonts w:cs="Arial"/>
          <w:sz w:val="18"/>
          <w:szCs w:val="18"/>
        </w:rPr>
        <w:t> </w:t>
      </w:r>
      <w:r w:rsidR="002D4ADA">
        <w:rPr>
          <w:rFonts w:cs="Arial"/>
          <w:sz w:val="18"/>
          <w:szCs w:val="18"/>
        </w:rPr>
        <w:t> 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2D4ADA">
        <w:rPr>
          <w:rFonts w:cs="Arial"/>
          <w:sz w:val="18"/>
          <w:szCs w:val="18"/>
        </w:rPr>
        <w:t>Ing. Lenka Holáňová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20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D4ADA">
        <w:rPr>
          <w:rFonts w:ascii="Arial" w:hAnsi="Arial" w:cs="Arial"/>
          <w:color w:val="000000"/>
          <w:sz w:val="18"/>
          <w:szCs w:val="18"/>
        </w:rPr>
        <w:t>+420 476 767 820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holan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D4ADA">
        <w:rPr>
          <w:rFonts w:ascii="Arial" w:hAnsi="Arial" w:cs="Arial"/>
          <w:noProof/>
          <w:color w:val="000000"/>
          <w:sz w:val="18"/>
          <w:szCs w:val="18"/>
        </w:rPr>
        <w:t>lenka.holanova@mulitvinov.cz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5.01.2017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D4ADA">
        <w:rPr>
          <w:rFonts w:ascii="Arial" w:hAnsi="Arial" w:cs="Arial"/>
          <w:noProof/>
          <w:color w:val="000000"/>
          <w:sz w:val="18"/>
          <w:szCs w:val="18"/>
        </w:rPr>
        <w:t>25.01.2017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25402F">
        <w:rPr>
          <w:rFonts w:ascii="Arial" w:hAnsi="Arial" w:cs="Arial"/>
          <w:b/>
          <w:i/>
          <w:u w:val="single"/>
        </w:rPr>
        <w:t>OSŘ/01/2017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5402F" w:rsidRDefault="0025402F" w:rsidP="0025402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Vaší nabídky ze dne </w:t>
      </w:r>
      <w:r w:rsidR="009359DB">
        <w:rPr>
          <w:rFonts w:ascii="Arial" w:hAnsi="Arial" w:cs="Arial"/>
          <w:sz w:val="20"/>
          <w:szCs w:val="20"/>
        </w:rPr>
        <w:t>08. 01. 2017</w:t>
      </w:r>
      <w:r>
        <w:rPr>
          <w:rFonts w:ascii="Arial" w:hAnsi="Arial" w:cs="Arial"/>
          <w:sz w:val="20"/>
          <w:szCs w:val="20"/>
        </w:rPr>
        <w:t xml:space="preserve"> objednáváme: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8"/>
        <w:gridCol w:w="1030"/>
        <w:gridCol w:w="441"/>
        <w:gridCol w:w="1647"/>
        <w:gridCol w:w="1843"/>
      </w:tblGrid>
      <w:tr w:rsidR="0025402F" w:rsidRPr="00CC2410" w:rsidTr="007654C4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5402F" w:rsidRPr="00CC2410" w:rsidRDefault="0025402F" w:rsidP="007654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5402F" w:rsidRPr="00CC2410" w:rsidRDefault="0025402F" w:rsidP="007654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5402F" w:rsidRPr="00CC2410" w:rsidRDefault="0025402F" w:rsidP="007654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5402F" w:rsidRDefault="0025402F" w:rsidP="007654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5402F" w:rsidRPr="00CC2410" w:rsidRDefault="0025402F" w:rsidP="007654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25402F" w:rsidRPr="00CC2410" w:rsidTr="007654C4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5402F" w:rsidRPr="00CC2410" w:rsidRDefault="0025402F" w:rsidP="009359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Licence </w:t>
            </w:r>
            <w:r w:rsidR="009359DB">
              <w:rPr>
                <w:rFonts w:ascii="Arial" w:hAnsi="Arial" w:cs="Arial"/>
                <w:color w:val="000000"/>
                <w:sz w:val="20"/>
                <w:szCs w:val="20"/>
              </w:rPr>
              <w:t xml:space="preserve">DDP - Daně, dávky, poplatky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5402F" w:rsidRPr="00CC2410" w:rsidRDefault="0025402F" w:rsidP="00254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13 975,00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5402F" w:rsidRPr="00CC2410" w:rsidRDefault="0025402F" w:rsidP="007654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02F" w:rsidRPr="00CC2410" w:rsidRDefault="0025402F" w:rsidP="00254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69 875,00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5402F" w:rsidRPr="00CC2410" w:rsidRDefault="0025402F" w:rsidP="00254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84 548,75</w:t>
            </w:r>
          </w:p>
        </w:tc>
      </w:tr>
      <w:tr w:rsidR="0025402F" w:rsidRPr="00CC2410" w:rsidTr="007654C4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5402F" w:rsidRPr="00CC2410" w:rsidRDefault="0025402F" w:rsidP="009359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Licence </w:t>
            </w:r>
            <w:r w:rsidR="009359DB">
              <w:rPr>
                <w:rFonts w:ascii="Arial" w:hAnsi="Arial" w:cs="Arial"/>
                <w:color w:val="000000"/>
                <w:sz w:val="20"/>
                <w:szCs w:val="20"/>
              </w:rPr>
              <w:t xml:space="preserve">KDF - Kniha došlých faktur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5402F" w:rsidRPr="00CC2410" w:rsidRDefault="0025402F" w:rsidP="00254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9 750,00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02F" w:rsidRPr="00CC2410" w:rsidRDefault="0025402F" w:rsidP="007654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02F" w:rsidRPr="00CC2410" w:rsidRDefault="0025402F" w:rsidP="00254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9 750,00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5402F" w:rsidRPr="00CC2410" w:rsidRDefault="0025402F" w:rsidP="00254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11 797,50</w:t>
            </w:r>
          </w:p>
        </w:tc>
      </w:tr>
      <w:tr w:rsidR="0025402F" w:rsidRPr="00CC2410" w:rsidTr="007654C4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25402F" w:rsidRPr="00CC2410" w:rsidRDefault="0025402F" w:rsidP="007654C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25402F" w:rsidRPr="00CC2410" w:rsidRDefault="0025402F" w:rsidP="007654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25402F" w:rsidRPr="00CC2410" w:rsidRDefault="0025402F" w:rsidP="007654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25402F" w:rsidRPr="006E3A8D" w:rsidRDefault="0025402F" w:rsidP="00254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79 625,00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5402F" w:rsidRPr="006E3A8D" w:rsidRDefault="0025402F" w:rsidP="00254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96 346,25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25402F" w:rsidRDefault="0025402F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25402F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Lenka Holáňová</w:t>
      </w:r>
      <w:r w:rsidR="00FC2DDF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FC2DDF">
        <w:rPr>
          <w:rFonts w:ascii="Arial" w:hAnsi="Arial" w:cs="Arial"/>
          <w:sz w:val="20"/>
          <w:szCs w:val="20"/>
        </w:rPr>
        <w:t>v.r.</w:t>
      </w:r>
      <w:proofErr w:type="gramEnd"/>
    </w:p>
    <w:p w:rsidR="0025402F" w:rsidRPr="00845C0C" w:rsidRDefault="0025402F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systémového řízení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2DD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FC2DDF">
        <w:rPr>
          <w:rFonts w:ascii="Arial" w:hAnsi="Arial" w:cs="Arial"/>
          <w:sz w:val="20"/>
          <w:szCs w:val="20"/>
        </w:rPr>
        <w:t>25.1.2017</w:t>
      </w:r>
      <w:bookmarkStart w:id="10" w:name="_GoBack"/>
      <w:bookmarkEnd w:id="10"/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1530DE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25402F">
        <w:rPr>
          <w:rFonts w:ascii="Arial" w:hAnsi="Arial" w:cs="Arial"/>
          <w:i/>
          <w:iCs/>
          <w:sz w:val="18"/>
          <w:szCs w:val="18"/>
        </w:rPr>
        <w:t xml:space="preserve">6171 6111 15 15000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</w:t>
      </w:r>
      <w:r w:rsidR="0025402F">
        <w:rPr>
          <w:rFonts w:ascii="Arial" w:hAnsi="Arial" w:cs="Arial"/>
          <w:sz w:val="18"/>
          <w:szCs w:val="18"/>
        </w:rPr>
        <w:t>Ing. Lenka Holáňová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 w:rsidR="0025402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5402F">
        <w:rPr>
          <w:rFonts w:ascii="Arial" w:hAnsi="Arial" w:cs="Arial"/>
          <w:sz w:val="18"/>
          <w:szCs w:val="18"/>
        </w:rPr>
        <w:t>25.1.2017</w:t>
      </w:r>
      <w:proofErr w:type="gramEnd"/>
      <w:r>
        <w:rPr>
          <w:rFonts w:ascii="Arial" w:hAnsi="Arial" w:cs="Arial"/>
          <w:sz w:val="18"/>
          <w:szCs w:val="18"/>
        </w:rPr>
        <w:t xml:space="preserve">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</w:t>
      </w:r>
      <w:r w:rsidR="0025402F">
        <w:rPr>
          <w:rFonts w:ascii="Arial" w:hAnsi="Arial" w:cs="Arial"/>
          <w:sz w:val="18"/>
          <w:szCs w:val="18"/>
        </w:rPr>
        <w:t>Jan Uher</w:t>
      </w:r>
      <w:r>
        <w:rPr>
          <w:rFonts w:ascii="Arial" w:hAnsi="Arial" w:cs="Arial"/>
          <w:sz w:val="18"/>
          <w:szCs w:val="18"/>
        </w:rPr>
        <w:t xml:space="preserve"> </w:t>
      </w:r>
      <w:r w:rsidR="0025402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="0025402F">
        <w:rPr>
          <w:rFonts w:ascii="Arial" w:hAnsi="Arial" w:cs="Arial"/>
          <w:sz w:val="18"/>
          <w:szCs w:val="18"/>
        </w:rPr>
        <w:t>25.1.2017</w:t>
      </w:r>
      <w:proofErr w:type="gramEnd"/>
      <w:r>
        <w:rPr>
          <w:rFonts w:ascii="Arial" w:hAnsi="Arial" w:cs="Arial"/>
          <w:sz w:val="18"/>
          <w:szCs w:val="18"/>
        </w:rPr>
        <w:t xml:space="preserve">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074224" w:rsidRPr="00C85ECE" w:rsidRDefault="00074224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ADA" w:rsidRDefault="002D4ADA">
      <w:r>
        <w:separator/>
      </w:r>
    </w:p>
  </w:endnote>
  <w:endnote w:type="continuationSeparator" w:id="0">
    <w:p w:rsidR="002D4ADA" w:rsidRDefault="002D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5402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97A9D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ADA" w:rsidRDefault="002D4ADA">
      <w:r>
        <w:separator/>
      </w:r>
    </w:p>
  </w:footnote>
  <w:footnote w:type="continuationSeparator" w:id="0">
    <w:p w:rsidR="002D4ADA" w:rsidRDefault="002D4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DA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5402F"/>
    <w:rsid w:val="002754ED"/>
    <w:rsid w:val="00281456"/>
    <w:rsid w:val="002871E7"/>
    <w:rsid w:val="00291D5E"/>
    <w:rsid w:val="002B4D53"/>
    <w:rsid w:val="002D0EC5"/>
    <w:rsid w:val="002D4ADA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10A5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40CAA"/>
    <w:rsid w:val="008D018D"/>
    <w:rsid w:val="00930CBC"/>
    <w:rsid w:val="00932B3E"/>
    <w:rsid w:val="009359DB"/>
    <w:rsid w:val="00945560"/>
    <w:rsid w:val="00973278"/>
    <w:rsid w:val="009744DF"/>
    <w:rsid w:val="009827BA"/>
    <w:rsid w:val="009B3532"/>
    <w:rsid w:val="009E621B"/>
    <w:rsid w:val="009E7521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85ECE"/>
    <w:rsid w:val="00C97A9D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C2DDF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40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40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holanova\AppData\Local\Temp\2E56D667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44303-69DA-4B7F-86AF-F3EF29B1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2E56D667.doc</Template>
  <TotalTime>1</TotalTime>
  <Pages>1</Pages>
  <Words>188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1725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MeU</cp:lastModifiedBy>
  <cp:revision>4</cp:revision>
  <cp:lastPrinted>2017-01-25T08:13:00Z</cp:lastPrinted>
  <dcterms:created xsi:type="dcterms:W3CDTF">2017-01-25T08:11:00Z</dcterms:created>
  <dcterms:modified xsi:type="dcterms:W3CDTF">2017-01-31T08:26:00Z</dcterms:modified>
</cp:coreProperties>
</file>