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3257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3257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3257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3257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3257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3257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3257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3257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2579"/>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D51D1-9DDD-471E-A607-E75DA9B0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2020-07-09T08:55:00Z</dcterms:created>
  <dcterms:modified xsi:type="dcterms:W3CDTF">2020-07-09T08:55:00Z</dcterms:modified>
</cp:coreProperties>
</file>