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B71076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020591" w:rsidRDefault="00020591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</w:p>
    <w:p w:rsidR="0087225E" w:rsidRDefault="007C0A5E" w:rsidP="006501E3">
      <w:pPr>
        <w:pStyle w:val="Normlnweb"/>
        <w:shd w:val="clear" w:color="auto" w:fill="FFFFFF"/>
        <w:spacing w:before="0" w:beforeAutospacing="0" w:after="0" w:afterAutospacing="0"/>
        <w:ind w:left="5670"/>
        <w:rPr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  <w:t>MAT-EL s. r. o.</w:t>
      </w:r>
    </w:p>
    <w:p w:rsidR="007C0A5E" w:rsidRDefault="007C0A5E" w:rsidP="006501E3">
      <w:pPr>
        <w:pStyle w:val="Normlnweb"/>
        <w:shd w:val="clear" w:color="auto" w:fill="FFFFFF"/>
        <w:spacing w:before="0" w:beforeAutospacing="0" w:after="0" w:afterAutospacing="0"/>
        <w:ind w:left="5670"/>
        <w:rPr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  <w:t>Českobratrská 136</w:t>
      </w:r>
    </w:p>
    <w:p w:rsidR="007C0A5E" w:rsidRPr="00171B12" w:rsidRDefault="007C0A5E" w:rsidP="006501E3">
      <w:pPr>
        <w:pStyle w:val="Normlnweb"/>
        <w:shd w:val="clear" w:color="auto" w:fill="FFFFFF"/>
        <w:spacing w:before="0" w:beforeAutospacing="0" w:after="0" w:afterAutospacing="0"/>
        <w:ind w:left="5670"/>
        <w:rPr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  <w:t>679 61 Letovice</w:t>
      </w:r>
    </w:p>
    <w:p w:rsidR="001740D5" w:rsidRPr="00961F83" w:rsidRDefault="001740D5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</w:p>
    <w:p w:rsidR="00B57825" w:rsidRPr="001740D5" w:rsidRDefault="00B57825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</w:rPr>
      </w:pPr>
      <w:r w:rsidRPr="00961F83">
        <w:rPr>
          <w:rFonts w:asciiTheme="minorHAnsi" w:hAnsiTheme="minorHAnsi" w:cstheme="minorHAnsi"/>
          <w:b/>
        </w:rPr>
        <w:tab/>
      </w:r>
      <w:r w:rsidRPr="00961F83">
        <w:rPr>
          <w:rFonts w:asciiTheme="minorHAnsi" w:hAnsiTheme="minorHAnsi" w:cstheme="minorHAnsi"/>
          <w:b/>
        </w:rPr>
        <w:tab/>
      </w: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:rsidR="00B57825" w:rsidRDefault="00B57825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Křetín  </w:t>
      </w:r>
      <w:r w:rsidR="007C0A5E">
        <w:rPr>
          <w:rFonts w:asciiTheme="minorHAnsi" w:hAnsiTheme="minorHAnsi" w:cstheme="minorHAnsi"/>
          <w:sz w:val="22"/>
          <w:szCs w:val="22"/>
        </w:rPr>
        <w:t>8</w:t>
      </w:r>
      <w:r w:rsidR="002F45B4">
        <w:rPr>
          <w:rFonts w:asciiTheme="minorHAnsi" w:hAnsiTheme="minorHAnsi" w:cstheme="minorHAnsi"/>
          <w:sz w:val="22"/>
          <w:szCs w:val="22"/>
        </w:rPr>
        <w:t xml:space="preserve">. </w:t>
      </w:r>
      <w:r w:rsidR="007C0A5E">
        <w:rPr>
          <w:rFonts w:asciiTheme="minorHAnsi" w:hAnsiTheme="minorHAnsi" w:cstheme="minorHAnsi"/>
          <w:sz w:val="22"/>
          <w:szCs w:val="22"/>
        </w:rPr>
        <w:t>6</w:t>
      </w:r>
      <w:r w:rsidR="002C2E5D">
        <w:rPr>
          <w:rFonts w:asciiTheme="minorHAnsi" w:hAnsiTheme="minorHAnsi" w:cstheme="minorHAnsi"/>
          <w:sz w:val="22"/>
          <w:szCs w:val="22"/>
        </w:rPr>
        <w:t>.</w:t>
      </w:r>
      <w:r w:rsidR="0019302C">
        <w:rPr>
          <w:rFonts w:asciiTheme="minorHAnsi" w:hAnsiTheme="minorHAnsi" w:cstheme="minorHAnsi"/>
          <w:sz w:val="22"/>
          <w:szCs w:val="22"/>
        </w:rPr>
        <w:t xml:space="preserve"> 20</w:t>
      </w:r>
      <w:r w:rsidR="007C0A5E">
        <w:rPr>
          <w:rFonts w:asciiTheme="minorHAnsi" w:hAnsiTheme="minorHAnsi" w:cstheme="minorHAnsi"/>
          <w:sz w:val="22"/>
          <w:szCs w:val="22"/>
        </w:rPr>
        <w:t>20</w:t>
      </w:r>
      <w:proofErr w:type="gramEnd"/>
    </w:p>
    <w:p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b/>
          <w:sz w:val="24"/>
          <w:szCs w:val="24"/>
        </w:rPr>
      </w:pPr>
      <w:r w:rsidRPr="00254DDE">
        <w:rPr>
          <w:sz w:val="24"/>
          <w:szCs w:val="24"/>
        </w:rPr>
        <w:t xml:space="preserve">Věc: </w:t>
      </w:r>
      <w:r w:rsidRPr="00254DDE">
        <w:rPr>
          <w:b/>
          <w:sz w:val="24"/>
          <w:szCs w:val="24"/>
        </w:rPr>
        <w:t>Objednávka</w:t>
      </w: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sz w:val="24"/>
          <w:szCs w:val="24"/>
        </w:rPr>
      </w:pPr>
      <w:r w:rsidRPr="00254DDE">
        <w:rPr>
          <w:sz w:val="24"/>
          <w:szCs w:val="24"/>
        </w:rPr>
        <w:tab/>
      </w:r>
      <w:proofErr w:type="spellStart"/>
      <w:r w:rsidR="007C0A5E">
        <w:rPr>
          <w:sz w:val="24"/>
          <w:szCs w:val="24"/>
        </w:rPr>
        <w:t>Do</w:t>
      </w:r>
      <w:r w:rsidRPr="00254DDE">
        <w:rPr>
          <w:sz w:val="24"/>
          <w:szCs w:val="24"/>
        </w:rPr>
        <w:t>bjednáváme</w:t>
      </w:r>
      <w:proofErr w:type="spellEnd"/>
      <w:r w:rsidRPr="00254DDE">
        <w:rPr>
          <w:sz w:val="24"/>
          <w:szCs w:val="24"/>
        </w:rPr>
        <w:t xml:space="preserve"> u Vás: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Předmět</w:t>
      </w:r>
    </w:p>
    <w:p w:rsidR="001740D5" w:rsidRPr="00254DDE" w:rsidRDefault="007C0A5E" w:rsidP="001740D5">
      <w:pPr>
        <w:jc w:val="center"/>
        <w:rPr>
          <w:sz w:val="24"/>
          <w:szCs w:val="24"/>
        </w:rPr>
      </w:pPr>
      <w:r>
        <w:rPr>
          <w:sz w:val="24"/>
          <w:szCs w:val="24"/>
        </w:rPr>
        <w:t>Výměnu pouličních svítidel v parku DL Křetín – doobjednávka 3 ks svítidel + jejich montáž</w:t>
      </w:r>
      <w:r w:rsidR="006501E3">
        <w:rPr>
          <w:sz w:val="24"/>
          <w:szCs w:val="24"/>
        </w:rPr>
        <w:t>.</w:t>
      </w:r>
      <w:r w:rsidR="005C0434">
        <w:rPr>
          <w:sz w:val="24"/>
          <w:szCs w:val="24"/>
        </w:rPr>
        <w:br/>
      </w:r>
    </w:p>
    <w:p w:rsidR="001740D5" w:rsidRPr="00254DDE" w:rsidRDefault="001740D5" w:rsidP="001740D5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Cena</w:t>
      </w:r>
    </w:p>
    <w:p w:rsidR="001740D5" w:rsidRPr="00254DDE" w:rsidRDefault="002F45B4" w:rsidP="001740D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cena dle nabídky </w:t>
      </w:r>
      <w:proofErr w:type="gramStart"/>
      <w:r>
        <w:rPr>
          <w:sz w:val="24"/>
          <w:szCs w:val="24"/>
        </w:rPr>
        <w:t xml:space="preserve">činí </w:t>
      </w:r>
      <w:r w:rsidR="001740D5" w:rsidRPr="00254DDE">
        <w:rPr>
          <w:sz w:val="24"/>
          <w:szCs w:val="24"/>
        </w:rPr>
        <w:t xml:space="preserve"> </w:t>
      </w:r>
      <w:r w:rsidR="007C0A5E">
        <w:rPr>
          <w:sz w:val="24"/>
          <w:szCs w:val="24"/>
        </w:rPr>
        <w:t>68 067</w:t>
      </w:r>
      <w:r w:rsidR="008F0740">
        <w:rPr>
          <w:sz w:val="24"/>
          <w:szCs w:val="24"/>
        </w:rPr>
        <w:t>,</w:t>
      </w:r>
      <w:proofErr w:type="gramEnd"/>
      <w:r w:rsidR="008F0740">
        <w:rPr>
          <w:sz w:val="24"/>
          <w:szCs w:val="24"/>
        </w:rPr>
        <w:t>-</w:t>
      </w:r>
      <w:r w:rsidR="001740D5" w:rsidRPr="00254DDE">
        <w:rPr>
          <w:sz w:val="24"/>
          <w:szCs w:val="24"/>
        </w:rPr>
        <w:t xml:space="preserve"> Kč</w:t>
      </w:r>
      <w:r w:rsidR="001740D5">
        <w:rPr>
          <w:sz w:val="24"/>
          <w:szCs w:val="24"/>
        </w:rPr>
        <w:t xml:space="preserve"> </w:t>
      </w:r>
      <w:r w:rsidR="006501E3">
        <w:rPr>
          <w:sz w:val="24"/>
          <w:szCs w:val="24"/>
        </w:rPr>
        <w:t>bez</w:t>
      </w:r>
      <w:r w:rsidR="00020591">
        <w:rPr>
          <w:sz w:val="24"/>
          <w:szCs w:val="24"/>
        </w:rPr>
        <w:t xml:space="preserve"> DPH</w:t>
      </w:r>
      <w:r w:rsidR="001740D5" w:rsidRPr="00254DDE">
        <w:rPr>
          <w:sz w:val="24"/>
          <w:szCs w:val="24"/>
        </w:rPr>
        <w:t>.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Termín dodání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 xml:space="preserve">Termín dodání </w:t>
      </w:r>
      <w:r w:rsidR="002C2E5D">
        <w:rPr>
          <w:sz w:val="24"/>
          <w:szCs w:val="24"/>
        </w:rPr>
        <w:t xml:space="preserve">do </w:t>
      </w:r>
      <w:r w:rsidR="002F45B4">
        <w:rPr>
          <w:sz w:val="24"/>
          <w:szCs w:val="24"/>
        </w:rPr>
        <w:t>31</w:t>
      </w:r>
      <w:r w:rsidR="002C2E5D">
        <w:rPr>
          <w:sz w:val="24"/>
          <w:szCs w:val="24"/>
        </w:rPr>
        <w:t xml:space="preserve">. </w:t>
      </w:r>
      <w:r w:rsidR="007C0A5E">
        <w:rPr>
          <w:sz w:val="24"/>
          <w:szCs w:val="24"/>
        </w:rPr>
        <w:t>7</w:t>
      </w:r>
      <w:r w:rsidR="002C2E5D">
        <w:rPr>
          <w:sz w:val="24"/>
          <w:szCs w:val="24"/>
        </w:rPr>
        <w:t>. 20</w:t>
      </w:r>
      <w:r w:rsidR="007C0A5E">
        <w:rPr>
          <w:sz w:val="24"/>
          <w:szCs w:val="24"/>
        </w:rPr>
        <w:t>20</w:t>
      </w:r>
      <w:r w:rsidR="002C2E5D">
        <w:rPr>
          <w:sz w:val="24"/>
          <w:szCs w:val="24"/>
        </w:rPr>
        <w:t>.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>Předem děkujeme za spolupráci a přejeme hezký den</w:t>
      </w: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694186" w:rsidP="001740D5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8" o:title=""/>
            <o:lock v:ext="edit" ungrouping="t" rotation="t" cropping="t" verticies="t" text="t" grouping="t"/>
            <o:signatureline v:ext="edit" id="{5F510FA2-5DA1-45AF-AB02-E73ADED58904}" provid="{00000000-0000-0000-0000-000000000000}" o:suggestedsigner2="vedoucí technicko-ekonomického úseku" showsigndate="f" issignatureline="t"/>
          </v:shape>
        </w:pict>
      </w:r>
      <w:bookmarkStart w:id="0" w:name="_GoBack"/>
      <w:bookmarkEnd w:id="0"/>
    </w:p>
    <w:p w:rsidR="001740D5" w:rsidRPr="00254DDE" w:rsidRDefault="001740D5" w:rsidP="001740D5">
      <w:pPr>
        <w:rPr>
          <w:b/>
          <w:sz w:val="24"/>
          <w:szCs w:val="24"/>
        </w:rPr>
      </w:pPr>
    </w:p>
    <w:p w:rsidR="001740D5" w:rsidRPr="00254DDE" w:rsidRDefault="001740D5" w:rsidP="00A372A6">
      <w:pPr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</w:p>
    <w:p w:rsidR="00020591" w:rsidRPr="007B4795" w:rsidRDefault="00020591" w:rsidP="00020591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sectPr w:rsidR="00B57825" w:rsidSect="00792B12">
      <w:headerReference w:type="default" r:id="rId9"/>
      <w:footerReference w:type="default" r:id="rId10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186" w:rsidRDefault="00694186">
      <w:r>
        <w:separator/>
      </w:r>
    </w:p>
  </w:endnote>
  <w:endnote w:type="continuationSeparator" w:id="0">
    <w:p w:rsidR="00694186" w:rsidRDefault="0069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6877A8" w:rsidTr="004B2AB2">
      <w:trPr>
        <w:trHeight w:val="455"/>
      </w:trPr>
      <w:tc>
        <w:tcPr>
          <w:tcW w:w="3545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+ 420516 470 002 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171B12">
            <w:rPr>
              <w:rFonts w:asciiTheme="minorHAnsi" w:hAnsiTheme="minorHAnsi" w:cstheme="minorHAnsi"/>
              <w:sz w:val="16"/>
              <w:szCs w:val="16"/>
            </w:rPr>
            <w:t>724 460 025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171B12">
            <w:rPr>
              <w:rFonts w:asciiTheme="minorHAnsi" w:hAnsiTheme="minorHAnsi" w:cstheme="minorHAnsi"/>
              <w:sz w:val="16"/>
              <w:szCs w:val="16"/>
            </w:rPr>
            <w:t>oskrdova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6877A8" w:rsidRPr="0005428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6877A8" w:rsidRPr="00054288" w:rsidRDefault="006877A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6877A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  <w:r w:rsidR="009D0A93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Money Bank, a. s.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174-433004664/0600</w:t>
          </w:r>
        </w:p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6877A8" w:rsidTr="004B2AB2">
      <w:trPr>
        <w:trHeight w:val="227"/>
      </w:trPr>
      <w:tc>
        <w:tcPr>
          <w:tcW w:w="3545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6877A8" w:rsidRPr="00054288" w:rsidRDefault="006877A8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6877A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D0A93" w:rsidRPr="00054288" w:rsidRDefault="009D0A93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6877A8" w:rsidRPr="00054288" w:rsidRDefault="006877A8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186" w:rsidRDefault="00694186">
      <w:r>
        <w:separator/>
      </w:r>
    </w:p>
  </w:footnote>
  <w:footnote w:type="continuationSeparator" w:id="0">
    <w:p w:rsidR="00694186" w:rsidRDefault="00694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7A8" w:rsidRDefault="006877A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77A8" w:rsidRPr="00CB68AB" w:rsidRDefault="006877A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6877A8" w:rsidRPr="00CB68AB" w:rsidRDefault="006877A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6877A8" w:rsidRDefault="006877A8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088272" cy="1019175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276" cy="102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20591"/>
    <w:rsid w:val="00036D31"/>
    <w:rsid w:val="00044C8F"/>
    <w:rsid w:val="00051333"/>
    <w:rsid w:val="00054288"/>
    <w:rsid w:val="00061DD2"/>
    <w:rsid w:val="000C6FF6"/>
    <w:rsid w:val="000C75FE"/>
    <w:rsid w:val="000F4329"/>
    <w:rsid w:val="0013004F"/>
    <w:rsid w:val="00171B12"/>
    <w:rsid w:val="001740D5"/>
    <w:rsid w:val="0019302C"/>
    <w:rsid w:val="001A2D9A"/>
    <w:rsid w:val="001B0AF7"/>
    <w:rsid w:val="001B5220"/>
    <w:rsid w:val="001C4B7C"/>
    <w:rsid w:val="00204D34"/>
    <w:rsid w:val="00216256"/>
    <w:rsid w:val="00222550"/>
    <w:rsid w:val="00233118"/>
    <w:rsid w:val="00251FD4"/>
    <w:rsid w:val="002A1228"/>
    <w:rsid w:val="002B1EF1"/>
    <w:rsid w:val="002C2E5D"/>
    <w:rsid w:val="002D4682"/>
    <w:rsid w:val="002F45B4"/>
    <w:rsid w:val="002F71FD"/>
    <w:rsid w:val="00301F35"/>
    <w:rsid w:val="00320FCD"/>
    <w:rsid w:val="00335823"/>
    <w:rsid w:val="00346F4E"/>
    <w:rsid w:val="0037525E"/>
    <w:rsid w:val="00382670"/>
    <w:rsid w:val="003F1C59"/>
    <w:rsid w:val="004541DD"/>
    <w:rsid w:val="004631AA"/>
    <w:rsid w:val="00490191"/>
    <w:rsid w:val="00492CDC"/>
    <w:rsid w:val="004A0631"/>
    <w:rsid w:val="004B2AB2"/>
    <w:rsid w:val="004E788D"/>
    <w:rsid w:val="004F2E17"/>
    <w:rsid w:val="004F556F"/>
    <w:rsid w:val="00520E19"/>
    <w:rsid w:val="005336F3"/>
    <w:rsid w:val="005679C3"/>
    <w:rsid w:val="005C0434"/>
    <w:rsid w:val="005C419D"/>
    <w:rsid w:val="005D351C"/>
    <w:rsid w:val="005F70BA"/>
    <w:rsid w:val="00602027"/>
    <w:rsid w:val="00644EEF"/>
    <w:rsid w:val="00647156"/>
    <w:rsid w:val="006501E3"/>
    <w:rsid w:val="006778B8"/>
    <w:rsid w:val="006877A8"/>
    <w:rsid w:val="00694186"/>
    <w:rsid w:val="00695DC9"/>
    <w:rsid w:val="006E088F"/>
    <w:rsid w:val="007222A4"/>
    <w:rsid w:val="007415F7"/>
    <w:rsid w:val="00776EDF"/>
    <w:rsid w:val="00786A53"/>
    <w:rsid w:val="0078772C"/>
    <w:rsid w:val="00792B12"/>
    <w:rsid w:val="007B5A6C"/>
    <w:rsid w:val="007C0A5E"/>
    <w:rsid w:val="007D156E"/>
    <w:rsid w:val="007E59AB"/>
    <w:rsid w:val="008271FD"/>
    <w:rsid w:val="00864634"/>
    <w:rsid w:val="0087225E"/>
    <w:rsid w:val="008F0740"/>
    <w:rsid w:val="008F23C4"/>
    <w:rsid w:val="00961F83"/>
    <w:rsid w:val="009728E1"/>
    <w:rsid w:val="009A2221"/>
    <w:rsid w:val="009A5933"/>
    <w:rsid w:val="009B4F63"/>
    <w:rsid w:val="009C7F67"/>
    <w:rsid w:val="009D0A93"/>
    <w:rsid w:val="009E725F"/>
    <w:rsid w:val="009F56DE"/>
    <w:rsid w:val="00A32A09"/>
    <w:rsid w:val="00A372A6"/>
    <w:rsid w:val="00A51146"/>
    <w:rsid w:val="00A93BDC"/>
    <w:rsid w:val="00A97623"/>
    <w:rsid w:val="00AE11E1"/>
    <w:rsid w:val="00AE65FF"/>
    <w:rsid w:val="00AE7548"/>
    <w:rsid w:val="00AF6DEC"/>
    <w:rsid w:val="00B025F5"/>
    <w:rsid w:val="00B119FA"/>
    <w:rsid w:val="00B51F8E"/>
    <w:rsid w:val="00B57825"/>
    <w:rsid w:val="00B71076"/>
    <w:rsid w:val="00BD555C"/>
    <w:rsid w:val="00C11565"/>
    <w:rsid w:val="00C1345F"/>
    <w:rsid w:val="00C17F57"/>
    <w:rsid w:val="00C34C49"/>
    <w:rsid w:val="00C9183B"/>
    <w:rsid w:val="00CB4EC5"/>
    <w:rsid w:val="00CB68AB"/>
    <w:rsid w:val="00CC4D29"/>
    <w:rsid w:val="00CC50E2"/>
    <w:rsid w:val="00CF5882"/>
    <w:rsid w:val="00CF5E86"/>
    <w:rsid w:val="00D04C8F"/>
    <w:rsid w:val="00D13DA3"/>
    <w:rsid w:val="00D27E3E"/>
    <w:rsid w:val="00D308A1"/>
    <w:rsid w:val="00D55577"/>
    <w:rsid w:val="00DB6F4C"/>
    <w:rsid w:val="00DC5896"/>
    <w:rsid w:val="00DC6041"/>
    <w:rsid w:val="00DE1EED"/>
    <w:rsid w:val="00E1304F"/>
    <w:rsid w:val="00E150A0"/>
    <w:rsid w:val="00E374A1"/>
    <w:rsid w:val="00E76167"/>
    <w:rsid w:val="00ED2231"/>
    <w:rsid w:val="00EE7EF8"/>
    <w:rsid w:val="00F42E1D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/cdLLOe9j7vD6o0egH3kg94lp9jKOGU6h1+jSicclSw=</DigestValue>
    </Reference>
    <Reference Type="http://www.w3.org/2000/09/xmldsig#Object" URI="#idOfficeObject">
      <DigestMethod Algorithm="http://www.w3.org/2001/04/xmlenc#sha256"/>
      <DigestValue>TuUk7qZ4Lpu1FikGxxbVCIeKAmqF016ZtILLT3VCoEU=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QigCGgQoPumqg5Zz3L6PzveFtje1KSw3nR2d/4u+Jsg=</DigestValue>
    </Reference>
    <Reference Type="http://www.w3.org/2000/09/xmldsig#Object" URI="#idValidSigLnImg">
      <DigestMethod Algorithm="http://www.w3.org/2001/04/xmlenc#sha256"/>
      <DigestValue>vUuv8nGkobEn+OqGAAEK0dflNQyioJxUUSqhmOCrUSc=</DigestValue>
    </Reference>
    <Reference Type="http://www.w3.org/2000/09/xmldsig#Object" URI="#idInvalidSigLnImg">
      <DigestMethod Algorithm="http://www.w3.org/2001/04/xmlenc#sha256"/>
      <DigestValue>yLQoIvX5FRnOzHdM4Pdb2Smo8eSKwiHLKTD/kVEGnlI=</DigestValue>
    </Reference>
  </SignedInfo>
  <SignatureValue>rG5P0uOsW94FmHnL7TSn5N1BRjDhZdrqGC8+IrbbSGQw3aIgdZphKliNNxr/nuvKmIC2fi1R3mJr
lTxY/vyFK/oNN+P+rSWi5F/7VufTPaniJ3YYmU8x0Ch+mg6EfS792c+BUup9K06mE1V6r5gcA41y
7zj8sMXaym0QyytsGjLK/ajqwt15Sal8aTDhhSz/SVBmHPpbDyMtU8BPJbQ9aZaDcWrGKi0C/ui8
eywHBsxtmmx7z6b5F9IMXnGXOYV1FQosRpQY9BVPtW376w6Dw8qcefMl3QHfqWbNTcHNnUTDrNOR
1K+33RLHpy7iFi1AT+TV519e5ZyX5bfUIkWPDA==</SignatureValue>
  <KeyInfo>
    <X509Data>
      <X509Certificate>MIIH8DCCBtigAwIBAgIDTw/aMA0GCSqGSIb3DQEBCwUAMF8xCzAJBgNVBAYTAkNaMSwwKgYDVQQKDCPEjGVza8OhIHBvxaF0YSwgcy5wLiBbScSMIDQ3MTE0OTgzXTEiMCAGA1UEAxMZUG9zdFNpZ251bSBRdWFsaWZpZWQgQ0EgMzAeFw0xOTA4MjIwODAyMDJaFw0yMDA4MjEwODAyMDJaMIHoMQswCQYDVQQGEwJDWjEXMBUGA1UEYRMOTlRSQ1otMDAzODY3NjYxVDBSBgNVBAoMS0ppaG9tb3JhdnNrw6kgZMSbdHNrw6kgbMOpxI1lYm55LCBwxZnDrXNwxJt2a292w6Egb3JnYW5pemFjZSBbScSMIDAwMzg2NzY2XTEOMAwGA1UECxMFMTY5NzkxIzAhBgNVBAMMGkluZy4gUGV0cmEgT8Wha3Jkb3bDoSwgRGlTMRMwEQYDVQQEDApPxaFrcmRvdsOhMQ4wDAYDVQQqEwVQZXRyYTEQMA4GA1UEBRMHUDcxNzU3NzCCASIwDQYJKoZIhvcNAQEBBQADggEPADCCAQoCggEBALaIJkKtRx7fOKNy+IkSE9P1R/yemRR/qT/URMcnixWDXfTulrxEGBZLqP4vnGvTLvio0paIZIj+pXmGIL2lHKbJ7hgartcpg3iftGwxOAQx86zII5CSciYakcEO1gfFO/Dpj/9K/aIBZV8RQ+mVmV86FKIKmPHz519oTkcYml77Bf3od5SfLhxt2mk8SIWFEblBLmQgFT2VoX3yOSmLcCZOHNgmkkzvM0dDBS78Ew0KQiyHma75Wf6Vuh7a+Y+OilCQTOBgZq4erpvhRj5EOrz+5p6DXknhWXqhbiLGt8dSNtstAGOzN2uJT3CI0D9fBKoeQ/Jlem9wEqd0Dqd13hkCAwEAAaOCBCkwggQlMEoGA1UdEQRDMEGBGW9za3Jkb3ZhQGRldHNrZWxlY2VibnkuY3qgGQYJKwYBBAHcGQIBoAwTCjE0OTE0OTc4MDC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gfoGCCsGAQUFBwEBBIHtMIHqMDsGCCsGAQUFBzAChi9odHRwOi8vd3d3LnBvc3RzaWdudW0uY3ovY3J0L3BzcXVhbGlmaWVkY2EzLmNydDA8BggrBgEFBQcwAoYwaHR0cDovL3d3dzIucG9zdHNpZ251bS5jei9jcnQvcHNxdWFsaWZpZWRjYTMuY3J0MDsGCCsGAQUFBzAChi9odHRwOi8vcG9zdHNpZ251bS50dGMuY3ovY3J0L3BzcXVhbGlmaWVkY2EzLmNydDAwBggrBgEFBQcwAYYkaHR0cDovL29jc3AucG9zdHNpZ251bS5jei9PQ1NQL1FDQTMvMA4GA1UdDwEB/wQEAwIF4DAfBgNVHSMEGDAWgBTy+MwqV2HaKxczWeWCLewGHIpPSjCBsQYDVR0fBIGpMIGmMDWgM6Axhi9odHRwOi8vd3d3LnBvc3RzaWdudW0uY3ovY3JsL3BzcXVhbGlmaWVkY2EzLmNybDA2oDSgMoYwaHR0cDovL3d3dzIucG9zdHNpZ251bS5jei9jcmwvcHNxdWFsaWZpZWRjYTMuY3JsMDWgM6Axhi9odHRwOi8vcG9zdHNpZ251bS50dGMuY3ovY3JsL3BzcXVhbGlmaWVkY2EzLmNybDAdBgNVHQ4EFgQU0Ym06bB3rTL1QvtSvQygNB/6PikwDQYJKoZIhvcNAQELBQADggEBAJUUVSvdtffOkJ6CCE6l8icN6GvZOVBuYYaLJrFCu93CIS8m3KKxoVE+MePV5gcpYDQ472yGRVONP3kQs5oKdO5EIGioDlLxcGpxnB+r1VwHpOebx1Gt0o9ZiMKlTUR7AMSIHSDNTGcE3nHWvnVktunOduHgZAITx9CcZDfpTyGw5EcDTfPVVx9fr0ZAjSHnLnTX1g/UtMTj060N3X5oBqghVb2VeZI4Q+OQOS6rHgipXKDl2NNEQ9dodErx6pyz1LGlvZzIyOJ3FApItCqMtLp1xQa69rJgOjhyIUDtPtkNkrFU96HCmLSwAp2UVPpp5Gxm0AXdG3ZBFakA5jD4tj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aohkI8G5HS9zoIXoPCsMGJ4hxoaBlg8Qs116Ses7G+Q=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qkYnlxme/j7MjdVXtNS6SGgi734512n5yQeV+8UVxT0=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GhkUkuPTmJ5e0iO0OdehaqL6XVuUr8TqSI5f9UHVyfc=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yx/xlPCKyGSgn6XFA4ajA54q51g6rH3Un8iByEDhdWo=</DigestValue>
      </Reference>
      <Reference URI="/word/document.xml?ContentType=application/vnd.openxmlformats-officedocument.wordprocessingml.document.main+xml">
        <DigestMethod Algorithm="http://www.w3.org/2001/04/xmlenc#sha256"/>
        <DigestValue>vlJl4U0J70Mz8YPY2Zac4ghTlC9jsFP+Tm5PDIfAUBk=</DigestValue>
      </Reference>
      <Reference URI="/word/endnotes.xml?ContentType=application/vnd.openxmlformats-officedocument.wordprocessingml.endnotes+xml">
        <DigestMethod Algorithm="http://www.w3.org/2001/04/xmlenc#sha256"/>
        <DigestValue>1pBXQgfr8QrYU5uLuUxLq7mYe3ICOz7GWKLjeV322nk=</DigestValue>
      </Reference>
      <Reference URI="/word/fontTable.xml?ContentType=application/vnd.openxmlformats-officedocument.wordprocessingml.fontTable+xml">
        <DigestMethod Algorithm="http://www.w3.org/2001/04/xmlenc#sha256"/>
        <DigestValue>ONYAITZE57aWuriJblQJWU2zRxh2sKgMTHZw82kA8Rg=</DigestValue>
      </Reference>
      <Reference URI="/word/footer1.xml?ContentType=application/vnd.openxmlformats-officedocument.wordprocessingml.footer+xml">
        <DigestMethod Algorithm="http://www.w3.org/2001/04/xmlenc#sha256"/>
        <DigestValue>O9ca8nbSSp+XUMVuGedu0qGuRcPeIpIqLLI+mvD51mI=</DigestValue>
      </Reference>
      <Reference URI="/word/footnotes.xml?ContentType=application/vnd.openxmlformats-officedocument.wordprocessingml.footnotes+xml">
        <DigestMethod Algorithm="http://www.w3.org/2001/04/xmlenc#sha256"/>
        <DigestValue>H4wf0kIlHb7+jPKggvoCN7Ankab93eU3gTJVX7+YLSY=</DigestValue>
      </Reference>
      <Reference URI="/word/header1.xml?ContentType=application/vnd.openxmlformats-officedocument.wordprocessingml.header+xml">
        <DigestMethod Algorithm="http://www.w3.org/2001/04/xmlenc#sha256"/>
        <DigestValue>c8dMAefhF7l8KdQXKmcQ03PDeS0J7irZi3KWlb4t+3A=</DigestValue>
      </Reference>
      <Reference URI="/word/media/image1.emf?ContentType=image/x-emf">
        <DigestMethod Algorithm="http://www.w3.org/2001/04/xmlenc#sha256"/>
        <DigestValue>GMgCSNc57hgyiHbEym9/DTBXPxY7AnCM/jKmoyq2cuo=</DigestValue>
      </Reference>
      <Reference URI="/word/media/image2.jpeg?ContentType=image/jpeg">
        <DigestMethod Algorithm="http://www.w3.org/2001/04/xmlenc#sha256"/>
        <DigestValue>mGsjc0yN6U0uQrNPSNVJDX2edE9hCxXcp8AmiWwADFQ=</DigestValue>
      </Reference>
      <Reference URI="/word/numbering.xml?ContentType=application/vnd.openxmlformats-officedocument.wordprocessingml.numbering+xml">
        <DigestMethod Algorithm="http://www.w3.org/2001/04/xmlenc#sha256"/>
        <DigestValue>p9CUZY1HPctUXL381if8L+7acpn5IcsL3mj1zMjtmFc=</DigestValue>
      </Reference>
      <Reference URI="/word/settings.xml?ContentType=application/vnd.openxmlformats-officedocument.wordprocessingml.settings+xml">
        <DigestMethod Algorithm="http://www.w3.org/2001/04/xmlenc#sha256"/>
        <DigestValue>izlfMV/yEm1YK9216LMPZWb2De8lccf7Lhnv9Zw8M3E=</DigestValue>
      </Reference>
      <Reference URI="/word/styles.xml?ContentType=application/vnd.openxmlformats-officedocument.wordprocessingml.styles+xml">
        <DigestMethod Algorithm="http://www.w3.org/2001/04/xmlenc#sha256"/>
        <DigestValue>B0XKj8t/sDJJhDUZDf0iJq4gyL7Ba21T518Lv20vjIc=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5dQUu5UXF22/je1Roz3Fy6JhcjnykSbxpTUI6viYcms=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2020-07-08T12:57:31Z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{5F510FA2-5DA1-45AF-AB02-E73ADED58904}</SetupID>
          <SignatureText/>
          <SignatureImage>AQAAAGwAAAAAAAAAAAAAAJkAAAAhAAAAAAAAAAAAAADGCgAAXwIAACBFTUYAAAEACLUAAAwAAAABAAAAAAAAAAAAAAAAAAAAgAcAADgEAABYAQAAwQAAAAAAAAAAAAAAAAAAAMA/BQDo8QIARgAAACwAAAAgAAAARU1GKwFAAQAcAAAAEAAAAAIQwNsBAAAAeAAAAHgAAABGAAAALEMAACBDAABFTUYrIkAEAAwAAAAAAAAAHkAJAAwAAAAAAAAAJEABAAwAAAAAAAAAMEACABAAAAAEAAAAAACAPyFABwAMAAAAAAAAAAhAAAV4QgAAbEIAAAIQwNsBAAAAAAAAAAAAAAAAAAAAAAAAAAEAAACJUE5HDQoaCgAAAA1JSERSAAABAAAAADgIBgAAABIsJhIAAAABc1JHQgCuzhzpAAAACXBIWXMAAB7CAAAewgFu0HU+AAAAGXRFWHRTb2Z0d2FyZQBNaWNyb3NvZnQgT2ZmaWNlf+01cQAAQc5JREFUeF7tvdeTXVeW3rmuN3kz86a3ABLeGwIgQAewSFaxWF3VVa2O6pZKM5oOzcO8jCIkxehl/oOJkB4UrQg9tVrRCikU6mpTvrqaTVNs2iIBECBBeCBhM4H09ub18/v2PjeRAIEEi0iABCsvmczkNeees/ey3/rWOtEqD1t+PJAVqFQqFgqF3I9WuVIp8rtq4XDUyiWzSCTMa7zgforuHEKWeCDnsnzQ5RW40wpEl5fl4axAtYoxqERR8JCVChWLRMNoe8Urvx7ViFN//bv8WF6Bh7UCywbgAa50zfsHGm6jwxUbujFj6zY2SuOJBMr8l1DA2IZKzL9t2QA8wB1ZPvTtK7BsAB6kTCxQZhmDY0ev2tnTV6wa2mSbtzWg/Ar7iQJM3t/ZhK/Qo3YxWoSFf9cuccHFVoOF+lzGr0pa5T/IEgff9dseSOfy237mq7FVywbgDvIoWVDI7pRTYToCXK3ioavk7IGMzYuLXq5pb0wKjTDVYJWKcnuU20X6VZvM19vlqVY7OVix7q1FS1dnLV5lC8p1VomUrBTh/63hKyFZFctZVRhINeOinHBoysrluIXLGexdlYDnMnFPzErFlEUq9YqHLBwts1BERaEYSyh8pKbUn16SGr6SL83YsTfTNjgya7ufH7HW5pRFS036CvahbKFYnIOQbt3loXPL2zDf3sBn0pxfYAokA3zMmYZyNcjUQlbRc7wphFw46EaRm970iGrSI3raD0BHnKJLrQPVdl6F5QkcVSWURzAVrnuh1I8TK/Q78D9WtrQ/scDpSf/B+ZyPr1TK1n/xqp06ccVm5q7bU08csLoGSRMSx3eFJG2WfAAX9gUdspqcX6cQ11cNpayMsgxen7XpmZI1NrVZLJy0ppaQlSMFdDTHiQoAjTtjaaG5QHFR4OAhAFU/iqbCYa/UI6MVuzFetrGZcfvxX5+wfY/vte2bUMrItEWjEYwQyqpNuOtDRr2B7+R89bVuMzHk2mtkwhmAkPbFH0Ov1wIWt9GPeNS2bADmBSPvtXn+57bNxYtU5c0XPFDdhSbDKfq8sPJxeQu9p6xDIYTDY0OWy83a7Ey9XRusWlM9ng4j46MKCWKAAywiro/KSzJoUtYi/0QiUZuaMjv20VXSoLM2M5W0aKjDmtubra3d7LG99dbSlCYKKrIas6wDSu6Ua9663nLZNSOQmyvY3/3qY6tPr7Fnv9Frxz5M2IfvhC2J8di0DbAV4xqNLF5VwZRYtJpC+fUXOxhWFCcDgLFxOyOw1n991UUneH4X5S1wFo9w9rBsAOZFK0Dha2ocRhjklYPNDZcjmIZguVyK4D9YEwMXBeLJJDBV3ikx8akDgoUwhSMh+yfff9xiyWuEuhk7e3bCNq7J4gXl0bw8OaH/qjyc6/TXNjxatTdeH7ThkUnr6mu33p5OG7oasUsTJ+zwJ2k7d361Pb6vzvbsSbDkI3wwggPOakVvCa3l+Z0iBpHA7EzOfvTTN62nY9D6tjxlz7zQaf2flO3o0QFr62m3bLPCdHZjsWWV18dCh52ua/8w2ZWkFcuYA+1/tGoxF/L5Um0II+CjAQy337R5GXkUt+6hG4DbaQe1Tf2iF085vva5UikRjpYQMtXs9Zv81dmBOjY85RRfuW04CCvnw1LZj8osssFx8FzhCn4irCfLCBJhKKHounUx2/90px3/uGIXL43Y9GzGkg3yNKoGRL1RCT30LXkgS18hhK5wXcVizN5645q9/eagDdw4Zf/m/z1gW7bUW35NzB6LrbXrVzL2xt/P2htvzOKxM7bnsVby8DlLxaLGkgWB962nWJOZCguWKxZsNp924X48cdnWbuu22dkWO/rhVXv6YJ9FYz5tqBmOWupQO6JbcvazVJmzcJwvLCfBJSJ28uSMXbw6Yy1tKduwsc7SdRVLxMEuynnOKYZRITVxDqJWyr01Onwgi/oADvrQpU3gjTbBk2O+PAnUPJIMSacqIyAgSiQepQQCBJUPouDKJ0NRnbtIPh6oknkoS8nBAKp4DgWThgHwJX55IA9uhTEIqTTHwUAMXp+xIfLXFjC/iiF8YYxLrRrwADb6YR/SGVEMwI2hKKH/dTt06JitWp+wVSuarFoas7pk1BKRpNWtjlnTH2Xt9VcwEm9dsUq+z/bvbSAIn7UYRkCYwO0PT6YKWzqdtCcP7LDm+C5ra23l295G4c22YARef71gNyi5rugGYHWALsYkwA1uPR5KrUglqn3Rnkbs8qW8vX9owsamCpY7Nc7vOvva13oxEiWiPMBKAbcBEFB1m0xk8Iju3UM1ANq4QqFg8XicvPDLZTHDhOKlEoKlXL8SsRIhfyEvISMUBAXWFhfKZZ7HW/CTz+PfEBgnWi4M5PNFZY14ogjGAJ1PJUKWSUfwHAmETwalaHNzArAQynKzDQ1VbWNfYDAU9t4l533YyrsU3+ezeJQfTzwweMN6VsXs3/4/37OmOqoC+RBrxEqV4lQDZq2tZc6++Z0ee/VXN+y996/yuQ7b9yR5OSdyJwGtRV0pDMD3//hZG+lvtMmRaWtr7kQxMSpgsY/t6rL+/hvW2bra0klSsoCVWWYPb5G9oFDjC4FRO37isv2nP33dsi1bbMe+zTY2e91OnL5mex/vtUw9cZrDamTgA2BRxgVj96g+HqoBkNdPJoUOe+9fA3O+HIsHCIiHCIfjhK1hu3Jx1o4d7rdMXbPFImkbKYRtBkOQm8tRzsIQkBrg5C0Wj1kOoyZxj6UwExiPGNHD3NSspcGfMqmKrexptLWrWyzTFnOfLWJYZqZAxK/lLF+st3QsgUEQ4BXklF+OBbmvs6jiJScmqzY4kLMdOzba6EyBUDpjH7x12j56+6T9yf/+HUvVe2A1lKgQGc3Y89/qtkPvjtqx06etoXWDbdtU/6lzkOxEXGrlAfh4rMDvvM1MzmFYei0Bw3KuXLSunhiGJ8X3j9nqVdl5zOb2hF3HKytaCwDbeCphI+MTNlsZsF3JlbZxU4sdfmXULl2atm3bFfIrT6yBCq7WyI9wgUfz8VANQG2JaqH/nUOypV9Ix7ZzybsER5uoui6CgxKHlHMTtpeIHQtzVesfLNjZgWE7ec7s7AWEo3TY1q1YZa0tCUvXl62pPWnN2aw11teRd6L0IvHp8PwTR6DDRAeVPEo+m4XuG7P+K2N26uKonR82e/bpZmvAKpSr1MgjFRubKPO3jKFCStWWv5DtWPoFd6scsekxIqdc0rY+iTIOtdqJU1P2p//5mHV3xOy1Y0ftif0brQF3HS6FLcNaJlMT9vTTCUuluuyt9wZwFg22ZhWQYGWctc5hJOusGKrH+VItqM5YpNhEhEY0RXR1bmCa0J90oZS2FHhOgf1etaXdLp0fsnYijmSy6LCYsCo58BGc6hL1CdlX1OeqMBjv9q4Gm6K6EE0Tna2P2crOOjtXl7Th4Qkiww6OWzYCCocT3UQolrp64zkoJCfud83IhEp1Qbh55y2TXeIS5h8OnrjtE7dTIh66xH0xoF/NUtfKtgrbWGARPBDUPAJyBmU/d3rYTp0csZnYCLXlektmWu35g9ttHzllE7suNNkXhkgVHC6AAZERwcDIABRKeCx2INooVDlGvd+stbsd/5S0Q0eHrLCn2VLJCgjzJJHEOJFDM2kHBkBlaydQtUrEA9HJh3pQrfiNG6rv19vGLWnbFu+2n/z1Ber+K+33f7DO1m9IW6IB76+cuigCjsDWaYvEI7Z9W7tdH0rZP7xxzl56Ya2t7Rb+godnHdkyBy5GVC6sNGFAwpRWQ6x13EpA+TLsqumHMfb1GUUWCRsambMVPdJajDPO2ulI4MSFD4QxwhHhOeGEJdMle+bgM9ZQv9ZWdGXAF6LW29VmE1PjfHcPSUKY3ypX1spAOtBSGICbMuo3SqUhpRm+mqSzrt4z1agVUINjOW6Lqlm1Y+v3rUbkoRuAhyqFtS9znt8vKlwuIjg8NJIg4G1szOwj8tST5OPZuoR96/e3WFOX2Qcf5m0IoG4/XqAlAvKbT7nPC7oIIWgSGsdXcSY1qOVDFporIJq5qP2XP/uxXb46bNt2Pmb5wow9uW+ndbZEyU9h/FUmMDpTNj4Wsrlcq2XxNtq6LxEmet/bVERJhyZmLI/GhmNhO378ug0PVOxf/svttn77tKUAAOMiAM3LpsBXPDNeuZ4cfvfOJvv5L/vt+CcD1tXUaHUpAa5gR1pzMQuDKn0mMkNEESbUTzrkft/2RkBGRQ2kB4C261eJcyHyUYXjSsk9P0FHqe1fWCmpQnuMQ5TXd+/eBX4DbhOCnES60bui1T765AapG8dMCicK6rZOSQPZuu8Krs5pARmtRkO86c/hk3ACi3yPuBcRYROKcBVByEEp+nWGwDspVbMWPn43DIDC/gCRd1RTdlqepMjmvXPkil08P2c7n0vYllUNEFTyOPGCre42myKszISzFsU7RfFODuzRxpRZNjy8EGMSWLeeCtdCNmrjUxFCe0pJkdU2k6/a6OiU/cF3t1tfX8wSMeEMcesijfj440kbH2XLHfVUoagIKF+dVmCF2sNTM4hdCiygbJ8QAdXXtVpbGxTo6CQl9Va0NM92sI5aQOLXaAx8SCVRvPLKnpDt3Lnajhw6b2t6m2zLRnonCL8jCLMIOw6CQ9AjpYKt6i3a4Q/K9s5bOVvT12TNad7H8WJV2Jt45yifmctVAGTrnPJHAj6BD49lFNgB0TY5KOYZAz7DKzGcBAaK/W1sjFAGTBDhlYyAY96ZLKAELqqYn82a3h6sO0vnH4HBmjc2dzsgsqny8zw91V2nj3x8NWXBMYNj3GIAaqBcLUf/YsL1z7Zcn+9dWgApKj9Y+rm5in1yahChXGf716UxCrMWhQQinnecvDJFDlqopBBhwj5yULkVUnzCdaH/Mgbk8whOgfZecQNK5LtCmLEN9tL31qDwW20VoWdDQpY553LNIpuyZVvWfvGrSdqCoaAGIV4FYasJ5ue7ti/Xp4oYtoHrE9bc3GYXzoTs+uWEfe+7DdbVmQAkzXGtc/7a5aolpI4ySX1d8kquVSwXbMumRjtyOGIfHr2BF15pmaRCdZVb2Q+HwnOESiPKOW4tzVU7+27CTpzN296dVBk4ZqwYhxsQI//PU3a9bk1N8P2l7E4GfDwoJRafQIQhT+8OwSOY4b9gOAIbERmIjE55CvkCe0iUIu8x74nv2/UHSu6TS/9NKkfyX1INxzpU74GKxOqjuMlDvmXDvc76H+/rkEMwJcTSnasjOulx2+nOGwAdYHpa/OmoQ+q/qo95Y+oWJmyNWUJG1l3CEpNH1wKTl148X7Dz4ALpphkXOmbxHpFIxqHFExOToPcTlkiBC8AUy81Nu1JfNtJmmdaIIasYASiwITX3EEoS2oYwJHL3EQS+t7cBoCtiU5M5K+S00ZL+IKf8iiy8DGUuV7YpOA5njpO9RzusswcPxfVFy20s0AR/JYPICfFG6b0xRAVZjzixfnNj2PpWdTlsZnwKD57R5/H/YupG6/DI/M6lLZ2dgkWYtA/eK9p7b4/ZuvXt1pyUQSWXgOVXl6qz3CygL0aj4piXniFYY/Oplq8owOmaDAdVmdGRGZuZKVpbMkOqSJ0BYFCvK1IIyUrN875r+3Z/hsArrYbHeIcvmVDEE0ZeREpzACbYhjNbCxiRXqm1clJ8wnw5KQxUBOUXwCyH5I/ntf92vsK8AdBBVZ/X7xKhjhD6L1ut/vPqhjZY/7gKrjjqrlbveeabKPMcOTZphelGiyNgcvFVXhu8mrfLFyM2mhtG4Katta4T2m7I2jt4XzJs3T2tlJyq1tbJDJ9ksyUpZSU4djQWQeZ8pKD8ViFrhPC+CtGEUgNrW7DO9oj1dLXblfN5mxjnqjAYYY5dRLBjS4Enfd6FWsLPOVXmmoYGZhDInD35+CprgpobhmthlFmFmyk8dw7NkYb0UDXE57AKCYiXbMO6ZjtN/n3xSo41I0or6fmkFYoh++FPPrQLx6fs699KUvd/zPbunbBX3xu3Q/QEHNjfTBTnU786DHgsmoR5OWeZhoRTFqUaHseRHMijS7u9GVZPRm62TM8GSpiF/5Ev2QyfjSehKrtUL1D6GoDhdP/+DIDz3FJUZ1jw3s4giYOC9xc5jd9CoV12r6hFyxZYi5pyV11045eRQjWfUaQqfIp1dw1UOvZdMAARJeT9pfg1A7CE8vCFHkqb5theCovcj+d+C77p7a4nH79ixy/Xgz438jyeAoHcsDVDHl+xtZSSmptaySeJjKj5NQPkVZnsk0j4TjNoAOwLmSMU0YhaT/E4UWr6sSoVAXEdeL0SnrMSIW80lCG4EKkoTxTQbYMXrtnIkHcl1fna8he6VEv25SGuM0PQMzSOumZytnq9YMEZsJQmH4+yMCp/qgxXgYPvDbT2SBZQdGqMKUj/6hVV6+hstSl4/0U8YEx7SaXlOu2/r771EdFxp/2n//i+/fv/r9ee/VqjHT1dZ6+8PGRtAIePbSCqo81arcUN9Y149LwzAN59K+qq9XYsrOOTXmheG63Bcps61dEhIjewmwTG3et+rTTnU0pvsObBgc+5hopCfJlSslChNFqmPF2YU8u02cx02S5cZw1wzrlcHqMEMO0ATf91UfIUpZ7xupg1NpC2Apq2ZympEjSkoTiHkFFFFG4E3QJjJWn2WQPnnyMnVogVB7V1KKK3My6f8I/AUs5fYi1su8s13wJrLwhxZaXmI6fbwY/PuX6Lfsyjov7CtVEww7TJnERzQxS2WMg+OFa0FWtYrFQJIYOGKspubMLaO6uUg4Q+k7uSE4o7EBUPPOgHEI+8UqSzHcygQH5ADOUEQu2/vmtMq0suZhm+E98S4X2EaC1N9ShDEtrpGJ6fvx2oKIBS5+cFzAV2Mljzy+X70xZzNqI0OywHIxZyFFi8lstv1cmm01Eha/FjLMUOSFdaW9N2iXVpaUtbe09w7toJNd3PU2dvTU4d/doZQwQaI6LyaDwWsmlouU4xSQ0Uxl4dHLLBoXH77u/TVl3YwnqHwRuK9tI32+2//89R+8UvTlp3607rAhvQHmVS7Gqh6Lygmnx0FDVpSYEVpTlimhXcyre3hexqfwGQll5Gzvv6yATlyyYaubzYutKhC8MDQ+DkXPmIcm6vN1I0naf2w6U2rjHq7lGC0pIyuEepFLMLF8ZpoKrYNDyR8bG8TU8WuP4pGysSvRANyCq5bw+cdpyKhdaoQAhZKgKw4mDKpQnr6ayHCp3mp9462hos24T3vw32dx0Xyh2oXtmFAawxf6xfq+/gIFhsyKyuCcYLjUIKwlknkOqN+wxFBKfotSkLAWVy3hboMj7N9V4KAVx4DK9CfhP8pAgEgFMSiUejKHYCAP7ol/WAVuO2cS1sPQCgAmWj/ESVsD5hddB25bk9mQgPIgsNaKcZAVrsMGFAlcpAPFRHiY/Nh9SiFmDN/XOhJj8JfSE1bmIGogOoxjNXrcpanzs/ZiMTGXoC0mwizUTK81TuCUaFVcv0CIjd4QRIYeC85QwucaEB9aUtsQ2jYYgrOr9CjzvfamLSCX2xTAqjfoalXuTbjicRrcvUUwm4bF0JUqSM0JC0Q+ersPckRX7nJVmAWwsf8860wQ0Jqa+rQsTJoRyUb6NcE+F8A8KcjpZs5aqSdTVkaQi64ULmXTsaKd9m7eWXb1BGPGvf/9Y6a67jO2kaqtOGszEVDWV1OyNFLliG41bxoGXWTOe9ojNi71LCPH8qbj19o3bi0il76uk9vr2bfNwDkQF12xky6dAchhxHAfmrDBdBtciIKkTgP9qUe3G8FKWUcmG7QWn4jfeGjQqy46FMM+egtaVq67autI4egZoR0k3xJ7RyOBx6KpI0QhWRuzKpSohryUNEUw6aEmMJlZMxjoI53SlI8Rrscp8QtdQRGxsegX1FIZw8OBzSoISgTOPUXo0QWDXn22q178Ukqea7aqHTQrGrKeWDFkVnuRb8LNAbbR2bs2btatu0PWcXLwzZqq4NFoasUyjN2VxeYtrgDYYLT/1nhSKHWdWi2kjJqSoVsfsUxotZqI4xXysW0OQaR1xIy3eRtzKuhsoCXidRZw0tSZvFYg8Pl6yzmepDAQuNJXe7K9wA4QoLxHFPKU+e5ifthO/OYYC+V63HvkehqvqFPB5/VzBQEZQpVst3H7gJIAJoynLdF2FOphxFVyQdGVAx7hx/4h5br6uIkPfGWBOVSfX/2geBgJ0drbZl6xZryNZZ3woqARrq4SiZYXvqYJqUAezg+BX7yc+n7Jsv7bRQUhwDhfKYYOex2VOwCKVzYoKGElo3KhO83t7cZMXpSRs8m7B3MFU9LR22dgXMT1ct4JzcfmoPRGXmjFhgyYEA4Znpgg1cq5AqpmhHxkmC/cipzqPwd1EXlYPLHPPq1YvwEFbYdipNjUSJmUwLjVOiPLNcpJY1trhLmcRf0D4rkJFRx8HMY5P8obmzMgRaw7C7ZpWabwWZAkKTq4Yi8Kp7UsrCg7mpK5RlnMDL+wV+X6GbwBP3uC2f+PS11T5XU8IFPMXF7MYDee3WVKMWjsWclw7Zrj1R++BNs8GLFetch4dmRyZB6UsFAVU674UpjG/hLSncpmw4MJizxgwtqTHyfBY7lRCWIougIwcchFrwgfG4dmWacLRs63e22YmPr9sZ2Ieb1zDKivV2KbDTDHkOAT4eweWMHIU4jFJ78tHdHngjWHNitRXBIcaJYgqwDVtb69l61belJBqT9UAWef6gOnxDhrSJiKUO76PRJwSpPItXRNAX7dEPjuJoWwqpUf4Yrbgq4bnklPVIwNDbuH6VDd+AVLQBIFZKoEoOe5BOFezb31lhTRjZX75y2c5fOU8zTwetxs14aUpr8Dzwt27fnTFNKOqSZ9faxKBrEwWsiEP++cQS2Wb79sHVxrwS19ItdN3Rhp0j9DqgVKUM58NiJbt4eciOH2HSUVPevvbNFrChCdJDcRg8wn+3h15S9LB77zrwIo7njqu9VwPSnIan4XJxELrOwAo47oKrAMj56DPsrjpt3dOeKxHGKNWid4GCPge4eSJBDK+6Kh+mm621tc1bFnkzRjhVsUQhyllelRFsJ6H6P+Vxi0PW8pQ+nHXFH7fxQZXSrYOrx3+WNOK+ZfVWhXFkEDyrwE79Vk5Xn5mwDWu67OK5isWynDGXlsdjl0DuvSLXjJ7zp/wDmYirGRqdtR//4kM80lar5I5TQyYv/c4BuAWEu5r6W9H1K79XeK51jdvl/knShogdfCFuVwYi1MnLNkEU0Jb16+0NqzLJKIAP0/XmoNOkAR6TzLrDMLgt9XsfPBYYWvcc+HmeoSOX5+zVf7zoWmT3wqx7bGM7IThG/iHwjVy2RCRUJW8vl+h9kOHyoaYLSdxp3tMfcJ0oV129SDhwM7RnRdYiCCjTsPKuX8OvqfMS760LU4TKquF5zb7xXDtl3Gb71a8v2T+8dsQGB9vt4DN91t1eZ/B6ME5ePqsQkyqUaauQk4ZvVIkEZ+3qyICNls5aXfdmW4kxsCIt2y63lw4E0QsX4T2wv/9DmZmOGSKSsbE4ZcSq7TlQoGdEsxGV4ix+sc6DK4LRO0VTJ1qKaKIR3+GiB0L7kBtSU9tzGZQarqUIwCEODqPyusWHRHV3uJU3dGpxv93y+wjANUNgsUFK6+tVm5V1lBzxZFiDGuBh82Hx1tW4EaXdNRzJccDGxS/MAYwKO5SFK47V5ktydaI8r+NXZFp9xPGwCEjz3n9BzU3NJXW0l47SVnrtWhj2mkEUMhQa4Egz4W6z3hLmOJqVbU5YaweG4/KIVXN1dv7sJ/bXf/nv7J//4KD93reesdb2VndDkHAESByhnJgwBGzauta2WAdsw7VrG+3sb3L0IExa24EEkQc4ADlmRHkqgjZ4fZTpQSPW2UUYuiGLRVfVgR1icxW9uO1z5xZIBp/Jz0bIfz+0V9+9Bt++0fbSdHP02EVrz2SsswkKrktLA6EVXiBtWeKHD3lLlP6YehRNeeCNdEgyK4NbBWi+l/5LHvIA0/k5H7mozEX86UJezWNpZZjC0Y/zGACEPj5KmlPP66RsoSwKwZoTFux5Im6rdvTY3/5Vv41Mjtuf/8UH7HOTdXY3AopRoWBrBQTPTc/aOGPbR5hfUMGINFJ5SMx02vhcByxC8Aw0MSxGkAMoA80PfjnZcCo0S9jeYVcGL1JGDBN90QGa8eQl13C0WNjFnsbivjoh/YsqlXNpNt/JUBUBEFXPg775uENEIdajfxM6dTvaG2D6C7e6VgdxNeg5eRpOQjksSJVMuBNGZT3TNMzMTYcorwi6UZ17lBxD7ZqLbKNKGoR8uogShkNjsZzFRCFkvUqlPFadIRpCYB1SfZPksKTyWLOatyzYAq/JWcXAO3rhjR980ezomX5yOerIyazlKLdUCaVFrlBU4FNo7bzyR7gTrGBTNmJvv/2JzYw12r/6v/+ENfo/beDyUWTF4yVSZG3nJGH/B0dHLMacgJ1bo9YIFfb5Z3vswpFj9ouXYap1V23L5g5nBFQqrLCD2RaISufm7K23LtnUdMz27YbOyjFjcbWxOqjmloe27sgnw/Zf/9sbFk22W+fqGfv6C09b/6mEnaOlNQZhqaNexla5IaG4I4osjlB/nr2QUibSMZucnrOz565jUGFGppkALJ+C92UyApKzOOGswvqWSYs0T6CvbyXyJkmSQujcK7ZqZSMA6oCdhii0b6dmLigKQCbLyJxC9Shem4inMZqwvdvX2/r1fXZtoEhzUM4GhqdtFAJXda5oowNN1kgFoWdNxJ5/qY1OQCQco/hnfzFqZ06ZnYNduGsLKRVAYljG2U2D8jySwFMC8vlC5nQ+ZxNzo8hIK9Tk67AfV1Mextjq7YumXYqoa3eH8kNHXJlUeb8POr1bXiyNkGGcr9h5l3DL2+9kMNzmikPsrIUaLqSoEgj3NHkkgTroNrRu++jwiG1aBzLaSdlLNe/FziY4ruar5WizVTkjQyinFtpUmkEQQS4ia15rC37gMwI+tSLuJN1PtNRMDjVhWcolnbON9vEp7HlODCyVo7T+GnGlHFQ5lsw95BJ2VYj75s1tdvjDjJ3PE0HAWFuzJo532QwuwHUqX2TzNRTz6KkJUPE52767yXraABEJjVe0p+35b/bYj3+Mx37zMu2nHYSRacu7yUllJgen6G1voClm2K5cmbPHd9apncA9HM/lllTAP3n8/DUEkrZZSEdNjRg38Rk2ZODVA3QOTRCxNGG4fMnqQdG9oxiWWYxnPFFP6D1uly6PW9dWBnZgoYBYXWR5rynIur7hIWYmzOUZHgojTxUV6YCum5y9rg7jFZu2U6dB/yldpVIotKYJM9ZLlZMQexen9ff0KT5f32EN2JsGqjxq86XlyGemUiyGtKRTyABVAKtMM0+AignOau+uRrt8GkLYpUl6EdrI0VXk5fiOWyCp8fiRw9c0Ag3uQJG0sbWr3sauK7Wr2OULc8wjAAsBV1js4SJk1/2ni/OhuntOsodx8SnfvY5RU0nv8ZxkBx+p+UBfEbv58BGA0gXy/+mpaYZYCAhEsB0lSShnCoMbdQMRLl8GaGAgRj1TXdrb5IkWLyfpEDcGSlCMK3jUkg0PlqirR+zK5WlrZtZaFmRFjCfl4uLSRwIi0qIrdb8v3mIEalEA1ltl3DhloPCMddHC28G02ksXIPeAnCsicmOoxObTikq4MGDlAiUp6vod1LtfemmH/Y+/HrCX33jPRseb7eC+HvI/wn6+4sJ5hot8NGqT9LOvXreCVljShcqkJSudrrT05MEmSrCb7YNDF21F3WV76bsrLVRXh7hPObShtTMFgSVtJ09dsVdS/fb153c4yqCbi3FbVKMM6zJpQ4E/4lQNDjy1lShrgFPutnoqDR+fOYuR4b4EHS0PNOrSedcx77Ah20Tbc8WlMdtWd1qdKBQCNAEkY9a86G5iv+wMN1JpZXRwZ5eiKc1WZEmV5kK1TjJtqWM1rdxnCjA3IVT2oeExyoGRdjA9vGchzlSgOQzQNXvi6V5SnxsYberkUjR6CCzf5Ea4VeF8WJW9x4CHSpBoIo2cIYrbWrQmnOFp+kW2bW9hmKnHkiim+lDQYWACJHxkG642ULZjXyHjbNuxwj7+zaC9/PMB+853Wm3tJtKSxa7WORVZdmfdAgVG7ogSK6QWZcqVfr0WCwEWQATOAHiCk+fB6gwVy9/WDqxhmMXIlE1jAMYmOgAB5RVo1iCfQtuJAAgdL96wibFB+6Pvr7fzn8xRd6T/ujrFYgJwMYAhpphOCDVWXUyloj4bTtt7v7nEgoTggNOE0Viy1157y86eGrap8aptWL3dDh7YbMl40gBrQS9nAOGyVs8aiAIqMKwsCqQruiz+KKKcQktd3ilDooYcR4Jx8bpzGZ+e2aY334yfc4k56v29hFAMpEpNwqK6wSVN2PildRbahkeFH47/UK8YIR3CSGgWBj0WtCWW4e71abt2oNV+9DeH7cTJKOu4lXruOPmm0oeYDc/GbfvmKjPryScjzTKtgE8qE2pLwvZPvtVpczOn7NVTNyz6QdG+eZA1KxI2MARi+toMBhh1hkP/2ttQa8NT9sLzkD9Q8DjsQt1YpFDCaCcAJqN4xjSos6baJgbpjltr6RJcAAR5TV/eTvXToXht3HqyDN/EgricXIMx+BENRjTmKGuXcCU1P6fQCbdzFWpO0aNmee4ujGEGa3ZluLbYSfal0a5fT9oF2Hsru1L4XkqSpQ48m8R5nB8AF5Gl5hr5m4m8GFilWycvVOxkf8yeeCJNqzbyVVbUUE90IwXOWJpz/vbubvvp+Y8ZN94GN4BQHvkNG9NcIqtsoJ8x4R+ctX1PraEhC2dDudbo7nQEN1lP0iin0M6z8t3QuS3ONRI5REoJ68PwHnjiJLMKL9upowlb2bGCNyPzjmil0uQc6wWg60hXbaD3w1C7MXys9fPPgVFw34e/e3naJl+L2r+gFLi6j6hMEYyvDDukX81QAsu1xnGxIwNykqeBqZRM1IzyRwA2HZh8r6jbS737rzCETz/uFAHwLuWTU4yxKhb0hco9eCOghwgKU+Mpm5yAR52p2taNTbS5qpwdB+Qw5rA5UrcTFme9oHVGIVycOpmjP3vWNmzotk20cl66PGj1yZz9u3/9TxmHVbHXXztvf/ujI/b0M3usubXOrtwYoe2SWzT0Zn27rSPCSInvBRUhlsDAKgs5ESUk91N8F8Y+i+dOXgp0EUGAhAKsXQd4FcuR/40DAnWAjQgcEkaB56ccFMXzu92U4dECoHjPPFNv3Z1ft/fevGq/+cdzlAOpHSeHLduat/1Pdbm21pQbKKql0uaq4UPHjGAwEvYv/rcX7H/9zZi9/JPzNnslbS98rcsaO+gbIHx//LlBm5yDKHIxab9+Z5gbYjTa772IwGdzGNGrDhOIluXRkrZxa9LeeQ0+x5oNfA8h8LlT1rdyIwrTYuHpJhvJnrA8eakMrToQwyohgdEkxWRzHXAogfutMpwPuT2T0i3Ubb/vIGNaSTx0HHmxxDVC+Dkiv+12nrbr7nYAQZUhKJuFoiI+4SwKvstN3+k64LiWscmiHeFWau2tGVvfh+cDiI46Yo3PvaUguBpSm3bb8/gOe/e1ig1cgcK9pdky1M+HbkzaxEjINRN1dalGL0VXROuVw5Mr/J9+vLfzHvz2P9oT+ZB9+/usf6DVXnv3utW3lGzv7noiKllNlB7DHsPZqVGnTApRKmZs+Noo39dE1MIEqBdaaf8o2C9eOWn/c+oIUeJu2761G8Ufx2nKG8upADjkVZbFCGB8fCgqvoGQWoGOWnLIeA5EuPNa3/5sYNY+05sdm0cfkBWMxoRA+nELcTZds9JmmHd341odPHnCTrx0gq64MgjrzGTCTp8AZNkEV7udVaTJo0K+pU4pUVYuXSNkSbTbhh1Jx5pb35eyjSu+7jahRCmsb/1OO90/ZB8dmbSjr9Et1sTFAo4ViD7ibLT0UYoV3Jtl0YsRhnD4yMekGpPkd+uss5P43e10LfO591o48xHU7mWFGxobCTHHrP/qpL1zOI1ykwOyB6pFO0wm4Il7nRA8w32BEOAdlNo2rmq33LTQbs/BFnsrRbgqMoY+p9KOU36dH4KgIRR5KiwZctrvfrfVDrWV7L03+u3CxRF74ffWWvtKiEaQktbTRbj/yXr74O2yHX5zBnAsbX/4BykAMurf4UmcvMq1Ee43sMPNHOjp7La+1Y2MJ5vCEA2Qkzcz4bZoHXQ1FjWJh/0NY7CldJqFGCIKDOflGVWOFHALGo0x97dJqym/1tWHwos9lOfHSJl27lpnr7x6iTVTJaRqp85ct50bO+DVy4uTqwsglXIS1ZS4fVgFR1LMg+4fIVEg3X7qAEg6I7kjrlPTR4QOk2GvKvT7h+LD9vjBTktnSnbuVA7spmiJzIy1d4ds+8FuW9ulOQyCHtQCLmNdazxa5Ow1Cp4oo4CRaoKstev5sJ34y5P209cOWV3THlu3Kg45By8oMBsgXLhQHvnvP02F5yL1/+caXQ9CIjZgL77Yyhdtt7d+c8H+6ldX7fxg2Z7BGWRhJ8ZEQ3ZlYsJ8DY11S6z5kkKbtM7BvQecgcLB3tsX3mtbPvW6k3t3dxQtKD3rRdfbrjhcIh3F24/bsSP11tSJEtPQARAK2JK3sZEEP+RYV0Yo9bAIbGScVIBypZreAFJCzFaTVcc7xzj5WYFaugOLK+RYBLZdPMM92ZJpu8pwzC7xmembdyYvQLaC3ieeu0cNFYlI0fKZBmVOcDz38XmB/WxrEtA6uG5HEOVYUTxoi/3VD9+3//Cnx9ngp+zF5/pc9qrGi5sGxudW+tKYKh1EArF4yTLNsuRyVVIgPJto7Ah9GIWXIdAY8SB0cq/FiSjUA9+SHbDnv1Fvbb2d9uGRIfvbn56CUEOTEkZ3bTdhdd2wvfg8+9EQt9dRrD//7ynbtb3DntqThfMt1iCYQWvJduxN2tUr/XbqbK9tWdsFTzwMywxMg1SnPdvlphYr0iuXaFl2Pfm+FXGOacejg2A07Q3kzD7v9qVc5ad+H2SUFzAj7rjAQL0o0Jxt3bzejhyZorPyum3bts5Ghq+AUQzA3gNtF/EJxaea72jLZXLcXC5lHx2dtbP9YzDiMGDMU4ipkYXzdZ17wfdrl9RIFEOxY5kb3AOAysrjUWYzZDjvNgyDKiTQtKmny9eKmFVhWKg/xOIGzDXNMHfQbTM6sHpNzv7wj1fZKz87aT/7+THbv3u97diWYZ1VCdJqMP78WgisoOCGka5cA5kOSYmIih0dQW66rYXo741fX7Q3/3HCrpxL2Z4dLbZmZYyJyFSSIBC5UYUBpsCQunnZqEnyvfC2zybln35XVDLqG4CIxPITAIFNGIKsG5klV1XAys7mGIyBNc5jHGhlcTdbuM6trS5fLVg9rGHd2y1K6AlHgwUWYYLgsjRuI/RU//xng/bH33vKsqr4gHqjBb7EwRf3dK+0mQ0VO35IbZY0PZAnl0GtHU6HAREQGRU19h4GQNHqhg19zjvf6vQXRgCLx08BIcLBJmpTVevvRvL6vrXtKPNmxlWfosV0paUYCeMbffx9AWoPlTWjkRE+zDw68lRRb70NkseCDEI6ESaU0/RfB/YGNt7ln3orghzleDFumTWHAdm9q5twdhVMwVkbpkehs7WHycJ0dwFugTHZs09oVFW7vQrJ5d0Ph+2jjxsoLXbYrl0pGm9Ctm1rD+nLmL3yq2tW/9IWl1adOTVn2Y5x64NGm1SFFz6Hbl5SIdycowlFif7PXz9N+DxuL35jl2PDhdj/qJp3nAaSInC6uunHPftAVGYksunqCNnTT66zv/nJO9wQJW1PAI4OEibHMZSdNN1E4ViUyh3w16uAw3EAvRm7OnDWtu3qBXhLWIL8Wm3Fwlxc3s6W+sZJhcnw4KnTG+lMJToIWw9lpPVXNyF1FS3XmiVDrItFhYSvzZuuYO/uIBaOxi2z4XomypYhN9+9ptO6/rDZ3nljGMN7Bcyh1XqJzFq61ZU3YRPX5BoaGWfejMObJEVuRGo7OAYGjtPevilvG1evs0PvDdmhd67az37KvRGYQNzT20gKzGrG5yhFRm379izPc+s0RUyqlszf11ApsZ8HsJQPRE8iTxmE8LsJkoifcMNXQbeSla2nZFffOAeBRZxsyBGU/3LSdKllypNb3Cx9/b/joSuzrKCQTUQOg/RrQ5Xdg0dcr3ZFhcSESwAi4mGfOF6EyHGMARrb7eSZMVKKBoCWhqDbilFObH4Z9xgRInSPh0CZoG4RvLOG8Htlu9fCqQNN3lO1dyc4XOKWjQnu5pO0Oco/3Y19rAnfgWFSh5onujhT5YRNRkoRjkNyXVl1YdQiIyD4200kcNGCz+k8OusZcqKZiuRCFIPyFHlNiPnu3XQmyqiIjKSBozMSaqIndmdDT511/9Nm8BVjEMZZe+vwu3b0eKOtadsGhg2DkBkHRy+P2Y3z/daQ6rTO9VV77PcQsDoigYAwIp5GjmsqwPo8Qc379MUsTsAoOZasuxdD6GjQ4vA77XGX67tEF39onl6S5iYVTx97rJEy8ha830c2SEltx7YN1s8NQkepyavNdmKcybvnCjY5c4PKwYQ9+fRaRojTgk3UE0CQAaPNf79fcSkpayFl59QioRaXimlwqGJMvzserfcgnz5Yawu7Uz5d28ugT0GfCHQtXRI5jjs7rQhb2x90W/+lMNyDabtw+apdGJqk2lO0XStXQu3utVg9i6cbvViTA3Al71HA3iYiv2Jk3L5J9LZn5zbwkEnIY5OkcVft0qkKfTjD6Br4W3gnOAN9DS4H9reP9yChnM7SD+rxKAM5hvLblhYGKF4aRUGzYHqysJSS8PYNrUxkGWuhPbJi2QZCKnK3GcaxXAcYjF6YtJ30zGdRbhdmaewd3UkbVyftuy9ts1/+cMR+8qNBe2xfq3X2UpeFlDF6I2qffDSh9Nf27SNnX9Fgf/Zfhu0EnuzZx5ssXKeuROWlATBzL2mbd/sB6u92P6gC6DUnxPfKWz3a4MjJWPwoeTETpOwbX19pf/n3H0MemSUK2mDxlMJD9lb5sRh0jhSk4xPFOIBKgobCqB7tFEU9pAipIgJxAnRqgUDW0FrhAX5CDVYHMkuYY8VRSJ2DGz0mIYAxKQNRJpKIojS6oWWY8qRwcwIF29y30a4Pr6PkOGKjF2bswvBF616dtVFwhYnRfkpiTCQebkbpoLmS66cBeeTh5iB4XaPP/NzFYTtzforQuRmhHLcPPojbpi0ruYEpIbiu0wGetQCrtrZ390YOU1XdvjoNHyJsz3FnneamhL3/3kV7953DbhxbiYEbsSidlvEUKUfF9h/oss2besmvOS45tbARD846FNKvg1MEQSee4lpJqoIgqjUov6O8SnOlOLVpzapQ3YaGz5/2QifhPhjIya3YkdsuIqEyw1zTAJsbtkRt7UZq/oVNDsOg09jSnGchzHvIPQTGhtw5yL+SktLBGKaqkJRzBDdoaclB8Arbnn0dEM1WoG9R7p141X7N3ZEGriM31UZORfKivfeGK2D031MTfts3RN04JO+DbN3aXqavHLU8o5xCWW06vfEAN1t2pe3Dd6cZkRVl6kqTnfx42N5894pNFFbYIEM1t66tt31bqeUpNKb8pJFKAv527WJiDl1RRz4p2Kmr/fbOCfVlMwW3IWart0Rs05oybbBtIKjT9tjOVnvzlWF3W6amrbpsXw8Nzbe/LnZpvt7pxTP4Cfj0/vl7KX/w8VoGwfcqjlF+vG5txp59di28FcAlBNN1AUCbdLetcl9VExqJew0yl0GoRS3628GGgHSqmASe9JbL0fkp19Z+C5eVkMM6I+ytFImIZClZ0xIYQQVAUSQhDSpVqc7RY+fUmES1AAJR1w5q4I+XKRBSCuQOREXITOPDA3bycIybZo7Yz39+mPdnGadd7ybtFpl2VCgAvhHVbNy6AaVvtX/kJh39VHE++mjMnjuQFZp5yxoG90NaXNZoYw65DkSxRgvcnYdIAALUlu2t0GS5rffwrOWmwFpoGEpkIOq0xsjdhSNhgrncKMokroVvGg4cgWvDVUMRXtoZVGg5NP+EMbCq7bvQXe+RTMsYO4Ms5V9gqG6xWTVD5hY+uEYJwa3vL+PRQxq4IXOriJTviAKephIzqAhevqAWZ902TI5Lhpr1ioz546HMfugJY8upe4q1LMeh+Frs2Dq1O3OJO7dxA5JDs4xSnwCvIfpRgcA5lnkffa8gdvH9uMurGABZVw2tZPAF45UbQL6vXR3kjquQUViIBOH33p2QUD48bsePxhm+mLUJQsu23pJtXUXjxLkW+9UvzsB86rUD1MFT6lXm+uOgqLNl0NhVUXtxFbl+LkarMZ3fVD2yVH2SdHeFRCfG+sHmtjVbYxiVqp2/NGQbN5CjYi3FolMZ6o63dFtwQTfpSN6U3dy+miX/DAZAlQcncg7/dFhFBJpyjHM4sLPdRSsVKKgJwBJRVOe/KcjnXVDquib10MZxoe6hCEQ5aOCdgkjT0Z7nr0H5be3/vDFwnFlxDZhCoWdKShscWEe+yNokOD9XMlbZE0J7REV1GRfWVYFwAwKnm2OkuTNRQy+pDFyMr38dYtbEAboPcyghN+CkX7yjbRWNS+qv901xkv1MYpX9xdVjMAdvULtusG7AxRi5bESlXkJueKAOH1r8IWgfpXEDN/wY7yggaIqfRlhx7S2wH1QB0MI6Mo3m2Dl436UntTLkTamvKaiQcd6vGYKqqGiWAF53HpR0KZy+2+MF7nHHU62F/LUX9fsOb5Qu0/Ph7h1JKuZVUkYm4ERon0QEcluo+x26S3HlV7dBXJ6YLAqgBLRHIzJW/iVF3WrfVrVoFb3+azeW7dyJM7A+O20HDlVgc4xyqnOHupmJLutzqfndP6S+VX/hLHwDTvy739nJuCtuj4VVi+PltNmNCNFL31xjv/jZeXv5766REkCKWJO2PbvNdqzrIXRpZo7+Obju4+T+bdYCA06kjQaov8kUSoRlTyfodluBJZXXcjxKLSpmThYRK59uZFkTU3aV+fz5InkwpBZ3a+3PMDBEN+6+74cm8rjNDeRAMDLfHbBufRDhqhQySN6738rMFNXotlBzXvqC5++IO9W2dCFJU+/nZ8Fl+bYQcS0WPBzfPZDxeRuniXb+Sc9zYY0BFnVxcfa3oS5FNSFFNKHZBarSSLBv7QVYCbD7FKW1l3952n7z/pR963sAw2rJJSRNiBHkUczFH/NLUQPj/NvnL2l+HoCOtaDZyh365nM3Bd5ZZf8zv2S61sDQzr8xeF/t7Xc9y7sovNvY2z8U9OHPP7/gPOb/9DLhoR+9UYbJn646OG9pfw6+2h/O1eA0K8aee36lTY4O2Pvvnwcg3Qo2JrBco9NZQ7Xm39Po3mtTPv16EMciXJxAkby5t7fZnZTmkNXaCEvkLX14gh/8YCcTbJiAS811zXrms6lVE8LDH32fLrgLm+w8TR9H3z1D6aYL/nMLICGKLVYX+TIxq8vfVGsnBfV97qyWaM5q52ygP7Oro5lwtQTWELL6HvVsq3225kl/+4tb/sSdV0DVFY1FlwFwd2t2cnhT6svs95P7W2hRbrOjh47CJ9hve/ZTihQtGiaka4d1xmip/dHv8I6hB52tcfvBHx2wX/7kfXv3vQ+tvmGz61h0tMg74ZZLsFyBTfFcd2E9AqMkIGKWCfF29skJSgElJR14DDeiIY7hMUDXVgxH0QrxMcJ27qO+uhfcAjotzylMjbgWUAW0arcMc5MMBidhyQoqMVK6UZi7Kl7g7jG8vxFUe3W7vQlR5MSJSabuakQKV6jhjEvg4Jdgrb4yh1B5rrbPrlH7thxLLaVhQs9vvLCaBhoakcAOujrqGI+lPJfBnpQ5g7jxK7MmX/SFqFyZpNyaJLr+Z/9sP0zPWTopJ+gByXpDi7rMR6NLeLKa/SMt83PH+Vs1bsel19e6VlE/3DJGDAOA79Fg/UvIXBHfnAxek3AiADEVPIRRz1RfdKjSAOssZqdAls/Cb79MD/zQdd3aiBLh5nZbwX3hs21KO+CbQxFWBLBmJfPQ6H0+c27UDsCm0uiLZd1fwt0ODlUOBqGofFubw7Cw00wQlSKDxoYSrLZOO9NVpqFmzBKNk3ipDHV2gK47ZTtLf6q/M0d0WACTnDQHIgJrNJ3mNuqw/1QFEkvz3nWXz7dU89sor+CQakc8COq8AaLqOcnirgchH2VAPaf+/nBEZZYmPqNpLCLvoP75hJ0B+X//6IwdgQE2MTJmvbS5HvzWRrjg8OzXamyxmIHQfrmhZoixxRWmDnUDRq1mQMbI+DW44EmaKUSO+XwXtvypu6+Au99DAJDVhrAsfLdrhpGhpw4dgjG0Zbtae+mQc3dU9uXH5Y1ZWgmTI4654Q6ijHqMRXMkdCcibZZvBVh6ZZi/yakXiBpKVSunKQZXuCiAQ6+RKviAAYMgkEqvqynGM5QU2U9OJyg35e3ohyV7+4PztunZNLfC6rS93Bl30xpKPVi6qObpixJMIwVNbEQP5PukFWkGN257LG4//tkkHXUVO/g4tV214H7WMt7S7slX9mi+Rr/II5AFdYo6bjq89qSo6Jq044Zt1Do0ll4gv7KLfq8Lc4ql9dYbVep0kycc/dmRxYJmtXsd5rd9vYYheyWrCYb77YeC+DqqV353c0ydyHyXkt4n4EClCjqiSAvOnC1xZ5YZSzHI4nvwp596Km0trSmbmx2mYW6Q8h8eBNJGWU0nugsP1E01Q7gykaa8MJAzxSCNY4enbCeDG1rpwIowkGT58RBXoDYC3SVgKjdSAkQO1CIuRnAYRhtzkB7iCX31v8onuz4CcPRlxylRyVPa54lNvrS8tEZ3gQHwOn7zC5ToBy2veklCobvmiLCidmE3H80Pu+S+Jbw2Qf7fSGCQtKniFUpOSdu+h2YOhoeUJpm/kqD/m04hzcoXRTNEQ5FroySkVDVBzK8IjKkWhoQ8vnezvfPKFW6QEGfwiKc/uqptrXRbe6ImF0u7Jl99abvXFYpSKy607mcIzgNVz9XeRUxz044jQxwhu+TCeK/T+qq/7v2vjIC//Zhjh7rONhdyP5DL9/Ouanr/qfLuTc1yzDxGVyzUNd91p/9ISdXOGLf1W2J2eqDDjp8t2N/9A9Zs37htIq9XGTAMs87gVevmGAoAFP6nGKhQgS2l+imkVWsgPfjatpR98vYleOnTtnXPdktTVRDTy43HFi2ytia1kOUeo5IeyMo9yge915B6N3jCl548r54ITBvvpgnrj42P8tV/Kc/dMcjnFTHA+wO+gG8CWvo+AH3dEmC5nKW7waJ432UGZ4TtOy91Whv3g3+bQZa/+vUKuzR0jZs3ZuCV52n5F6sJYpByHlhsBVqIg3YYZ/3KCGe6uWyrN662gbEbbvhIiiYcPdRgUxvl/aXcxeWTWl6BR2wF7ssA1IoCLjpwzRnMacMWKLR/ak8r+XvE/v6VUXvnw4iNTJk983SjtTflaGftJ5ug0wbOM5PDPHXS1Rb9nVaKePs1dINd+c009VAGjtBEVHJ3SVVL52dgoT1im7B8ussr8EWtwP0ZAN1r3aUp4v8LtYTOyw0UNEM9TxfY1lUR6/4/uu3QB3n7+EjMfvjDMhNtuAsP7WtZCCVuzJPuhee49T4giQIoRikPruits9ThKHdZuWxr6IWPcbedWtNSgAgEa7YMAHxRwrP8vY/+CtyXAXCdWU7/1OUmngAKrHsFQCnWuEzRfjUG/AVuzrBxQ4HZ+SP25q+5eePFkB14JsNNFJiRTztqhRsv6N7rurOL7mqrMUlNNMM3MTChQN+4vqN2S6iwm9mmkEFViwWVi0d/L5avYHkFHvoK3KcB8DyBmx4ZTXVgZdCfJ2IgaHKM1si+lrz1/H6n9V9k3t171+31dzAKW7kZR4ahDxiPn/756zY1Nm1/8n9921JZ3Zxkmpn2GcaKj9OYpE4x4gM3f7SGGNyrmP3Q13L5C5dX4JFbgfszAI4A5NXftXU6UOAmY9CVDCH4hKuMSdLsNsqI63qmred7GTt+csY+OjRh/a1DTMqtt1ffv2RHf3POujZstW//4Wp3G6SKbt1FBSA2PxapZmtqRKVHbr2XT3h5Bb5UK3BfBmC+LdQxwzTL301udGOQ3M1FQPVLtPyqlBSl5qfW6SRjs+JQf/ftzNrmjWE7OZZhMETM9r/4A+4PcM2OnJ6x3eMxuzJ6mbvY0CHYomm8viNA4781oWj5sbwCyyuwNCtwfwZgQQ+6H8DoiAHBg/54N6LJ38c85BRXrDINfPBpfBMTdvZ2JCyfpbJMUeBxmoTq6ul6p5Q4MTBnHU1F5qe1uc5EXynwM/XmTcB8nXRpFmP5KMsr8Lu2AvdnAAJl9xj+HdB4nro55qL2Zu/Na1wUgXoatVXP7ICudqbYCEPgrU/v56YW/E6j/O7o7uM3qRJLzIj8Xdv35etdXgG3Av8/X6DQ7dCfMPcAAAAASUVORK5CYIIAAAhAAQgkAAAAGAAAAAIQwNsBAAAAAwAAAAAAAAAAAAAAAAAAABtAAABAAAAANAAAAAEAAAACAAAAAAAAvwAAAL8AAIBDAABgQgMAAAAAAACAAAAAgP//GUMAAACAAAAAgP//B0IhAAAACAAAAGIAAAAMAAAAAQAAABUAAAAMAAAABAAAABUAAAAMAAAABAAAAFEAAAB4cAAAAAAAAAAAAACZAAAAIQAAAAAAAAAAAAAAAAAAAAAAAAAAAQAAOAAAAFAAAAAoAAAAeAAAAABwAAAAAAAAIADMAJoAAAAiAAAAKAAAAAABAAA4AAAAAQAQAAAAAAAAAAAAAAAAAAAAAAAAAAAAAAAAAP9//3//f/9//3//f/9//3//f/9//3//f/9//3//f/9//3//f/9//3//f/9//3//f/9//3//f/9//3//f/9//3//f/9//3//f/97/3/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d15nn2/fdztf+1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n/+f/93nmN/X55KuzUZPt9zfGO9St9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e11nvVI7WzxflDGvGNta/3//e/5an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9f/x//3uea71O3Vafa753vntXUjZOvnv+f/57/V57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9732/cUn5G31bfd/1//3/ff/9//3//f/5//3+8Urx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Xv+f/5zPlteQn9GXmP/e/5//3//f/9//3//f/5//3+/c5tK3F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51nnEZcPv5Sv2/+f/t//n/ff/9//3//f/5//3//e19neka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z1bWkJdRh1f3nP9f/5//3//f/9//3//f/9//n/+f/9/vFJ5S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91SXT6eRn5v/3//f/5//3//f/9//3v+f/9//3/+f/9/v3c4Rrp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5/+3/+fz5jOkKbSp5r33/ff99//3//f/9//n/+f/97/n/9f/5//3sfW/s5Pmf+f/9//3//f/9//3//f/9//3//f/9//3//f/9//3//f/9//3//f/9//3//f/9//3//f/9//3//f/9//3//f/9//3//f/9//3//f/9//3//f/9//3//f/9//3//f/9//3//f/9//3//f/9//3//f/9//3//f/9//3//f/9//3//f/9//3//f/9//3//f/9//3//f/9//3//f/9//3//f/9//3//f/9//3//f/9//3//f/9//3//f/9//3//f/5//3//f/9//n//f/9/+3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P2ddRp9O3VLfc/97/Xf8e/5//3//f99//3/+f/5//3/fczo+fUq/d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+/dx9jPkp5LXo+u0p9Y/97/3v/f/9//3//f/9//X//fz5fGToeX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5/3Xtea31OGja4LTs+/1pfZ993/3/+f/9//3//f993fk47Qt93/n//f/9//3//f/9//3//f/9//3//f/9//3//f/9//3//f/9//3//f/9//3//f/9//3//f/9//3//f/9//3//f/9//3//f/9//3//f/9//3//f/9//3//f/9//3//f/9//3//f/9//3//f/9//3//f/9//3//f/9//3//f/9//3//f/9//3//f/9//3//f/9//3//f/9//3//f/9//3//f/9//3//f/9//3//f/9//3//f/9//3//f/9//3//f/9//3//f/9//3vdd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X//f/1//H/9f/9//X/9f/5/33s+Y7xSGULZOdg5fE78WlxjfXOdc/53n2vcOXxK/Xv+f/9//3//f/9//3//f/9//3//f/9//3//f/9//3//f/9//3//f/9//3//f/9//3//f/9//3//f/9//3//f/9//3//f/9//3//f/9//3//f/9//3//f/9//3//f/9//3//f/9//3//f/9//3//f/9//3//f/9//3//f/9//3//f/9//3//f/9//3//f/9//3//f/9//3//f/9//3//f/9//3//f/9//3//f/9//3//f/9//3//f/9//3//f/9//n//f/97X2sdY7xz/X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5//3//f/9//3/9f/9//3/9f/5//3v/f/5//3//f/9//3/ff59zn3N/a59vn2u/f913/3seWxw+/l7+f/1//3//f/9//3//f/9//3//f/9//3//f/9//3//f/9//3//f/9//3//f/9//3//f/9//3//f/9//3//f/9//3//f/9//3//f/9//3//f/9//3//f/9//3//f/9//3//f/9//3//f/9//3//f/9//3//f/9//3//f/9//3//f/9//3//f/9//3//f/9//3//f/9//3//f/9//3//f/9//3//f/9//3//f/9//3//f/9//3//f/9//3//f/9//3//f993/V58Tp9v/3v9f/9//3//f/9//3//f/9//3//f/9//3//f/9//3//f/9//3//f/9//3//f/9//3//f/9//3//f/9//3//f/9//3//f/9//3//f/9//3//f/9//3//f/9//3//f/9//3//f/9//3//f/9//3//f/9//3//f/9//3//f/9//3//f/9//3//f/9//3//f/9//3//f/9//3//f/9//3//f/9//3//f/9//3//f/9//3//f/9/33ufc5xz/3//f/9//3//f/9//3//f/9//3//f/9//3//f/9//3//f/9//3//f/9//3//f/9//3//f/9//3//f/9//3//f/9//n//f993PmN+a/93/3//e/97fmv8WnlO/F5+b79733//f/9//n/9f/5//n//f99//n//d5xGO0Kfc/5//3//f/9//3//f/9//3//f/9//3//f/9//3//f/9//3//f/9//3//f/9//3//f/9//3//f/9//3//f/9//3//f/9//3//f/9//3//f/9//3//f/9//3//f/9//3//f/9//3//f/9//3//f/9//3//f/9//3//f/9//3//f/9//3//f/9//3//f/9//3//f/9//3//f/9//3//f/9//3//f/9//3//f/9//3//f/9//3//f/9//3//f/9//3//f/9721b3PT9j/3v/f/5//3//f/9//3//f/9//3//f/9//3//f/9//3//f/9//3//f/9//3//f/9//3//f/9//3//f/9//3//f/9//3//f/9//3//f/9//3//f/9//3//f/9//3//f/9//3//f/9//3//f/9//3//f/9//3//f/9//3//f/9//3//f/9//3//f/9//3//f/9//3//f/9//3//f/9//3//f/9//3//f/9//3//f/9//3//f/97v3N5TrlW33v+f/9//3//f/9//3//f/9//3//f/9//3//f/9//3//f/9//3//f/9//3//f/9//3//f/9//3//f55zvnf/f/9//3//f59zWkp8Sr1SPl/+d79znk46QttSfmefb55z3nf/f/9//3/+f/5//n//f/5//3/+f/9zOTqbTt97/3//f/9//3//f/9//3//f/9//3//f/9//3//f/9//3//f/9//3//f/9//3//f/9//3//f/9//3//f/9//3//f/9//3//f/9//3//f/9//3//f/9//3//f/9//3//f/9//3//f/9//3//f/9//3//f/9//3//f/9//3//f/9//3//f/9//3//f/9//3//f/9//3//f/9//3//f/9//3//f/9//3//f/9//3//f/9//3//f/9//3//f/9//3//f/9/Pl/4Od5W/3v+f/9//3//f/9//3//f/9//3//f/9//3//f/9//3//f/9//3//f/9//3//f/9//3//f/9//3//f/9//3//f/9//3//f/9//3//f/9//3//f/9//3//f/9//3//f/9//3//f/9//3//f/9//3//f/9//3//f/9//3//f/9//3//f/9//3//f/9//3//f/9//3//f/9//3//f/9//3//f/9//3//f/9//3//f/9//3//f/9/v294SnpKn3P/f/5//n//f/9//3//f/9//3//f/9//3//f/9//3//f/9//3//f/9//3//f/9//3//f/9//3//f993V0pcZ/9//3/+f/97WUqbTn9rP2OcSh1bm0Y6Pt1a33v/e/9//3/9e/17/3vfc59vv3P/e/9//n/ff/5/nmsbOtxW/3//f/9//3//f/9//3//f/9//3//f/9//3//f/9//3//f/9//3//f/9//3//f/9//3//f/9//3//f/9//3//f/9//3//f/9//3//f/9//3//f/9//3//f/9//3//f/9//3//f/9//3//f/9//3//f/9//3//f/9//3//f/9//3//f/5//3//f/9//3//f/97/3//f/9//n//f/9//3//f/9//3//e/97/X//f/97nm8eX9xW/V5fZ79z33v/f/97v3MaPltGn2//f/5//3//f/9//3//f/9//3//f/9//3//f/9//3//f/9//3//f/9//3//e/9//3//f/97/3//f/9//n//f/9//3//f/9//3//f/9//3/+f/9//3//f/9//3//f/9//3//f/9//3//f/9//3//f/9//3//f/9//3//f/9//3//f/9//3//f/9//3/+f/9//3//f/9//3//f/9//n/+f/9//3//f/9//3//f/9//3//f/9//3u7TvY5Xmffe/9//3//f/9//3//f/9//3//f/9//3//f/9//3//f/9//3//f/9//3//f/9//3//f/9//3//f/9/f2taRr9z/3//f/5/PV9dRj1j/39dazpGHTYaNl5j/3//f/9//3//f/5/nnP7VrpKWkKdSr1OPmO9c/9//nv+Wts5f2v/f/9//3//f/9//3//f/9//3//f/9//3//f/9//3//f/9//3//f/9//3//f/9//3//f/9//3//f/9//3//f/9//3//f/1//39dXz1j/3//f/5//3//f/9//3//f/9//3//f/9//n//f/9//3//f/9//3//f/9//3//f/9//3//f/9//3//f/9//n//f/9//3//e/9//n//f/5//3//f/9//3//e/93/3ecb95aHUI4Phk6O0ZbRlpGOEI4QtxWn2ucSvs9HV//f/5//3//f/9//3//f/9//3//f/9//3//f/9//3//f/9//n//f/97/3u/c39rPmN/a55v/3v/e/9//3//f/9//3//f/9//3//f/9//3//f/5//3//f/9//3//f/9//3//f/9//3//f/9//3//f/9//3//f/9//3//f/9//3//f/9//3//f/5//n/9f/5//n//f99//3/+f/9//3/+f/5//3/+f/9//3//f/9//3//f/9//3+fbxs6nE7/e/9//3//f/9//3//f/9//3//f/9//3//f/9//3//f/9//3//f/9//3//f/9//3//f/9//3//f/9//3/8VltK33f/f/9//Xd8Sn5O33f/e/97H19fQrxK/3f/f/9/3n//f/97X2f8PTxG/l5+a39rP2d+Tn5SPGffczs+W0bfd/9//3//f/5//3//f/9//3//f/9//3//f/9//3//f/9//3//f/9//3//f/9//3//f/9//3//f/9//3/+f/9//3//f/9//39ea1k+V0bff/9//3/+f/9//3//f/9//3//f/9//n/+f/5//3//f/9//3//f/9//3//f/9//3//f/5//3//f/9//H/9f/5//3/ef/9//3//f/9//3//e79zPV+9VllGW0b5Obc1vTlfSl5fv3O+d997n3NeZ9xWW0ZdQtkxW0bfd/9//n//f/9//3//f/9//3//f/9//3//f/9//3/+f/1//X//f/93PWNZRjlC+D3ZPdo9HEJbRl9n33f/f/9//3//f/9//3//f/9//3//f/9//n//f/9//3//f/9//n/+f/9//3//f/9//3//f/9//3//f/9//3//f/9//3//f/9//3//f/5//X/8f/1//nv/e993/3//f/9//3v/f/9//3//f/9//3//f/5//n/9e/9/33ffd9xW2TXdVv9//3//f/5//3/+f/9//3//f/9//3//f/9//3//f/9//3//f/9//3//f/9//3//f/9//3//f/9//3//f5pO3lbfe/9//3/+dx5C31b/f/9//ns/a39KX1//e/9//3//f/5/n2s5Phk+fmv/f/5//3//e/9/XmOYTn5K/DkdW/97/3//f/9//3//f/9//3//f/9//3//f/9//3//f/9//3//f/9//3//f/9//3//f/9//3//f/9//3//f/9//3//f/9//3/fd3tKfEK7Uv9//3//f/9//3//f/9//3/+f/9//3//f/9//3//f/9//3//f/9//3//f/9//3//f/9//3//f/9//3v+e/1//3//f/9//3//f/9//3efZ7tO9zUZPl5Ofk7bNZkx2z0fRp5S3Wv/f/9//3//f/97/3tfZ31GGz4/Y/9//3/+f/9//3//f/9//3//f/9//3//f/9//3//f/9//X//f993/Vr3OXtKH18/Y19nX2sfY59SXEqbUl1n/3//f/9//3//f/9//3//f/9//3//f/9//3/+f/9//3//f/9//3//f/9//3//f/9//3//f/9//3//f/9//3//f/9//3//f/9//3//f/97X2veVltGeUaYTjxn33f/e/17/3//f/9//3/+f/5//3+/cz5nvFJ6SjpC2DX4OT5n/3//f/9//3/+f/9//3//f/9//3//f/9//3//f/9//3//f/9//3//f/9//3//f/9//3//f/9//3//f953Wka9Uv9//3//f71v/z3+Wv1733v+fx9nX0o9X/5//3//f/57/3/cUjs+l07/e/5//n/+f/9//3v/e15jHz4eOr9r/3v/f/9//3//f/9//3//f/9//3//f/9//3//f/9//3//f/9//3//f/9//3//f/9//3//f/9//3//f/9//n//f/9//3//fz9j2TUcPhc+33v/f/9//3//f/9//3/9f/1//n//f/9//3//f/9//X//f/9//3/+f/9//3//f/9//3/+f/5//3v/dz5j/Vo9Y/97/n//f/17nWuZRhk6Gjq+Vn9r/3s+Yxk+Wkafc39v3lr7Ut97/3//f/5//3//e/9/21aZTp9v/3/+f/5//3//f/9//3//f/9//3//f/9//3//f/9//3//f/97Hl/WNdxSn29dY55v/3//f/5/3nd/a91WeU48X/9//3//f/9//3//f/9//3/+f99//3/7f/x//X//f/9//3//f/9//3//f/9//3//f/9//3//f/9//3//f/9//n//f/9//3//e59vnFIbPjxG3lYdXztjula8Vr5v/n//f/5//H//f/5333f9WhpC2jkcQn1O3lrcWj1j33f/f/5//3//f/9//n//f/9//3//f/9//3//f/9//3//f/9//3//f/9//3//f/9//3//f/9//3//f/5/33d7Rh9f/3//f/9/3nMfQj5j/X//f/5/n3PfVl5n/3//f/9//3//ex5bfkr/d/9//3/ff/9/33//f5tr3FK9MT0+3nP/f/9//3//f/9//3//f/9//3//f/9//3//f/9/fG97a997/3//f/9//3//f/9//3//f/9//3//f/9//3//f/9//3/+f/9/nU5XJVUl/F7/f/9//3//f/9//3//f/5//3//f/9//3/+f/9//3//f/9//3//f/9//n//f/9//3//f/x//XtcZ5lKOkJcRlpGXmf9e/53Pl8aOhw+vlKfc/9//3//d5xOGj6ea/9//39+a75Of2v/f/9//n/9f/5//3//f55z/3//f/9//3//f/9//3//f/9//3//f/9//3//f/9//3//f/57v3M5QltGf2c8Y51v/3//f/9/+3/7f/1//3s+Y5xOX2f/f/9//3//f/9//3//f/5//X/9f/1/3Xffd/93/3v/e/9//3//f/9//3//f/9//3//f/9//3//f/9//3//f/9//3/+d51jVz5aRh5fv3f/f/9//3+fc75W/lb/d/9/+3/9f/97X2NbQho6fUo/Z59z/3//f/9//3//f/5//3//f/9//3//f/9//3//f/9//3//f/9//3//f/9//3//f/9//3//f/9//3//f/9//3//f/9//n/ec31K/1r/f/9//3/fd99afmv+f/9/33u+cx5jv3P/f/9//3//f/9//lqeUr9z/3v+f/5//n//f/97fWu8Th4+XEK+b/5//3//f/9//3//f/9//3//f/9//3//f/9//386ZxljnXP/f/9//3//f/9//3//f/9//3//f/9//3//f/5//3//f/5/33cbPro1HV//f/9//3//f/9//3//f/9//n//f/97/3u/c793v3Pfd/97/3//f/9//3//f/9//3//f/9/v3PdWtk5O0Y+Z99z+lZ+Z99r/VL7OV5Gf2v/f/1//n//f79vujVeSv97/Hv8f/97fko8X/97/3/+f/5//n//f99//3//f/9//3//f/9//3//f/9//3//f/9//3//f/9//3//f/5//n/7Wvc53lIeX1xj/3//f/9//3//f/5//X/9f/97/l6cUn9r/3//f/9//3//f/9//n/8e993H19+Tl1KnE78Vp9r/3v/f/9//3//f/9//3//f/9//3//f/9//3//f/9//3//f39nGDY5Pl9n/3v+f/5/33//f/97X2tcRn9r/3v8f/57/VYZOjk++1bfd/9//3/+f/5//3//f/5//n/+f/9//3//f/9//3//f/9//3//f/9//3//f/9//3//f/9//3//f/9//3//f/9//3//f/9//3/+f99zfUYfX/5//3//f/9/PmPZVv5/33+/d/57vnP/f/9//3//f/9//39/b3tOHmP/e51vlU6fc15rek7YOd9WH1/cUp5v/3//f/9//3//f/9//3//f/9//3//f/9//3//e/9//3//f/9//3//f/9//3//f/9//3//f/9//3//f/9//3//f/9//X++c/o5XEree/9//3//f/5//3//f/9//3//f/93fWd6SjxGXUZ8SrpSnmv/e/9//3//f/9//3//f/9/33eeTtk1vVafd/9//3s7W/xSnUb7Ob1Sv3f+f/x//X//f/9/GVt3Kfk5nW97b/9//3vfVjpj/3//f/9//3//f/9//3//f/9//3//f/9//3//f/9//3//f/9//3//f/9//3//f/9//3//e1dC+TnfVh5b/3v/f/9//3//f/9//3//f/9//3/fe7xS3VLfd/9//n//f/9//3//f/973Vr+QV9O/2I+Z/5enVYeZ99//3//f/9//3//f/9//3//f/9//3//f/9//3//f797fU4bPj9j/3//f/9//3//f99//3//e/5a3Vb/e997/VrXMTZGXGv/f/1//X/+f/9//3//f/9//3/+f/9//3//f/9//3//f/9//3//f/9//3//f/9//3//f/9//3//f/9//3//f/9//3//f/9//3//f/5/3nOeTh9f/n//f/9//399a/pa33c9Z997/Xv+f/9//3/+f/5//X//f/97HGP8Wn5nfWd2StM1lDEZQh5jH2dfa11n/3v/f/9//3//f/9//3//f/9//3//f/9//3//f/9//3//f/9//3//f/9//3//f/9//3//f/9//3//f/9//3/+e/9//3/+fxtf2Tm9Wv1//X//f/5//3//f/9//3//f/9/HVu0LTlCH1/eVv9a/1qdSl5n/3v/f/9//3//f/9/v3N3Svk1HFv9f/x/339+bxs+Hjr8Of5a3nv9f/5//3/ff/9//3t5RjchVCV8b/9//3/9d9lSXGvff/9//3//f/9//3//e/9//n//f/9//3//f/9//3//f/9//3//f/9//3//f/9//3//f997GkIcPnxGn2v/e/9//3//f/5//H/8f/9//3//f/9/f2t8Rl5n/n/+f/9//3//f/9/XWcYQr1av3v8f/t//n9/d5pWn3P/f/9//3//f/9//3//f/9//3//f/9//3//f/9/2173Qdta/3/+f/5//n/+f/x//H/+f/17XWN8Sp9v3Vq6MXxCXm/ff99//3//f/9//3//f/9//3//f/9//3//f/9//n/8f/9//3//f/9//3//f/9//3//f/9//3//f/9//3//f/9//3//f/9//3//f/9//3//e9tWP2P/f/9//3//f/97X2d8Tv9av3f/f/9//3//f/9//3//f/9//3//f793f29faz5rv3d9b997/3//f/9//3//f/9//3//f/9//3//f/9//3//f/9//3//f/9//3//f/9//3//f/9//3//f/9//3//f/9//3//f/9//3//f/9//H/9f/9331b9NV1j/3//f/9//3//f/9/33//f/97fmcbNjg+2lK+d/9//39/b91avk5fY/17/X//f/9//3ucTrgxvVrff/9//nv/f99zm04aPvpe/3//f/9//3//f/9//3//f1dCVCUyJRhf/Hv/f35n+lK9c/9//3//f/9//3//f/9//3//f/9//3//f/9//3//f/9//3//f/9//3//f/9//3//f/9/n2sePvs521bfe/9//n/9f/9//3//f/9//3//f/9//3//f/xe3Fb/d/9//n//f/5//nu6Rjs+n3P/f/1//3//f99/f3P7Xv97/X/8f/x//n//f/9//3/+f/9//3//f/9/nm8eQltGn3P/f/9//n//f/9//3//f/9//3+fa3xGv1K9OVxKfm//f/9//3//f/9//3//f/9//3//f/9//3//f/9//3/+f/1//3//f/9//3//f/9//3//f/9//3//f/9//3//f/9//3/+f/9//3//f/9//3//f/97HV8/Y/9//n//f/5//3+/c/1ef2//f/1//3//f/9//3//f/9//3//f/9//3//f59z33vfe/9//3//f/9//3//f/9//3//f/9//3//f/9//3//f/9//3//f/9//3//f/9//3//f/9//3//f/9//3//f/9//3//f/9//3//f/9//3/+f/97nmt+Rvw1PF//f/9//3//f/9//3//f/97v284QtoxHlvfd953/3//f/9/33c+Y7xSfmv/f/5//3v9XrcxeUq/e/9//nv/f/97fmtaRr5W33v/f/9//3//f/9//3//f/9/uU4zJVQpFD7/e/93PWM9Y/9//3//f/9//3//f/9//3//f/9//3//f/9//3//f/9//3//f/9//3//f/9//3//f/9//39/Z7s12TVdZ/9/33//f/1//3//f/9//3//f/9//3//f/9/fm+ZTn9r/3/+f/9//n/fexk2vFLfe/9//n//f/9//3//f15rfmv/f/97/3v/e/97/3v/e/9//n/9f/x7/HtcX9s1/Vr/f/9//n//f/9//3//f/9//n/+f75vW0LcNTxCXmv/f/9//3//f/9//3//f/9//3//f/9//3//f/9//3//f/9//3//f/9//3//f/9//3//f/9//3//f/9//3//f/9//3//f/9//3//f/9//3//f/9//3scW19n/3v/f/9//n/+f/97v3f/f/9//X//f/9//3//f/9//3//f/9//3//f/9//3//f/9//3//f/1//3//f/9//3//f/9//3//f/9//3//f/9//3//f/9//3//f/9//3//f/9//3//f/9//3//f/9//3//f/9//3//f/9//3/+f/9/v3ccX95WHDo+Y/9//3//f/9//3//f/9//38cW/c1mS1fZ59vOme8d/9//3//f997HV+cUt9z/3u/b9k5+D19a/9//n/+f/9/33v8WntOPmP/f/9//3//f/9//3//f/9//388Z1MpVSn2Nf93f2sdY793/3//f/9//3//f/9//3//f/9//3//f/9//3//f/9//3//f/9//3//f/9//3//f/9//3//f39rujU6Qt93/3//f/9//3//f/9//3//f/9//3//f/9//3//e5pOPmP/f/5//3//f75zHDpdZ/5//X//f/9//3/+f/5//ndcY993f2seX91Su0q7SpxO/Fo8Y993/3f/e5pGHDZfa/9//3//f/9//3//f/9//3//f/1/33PZNdw5u1L/e/9//3//f/9//3//f/9//3//f/9//n//f/5//3//f/9//3//f/9//3//f/9//3//f/9//3//f/9//3//f/9//3//f/9//3//f/9//3//f/9//3//ez1jX2f/f/5//3/+f/5//n//f/9//3/9f/9//3//f/9//3//f/9//3//f/5//3//f/9//3//f/5//n//f/9//3//f/9//3//f/9//3//f/9//3//f/9//3//f/9//3//f/9//3//f/9//3//f/9//3//f/9//3//f/9//3//f/t7nnOdVl5n/lb6OV5n/3//f/9//3//f/5//3//d9xSW0I6RpMxLSV0Urx3/n//f/9//3+/d5xO/lb/c5xK2zn9Yv9//n/+f/5//399b/teXWf/e/9//3//f/9//3//f/9//3//f99/uVbXNfg5/laZTp9z33//f/9//3//f/9//3//f/9//3//f/9//3//f/9//3//f/9//3//f/9//3//f/9//3//f/9/X2vaOd5W/nv/f/9//3//f/9//3//f/9//3//f/9//3//f997HV/cVv97/X//f/9/PWM7Pv97/H/+f/9//3/+f/9//3vfc3dGWUL4OTpCfErcVvxWPWP8WrxWXEpdSlxG1zGcRv97/3//f/9//3//f/9//3//f/9//X/fdxw+2zmeb/1//3//f/9//3//f/9//3//f/9//3//f/5//n/+f/9//3//f/9//3//f/9//3//f/9//3//f/9//3//f/9//3//f/9//3//f/9//3//f/9//3//f/9/+1o/Y/9//3//f/9//n//f/9//3//f/9//3//f/9//3//f/9//3//f/9//3//f/9//3//f/9//3//f/9//3//f/9//3//f/9//3//f/9//3//f/9//3//f/9//3//f/9//3//f/9//3//f/9//3//f/9//3//f/9//3//f/9//Xt+a/9iv3M+Yxo+n2//f/9//3//f/9//3/+e79zeEreVphSl1K+d/9//3//f/9//3/ff/9/HV+9Tp9nGj47Rr9333//f/9//3//f/9/v3f/f/9//3//f/9//3//f/9//3//f/9//n//f39rm06bTn1r/3//f/9//3//f/9//3//f/9//3//f/9//3//f/9//3//f/9//3//f/9//3//f/9//3//f/9//39fZ7kxvFL/f/5//3//f/9//3//f/9//3//f/9//3//f/9//38+X/5a/3v+f/9//3/7VrxO/3v/f/9//3/9f/5/338/Yzs++DWaSp9v33v/f/9//3/+f/9//3+/dx9nGkKULdpS/3//f/5//3//f/9//3//f/9//3/+f75zXk5fTt93/X//f/9//3//f/9//3//f/9//3//f/9//3//f/9//n/+f/5//n//f/9//3//f/9//3//f/9//3//f/9//3//f/9//3//f/9//3//f/9//3//f/9//38bW9xW/3//f/9//3//f/9//3//f/9//3//f/9//3//f/9//3//f/9//3//f/9//3//f/9//3//f/9//3//f/9//3//f/9//3//f/9//3//f/9//3//f/9//3//f/9//3//f/9//3//f/9//3//f/9//3//f/9//3//f/9//3/fc/taX2//ex5fOkJ+a/9//3//f/9//3//f/9//3ufc79333vee/9//3//f/9//3//f/9//3+eb5xKf0q5MdxW/3//f/9//3//f/9//3//f/5//X/+f/9//3//f/9//3//f/9//3/+f/5//3+/d79z/3v/f/9//3//f/9//3//f/9//3//f/9//3//f/9//3//f/9//3//f/9//3//f/9//3//f/9//3//f39rmTHeVv9//n//f/9//3//f/9//3//f/9//3//f/9//3//e/5anE7/e/1//3//e9tWG1f/f/9//3/+f/5//3f9Xtk1Gz7eVr9z/3v/f/5//n/ef/9//3/+f/5//388Trk5Wkqfc/9//3//f/9//3//f/9//3//f/9/XGu9Vt1e/3/+f/9//3//f/9//3//f/9//3//f/9//3//f/9//3v/f/97/n/+f/9//3//f/9//3//f/9//3//f/97/3//f/9//3//f/9//3//f/9//3//f/9//3//fzxf3Fb/e/9//3//f/9//3//f/9//3//f/9//3//f/9//3//f/9//3//f/9//3//f/9//3//f/9//3//f/9//3//f/9//3//f/9//3//f/9//3//f/9//3//f/9//3//f/9//3//f/9//3//f/9//3//f/9//3//f/9//3//fx9f+1r/e/97P2NbRr5z/3//f/9//3//f/9//n//f/9//3//f/9//3//f/9//3//f/9//3//f/97vVK8Nfs5fmv/f/9//3//f/9//3//f/9//3/+f/9//3//f/9//3//f/9//3//f/9//n/+f/9//3//f/5//3//f/9//3//f/9//3//f/9//3//f/9//3//f/9//3//f/9//3//f/9//3//f/9//3//f/9/P2OZMZ1O/3//f/9//3//f/9//3//f/9//3//f/9//3//f/9//lqdTv53/n//f/97Nz59Z993/3//f/9/33fcVhhCmlKfc753vnf/f/9//3//f/9/33//f/5//n+/d/xBHka+VttS/3f/f/9//3//f/9//3//f/9//3//e35v33v/f/9//3//f/9//3//f/9//3//f/9//3/ffzxnXmd+Z79v33P/d/9//3v/f/97/3//f/9//3v/f/9//3//e/9//3//f/9//3//f/9//3//f/9//3//f/57nmt/a/9//n/9f/5//3//f/9//3//f/9//3//f/9//3//f/9//3//f/9//3//f/9//3//f/9//n//f/9//3//f/9//3//f/9//3//f/9//3//f/9//3//f/9//3//f/9//3//f/9//3//f/9//3//f/9//3//f/9//3//f3xzXkaea/5//38+Y3xKnW//f/9//3//f/9//3/+f/1//n/+f/9//3//f/9//3//f/9//n//f/9//397Tnot+z2/d/97/n//f/9//X/+f/9//3//f/9//3//f/9//3//f/9//3//f/9//3/9f/1//3//f/1//n//f/9//3//f/9//3//f/9//3//f/9//3//f/9//3//f/9//3//f/9//3//f/9//3//f/9//3/9VpktfEb/d/9//3//f/5//3//f/9//3//f/9//3//f/9//3veWnxO/3v9f/9/fGuSKRtbfmtba/1//3v+Wtk1m06/d/9/fXOed/9//3//e/97/nv/f/5//X/9f35v/EG9Ur1zmEZeY/97/3v/f/5//3//f/9//n//f/9//3/+f/9//3//f/9//3//f/9//3//f/9//3//f99/n3ObTjo+fUY6PptKHVueZ55r32++b99v33P/d/9z33O+c75vnW++c75zvnffe/9//3//f/9//3//f/9//3//e/9//3//f/9//3//f/9//3//f/9//3//f/9//3//f/9//3//f/9//3//f/9//3//f/9//3//f/9//3//f/9//3//f/9//3//f/9//3//f/9//3//f/9//3//f/9//3//f/9//3//f/9//3//f/9//3//f/9//3//f/97+la9Ut93/3/9f35rvE68b/17/n//f/9//3//f/9//3//f/9//3//f/9//3//f/9//3//f/9//3//e75Sei2eUv9//3//f/9//3//f/9//3//f/9//3//f/9//3//f/9//3//f/9//3//f/9//3//f/9//3//f/9//3//f/9//3//f/9//3//f/9//3//f/9//3//f/9//3//f/9//3//f/9//3//f/9//3//f7tS3jlbRt93/Xv/f/9//3//f/9//n//f/9//3//f/9//n//f71S3Vb/e/9//39cZ3IlvE6cUp1z/n9fZ/w1WkK/c/9//3++d51v/3//f/9//3//f/9//3//f/9/HV9eRj1j/3/9Wvxa/3v/f/9//3//f/9//3//f/9//3//f/9//3//f/9//3//f/9//3//f/9//3//f/9//n//f31vPWf8XrxWe05aShpCO0I7QjtCOkJbRlxGfUpcRlxGWkY5RppOHGN9b997/3//f/9//3//f/9//3//f/9//3//f/9//3//f/9//3//f/9//3//f/9//3//f/9//3//f/9//3//f/9//3//f/9//3//f/9//3//f/9//3//f/9//3//f/9//3//f/9//3//f/9//3//f/9//3//f/9//3//f/9//3//f/9//3//f/9//3//f/9/n2+aTl1n/3/+f/5/P2O/Uj5fnmt+a59z33ffe/97/3//f/9//n//f/9//3//f/9//3//f/1//3/+e/97fEaZLf9e/3/9f/9//3//f/9//3//f/9//3//f/9//3//f/9//3//f/9//3//f/9//3//f/9//3//f/9//3//f/9//3//f/9//3//f/9//3//f/9//3//f/9//3//f/9//3//f/9//3//f/9//3//f/97ekq8Nfo5Xmf9f/9//3/+f/9//3/+f/5//3//f/9//3/+f957nU79Wv9//3//f55z1DG3MXItnHPfexs+GjpeY/9//3//f31vvnP/e/9//n//f/9//3/+f/9//3/dUl5Knm//f19nmk7/e/9//3//f/9//3//f/9//3//f/9//3//f/9//3//f/9//3//f/9//3//f/9//3//f/9//3//f/9/v3u/e39zP2cdX/1e3Fr9Wtxa3FrdWh1fHV9/Z39r33ffe/9//3//f/9//3//f/9//3//f/9//3//f/9//3//f/9//3//f/9//3//f/9//3//f/9//3//f/9//3//f/9//3//f/9//3//f/9//3//f/9//3//f/9//3//f/9//3//f/9//3//f/9//3//f/9//3//f/9//3//f/9//3//f/9//3//f/9//3//f/9//39eY5xK33//f/9//3+eUt41PD4aOl1KXUq/Vr5WP2dfa99333f/f/9//3//f/9//n//f/9//3//f/9//3sZOngpX2v/f/5//3//f/9//3//f/9//3//f/9//3//f/9//3//f/9//3//f/9//3//f/9//3//f/9//3//f/9//3//f/9//3//f/9//3//f/9//3//f/9//3//f/9//3//f/9//3//f/9//3//f/9//39aQh0++znfWv9//3//f/5//3//f/9//3//f/9//3//f/9/f2s6Ql9j/3//f/9//3+6UhlCOWP/f91W+jkdW/97/3//f/9/XGvfd/9//3//f/9//3//f/9//3//f91Sfkqda/9/n2+6Ut93/3//f/9//3//f/9//3//f/9//3//f/9//3//f/9//3//f/9//3//f/9//3//f/9//3//f/9//3//f/5//3//f/9//3//f/9//3//f/9//3//f/5//3/+f/9//n//f/5//3//f/9//3//f/9//3/ee957/3//f/9//3//f/9//3//f/9//3//f/9//3//f/9//3//f/9//3//f/9//3//f/9//3//f/9//3//f/9//3//f/9//3//f/9//3//f/9//3//f/9//3//f/9//3//f/9//3//f/9//3//f/9//3//f/9//nv/d5tO3lL/f/9//3//f/5aXkYeW15jX2t/b39rXmccY11nXWdcY1xnf2+/c/97/nf+e/97/3//f/9//3+/c5YpuC2fb/9//X//f/9//3//f/9//3//f/9//3//f/9//3//f/9//3//f/9//3//f/9//3//f/9//3//f/9//3//f/9//3//f/9//3//f/9//3//f/9//3//f/9//3//f/9//3//f/9//3//f/9//3//e1pCXkaeTj5C33f/f/9//X//f/9//3//f/9//3//f/5//3/dVltGn2//f/9//n/+f/9/33/9f55v/T1cRv93/nv/f/9//3s6Y/9//3//f/9//3//f/9//n//f/9/3VaeTr5z/3+/c7pSv3P/f/9//3//f/9//3//f/9//3//f/9//3//f/9//3//f/9//3//f/9//3//f/9//3//f/9//3/+f/5//n/9f/9//3//f/9//3//f/9//3//f/5//3/+f/9//3//f/9//3//f/9//3//f/9//3//f/9//3//f/9//3//f/9//3//f/9//3//f/9//3//f/9//3//f/9//3//f/9//3//f/9//3//f/9//3//f/9//3//f/9//3//f/9//3//f/9//3//f/9//3//f/9//3//f/9//3//f/9//3//f/9//3//f/9//n//f/93ekq+Uv9//n//f/5/n2/eVt97/3//f/1//n/+f/9//3//f/97/3u+d793f2t+Z39n/3v/f/9//3//f15jlinZNd93/3/+f/9//3//f/9//3//f/9//3//f/9//3//f/9//3//f/9//3//f/9//3//f/9//3//f/9//3//f/9//3//f/9//3//f/9//3//f/9//3//f/9//3//f/9//3//f/9//3//f/9//3//f/9/eka/Uj9fPEJea/9//X//f/5//3//f/9//3//f/9//3/fc3pKvFL/e/9//3/+f/1//3//f/173Vr8OV9j/nv/f/5//3++d3xr/3//f/9//3//f/9//3//f/9//3+8Uv9a3nf/f79z+1q+c/9//3//f/9//3//f/9//3//f/9//3//f/9//3//f/9//3//f/9//3//f/9//3//f/9//3//f/9//3/+f/5//3//f/9//3//f/9//3//f/9//3//f/9//3//f/9//3//f/9//3//f/9//3//f/9//3//f/9//3//f/9//3//f/9//3//f/9//3//f/9//3//f/9//3//f/9//3//f/9//3//f/9//3//f/9//3//f/9//3//f/9//3//f/9//3//f/9//3//f/9//3//f/9//3//f/9//3//f/9//3//f/9//3//f/57/3/8WntOfGP/e/97/nt+a7xS3nv+f/5//n/+f/9//3//f/9//3//f/5/nW9/azo+ti0XPn1r3nv/f/97nE6XKfk5v3P/f/5//3//f/9//3//f/9//3//f/9//3//f/9//3//f/9//3//f/9//3//f/9//3//f/9//3//f/9//3//f/9//3//f/9//3//f/9//3//f/9//3//f/9//3//f/9//3//f/9//3//f/9//3/cUl1G32+aSn1Onm/8f/9//n//f/9//3//f/5//3//ez5fWUZ/a/9//3//f/5//H//f/x/33d9TnxK33f/f/9//n//e55zvnf/f/9//3//f/9//3//f/9//3//e/5W/1r+d/9/n3PbVt93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997/GK8Tt1Wf2/fcz9bvk7fd/5//3//f/9//3//f/9//3/+f/9//3//e79zNkazNXpKWEZeY/9733c7ProtOz7fd/9//3//f/9//3//f/9//3//f/9//3//f/9//3//f/9//3//f/9//3//f/9//3//f/9//3//f/9//3//f/9//3//f/9//3//f/9//3//f/9//3//f/9//3//f/9//3//f/9//3//f/9//3//f/5aXkr/d11jW0ZfZ/13/3//f/9//3//f/5//n//e79vekb9Wt57/n//f/9//n/9f/9//n9fZ75SXWf/f99//3/+f/9/nm//e/9//3//f/9//3//f/9//3//f/9//1o/Y/93/39fa9tW33v/f/9//3//f/9//3//f/9//3//f/9//3//f/9//3//f/9//3//f/9//3//f/9//3//f/9//3//f/9//3//f/9//3//f/9//3//f/9//3//f/9//3//f/5//n/+f/5//X//f/9//3//f/9//3//f/9//3//f/9//3//f/9//3//f/9//3//f/9//3//f/9//3//f/9//3//f/9//3//f/9//3//f/9//3//f/9//3//f/9//3//f/9//3//f/9//3//f/9//3//f/9//3//f/9//3//f/9//3//f/9//3//f/9//3/+f/5//3//f39r3Vo6RlhCGTZcOjxX/3f/e/9//3//f/9//3/+f/5//X//f/9//3//f/97/3s+X1tCv29fZ11Cui19St93/3//f/9//3//f/9//3//f/9//3//f/9//3//f/9//3//f/9//3//f/9//3//f/9//3//f/9//3//f/9//3//f/9//3//f/9//3//f/9//3//f/9//3//f/9//3//f/9//3//f/9//3//f/9/P2ddSv93/3e8UrkxPmO+c/97/3//f/9//X/+f/933VKcSp9v/n/7f/5//3v/f/x//3//dx9bvE7+e/5//3//f/97fWu/c/9//3/+f/9//3//f/9//3/+f/9//3tZQn1G/3f/f/1a2lL/e/97/3//f/9//3//f/9//3//f/9//3//f/9//3//f/9//3//f/9//3//f/9//3//f/9//3//f/9//3//f/9//3//f/9//3//f/9//3//f/9//3//f/9//3/+f/9//n/+f/9//3//f/9//3//f/9//3//f/9//3//f/9//3//f/9//3//f/9//3//f/9//3//f/9//3//f/9//3//f/9//3//f/9//3//f/9//3//f/9//3//f/9//3//f/9//3//f/9//3//f/9//3//f/9//3//f/9//3//f/9//3//f/9//3//f/9//n//f/9//3/fe59zHV+dShs2FzZ6RtxS+1Y8X15nn2+fb79zn2+/c99z33e/c59zn3M+Y7tS/Va/c19nX0b9NZ1K/3v/f/9//3//f/9//3//f/9//3//f/9//3//f/9//3//f/9//3//f/9//3//f/9//3//f/9//3//f/9//3//f/9//3//f/9//3//f/9//3//f/9//3//f/9//3//f/9//3//f/9//3//f/9//3+fc3xOPWP5Vn5ndi3WOfpevnf/f/9//3/+f/97PF+bTp9v/3/+f/1//n//f/9//n//f/9zH1/8Vv57/3//f/9/33NdZ/97/3//f/9//3//f/9//3//f/9//3//e1Elli19Z/97mk4d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vu1rcXv5ivlbeUp1OnU6cSpxKnEqcSpxGvEqcSr1Oe0qcTrtSPWe/d/9/HltfRt0x3lb/e/9//3//f/9//3//f/9//3//f/9//3//f/9//3//f/9//3//f/9//3//f/9//3//f/9//3//f/9//3//f/9//3//f/9//3//f/9//3//f/9//3//f/9//3//f/9//3//f/9//3//f/9//3//f997e058TjZC/38bYzZOn3vff/5//X/+d/93/VqZSl5n/3//f/9//3//f/9//3//f/9/nWsfYz1n/3//f/9//n89Z31v/3//f/9//3//f/9//3//f/9//n//f3xvcimWLf1WXV9ZRl5n/3/+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99733vfd793vnO/c75vv3Ofb79vv3O/c793/3//f/9//3s+X39GHTo/Y/9//n//f/9//3//f/9//3//f/9//3//f/9//3//f/9//3//f/9//3//f/9//3//f/9//3//f/9//3//f/9//3//f/9//3//f/9//3//f/9//3//f/9//3//f/9//3//f/9//3//f/9//3//f/9//3/8Wrc1lS1+a/9/3n//f/9//n/9e/933FJcRh5j/3//f/9//3//f/9//3//f/9//3++ax9fn2/7f/5//3+fcxxj/3//f/9//3//f/9//3//f/9//3//f/5/fG+UMfo93lK8TllG33f/e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n//f/9//3/+f/9//3//f/9//3//f/9//X//ez5jfkr6OZ9r/3/+f/9//3//f/9//3//f/9//3//f/9//3//f/9//3//f/9//3//f/9//3//f/9//3//f/9//3//f/9//3//f/9//3//f/9//3//f/9//3//f/9//3//f/9//3//f/9//3//f/9//3//f/9//n//f59zGkLzHJUx3nP9e/17/nv/e99zu05bRh5j/3/+f/9//3//f/9//3//f/9//3//fzY+XUq/c/l7/Hvfe9tWnnP/f/9//3//f/9//3//f/9//3//f/5//n//f39zfE5cRjtC/V7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3//f/9//3//f/9//3//f/9//n//f/9//3//f/9//3//f/97P19+RnxK33f/f/9//3//f/9//3//f/9//3//f/9//3//f/9//3//f/9//3//f/9//3//f/9//3//f/9//3//f/9//3//f/9//3//f/9//3//f/9//3//f/9//3//f/9//3//f/9//3//f/9//3//f/9//3//f/9//3/cWto5dC19Z/97/3v9c59rfUpdRj5j/3/+f/9//3//f/9//3//f/9//3//f753USWXMX5r/Hv/ex9jHF//e/9//3//f/9//3//f/9//3//f/9//3/+f/9//39fa91aP2ffd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7Ql1C3lb/f/9//3//f/9//3//f/9//3//f/9//3//f/9//3//f/9//3//f/9//3//f/9//3//f/9//3//f/9//3//f/9//3//f/9//3//f/9//3//f/9//3//f/9//3//f/9//3//f/9//3//f/9//3//f/9//3//f993vFZ6TtpWXWfdWrlOOUJ+Sj9j/3/8f/1//3//f/9//3//f/9//3//f/9/3ntRJbY1XWf/ez9nnFK/d/9//3//f/9//3//f/9//3//f/9//3//f/9//n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38YPnYp2DWfa/9//3//f/9//3//f/9//3//f/9//3//f/9//3//f/9//3//f/9//3//f/9//3//f/9//3//f/9//3//f/9//3//f/9//3//f/9//3//f/9//3//f/9//3//f/9//3//f/9//3//f/9//3//f/9//3//f/9//3//ezxjeE44RlxKnlL+Xr9z/3//f/9//n//f/9//3//f/9//3//f/9//3//f5lSvVa/c/1aflJfa/9//n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1pKdykYOt9z/3/+f/9//3//f/9//3//f/9//3//f/9//3//f/9//3//f/9//3//f/9//3//f/9//3//f/9//3//f/9//3//f/9//3//f/9//3//f/9//3//f/9//3//f/9//3//f/9//3//f/9//3//f/9//3//f/9//3//f/5//3+ec35vnnO/d/9//3/+f/9//3//f/5//3//f/9//3//f/9//3//f/9/vnPfXpxSd05dZ/9//n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lo8Qv1a/3v9f/5//3//f/5//3//f/9//3//f/9//3//f/9//3//f/9//3//f/9//3//f/9//3//f/9//3//f/9//3//f/9//3//f/9//3//f/9//3//f/9//3//f/9//3//f/9//3//f/9//3//f/9//3//f/9//n//f/9//n/+f/9//3/8f/1//n//f/9//3//f/9//3//f/9//3//f/9//3//f/9//3//fx9n31q8c/5//3//f/9//3//f/9//3//f/9//3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YlhOXm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mQAAACEAAAAAAAAAAAAAAJoAAAAi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2020-07-08T12:57:31Z</xd:SigningTime>
          <xd:SigningCertificate>
            <xd:Cert>
              <xd:CertDigest>
                <DigestMethod Algorithm="http://www.w3.org/2001/04/xmlenc#sha256"/>
                <DigestValue>weSIC4lwuwsvmHgWLQx15xMValA8CILiVLbiZx2Bum8=</DigestValue>
              </xd:CertDigest>
              <xd:IssuerSerial>
                <X509IssuerName>CN=PostSignum Qualified CA 3, O="Česká pošta, s.p. [IČ 47114983]", C=CZ</X509IssuerName>
                <X509SerialNumber>5181402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  <Object Id="idValidSigLnImg">AQAAAGwAAAAAAAAAAAAAAD8BAACfAAAAAAAAAAAAAABmFgAALAsAACBFTUYAAAEAqIgAALY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7hG0ce8AmHPvAK3aWHa4AAAAWHHvAAAAAAAAAPQADQEAAAIAAAAANgsSAQAAAEi66xEAAAAA6C8MEtSo9ACA9WEXKDsMEgAAAADoLwwSO/yFZQMAAABE/IVlAQAAANBb/hHIcr1l/7mCZeJNzEYZm/KmaH0AAQhz7wDZ2Vh2AADvAAIAAADl2Vh2AHjvAOD///8AAAAAAAAAAAAAAACQAQAAAAAAAQAAAABhAHIAaQBhAGwAAAAAAAAAAAAAAAAAAAAAAAAAhkFqdwAAAABUBoR/BgAAALhy7wDkXWB3AdgAALhy7wAAAAAAAAAAAAAAAAAAAAAAAAAAADikSg9kdgAIAAAAACUAAAAMAAAAAQAAABgAAAAMAAAAAAAAAhIAAAAMAAAAAQAAABYAAAAMAAAACAAAAFQAAABUAAAADAAAADcAAAAgAAAAWgAAAAEAAABVVY9BhfaOQQwAAABbAAAAAQAAAEwAAAAEAAAACwAAADcAAAAiAAAAWwAAAFAAAABYAAAAFQAAABYAAAAMAAAAAAAAAFIAAABwAQAAAgAAABQAAAAJAAAAAAAAAAAAAAC8AgAAAAAA7gECAiJTAHkAcwB0AGUAbQAAAAAAAAAAAAAAAAAAAAAAAAAAAAAAAAAAAAAAAAAAAAAAAAAAAAAAAAAAAAAAAAAAAAAAAADzaUxf8GmQyesRcMnrERSZ72lwLPNpyMnrEQEAAAB0yesR8NDvAJos82lMX/BpkMnrERzR7wB7KvNpcMnrEUxf8GmQyesR0O3yabDn8mloyesRAAAAAAEAAABQyesRAgAAAAAAAAA00e8AQ+jxaVDJ6xEg6PFpeNHvAE4i82kAAPNphVWJGcTJ6xEIm+9psCzzaQAAAABQyesRyMnrEYTR7wCfKvNpfF/waaiYgA9wyesRFJnvaXAs82lVIvNpAAAAAAcAAAAAAAAAhkFqd3xf8GlUBoR/BwAAAKzS7wDkXWB3AdgAAKzS7wAAAAAAAAAAAAAAAAAAAAAAAA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RN84/AAAAAAAAAAAafss/AAA0QgAAAEIkAAAAJAAAAJE3zj8AAAAAAAAAABp+yz8AADRCAAAAQgQAAABzAAAADAAAAAAAAAANAAAAEAAAAC0AAAAgAAAAUgAAAHABAAADAAAAFAAAAAkAAAAAAAAAAAAAALwCAAAAAADuBwICIlMAeQBzAHQAZQBtAAAAAAAAAAAAAAAAAAAAAAAAAAAAAAAAAAAAAAAAAAAAAAAAAAAAAAAAAAAAAAAAAAAAAAAAAPkRAQAAACQAAACuQpVlAQAAAAAAAAAgBNoQAAAAAChv7wD8nFh2ED0AAABv7wCIW0cPIATaEGQcIbJgDpVlZByy//////+QOgAAIbIBACAE2hAAAAAAED2U//////+QOgAACpQKAGhG7hEAAAAAvFhOdn6yWnZkHCGyVDv5EQAAAAD/////AAAAAKRggxdoc+8AAAAAAKRggxeY5WUXj7JadmQcIbIA/AAAAQAAAFQ7+RGkYIMXAAAAAADcAAAAAAAAAAAAAGQcsgABAAAAANgAAGhz7wBkHLL//////5A6AAAhsgEAIATaEAAAAAAAAAAnoK/dEbw9AbnYb+8AZHYACAAAAAAlAAAADAAAAAMAAABGAAAAKAAAABwAAABHRElDAgAAAAAAAAAAAAAAmgAAACIAAAAAAAAAIQAAAAgAAABiAAAADAAAAAEAAAAVAAAADAAAAAQAAAAVAAAADAAAAAQAAABRAAAAeG4AAC0AAAAgAAAAIwEAAFMAAAAAAAAAAAAAAAAAAAAAAAAA/wAAADcAAABQAAAAKAAAAHgAAAAAbgAAAAAAACAAzACZAAAAIQAAACgAAAD/AAAANwAAAAEAEAAAAAAAAAAAAAAAAAAAAAAAAAAAAAAAAAD/f/9//3//f/9//3//f/9//3//f/9//3//f/9//3//f/9//3//f/9//3//f/9//3//f/9//3//f/9//3//f/9//3v/e79zXmd+a993G1v8Vp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n//f/5//3//f/9//3//f/9//n/+f/9//3e/Z39fv067NTpCv3OcZ71K/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/f/9//3/9e/57XGPdUhpXPF+TLa8Yu1b/f/57/1qc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+f/9//3//f/9//3//f/9//3//f/1//X//e59vvU7+Vp9r33u+e3dSFUrff/5//n/9Wpx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u+b9xSXkLfVr93/X/+f99//3//f/5//n//e7xSm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57/3c+W39Gf0ZeY/97/n//f/9//3//f/9//3/+f993m0r8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5//n//e/93nmd7QlxC3lLfc/57/H/9f/9//3//f/9//n/+f/97XmN6Rp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93Xl9aPn5KHFved/1//3//f/9//3//f/9//3/+f/9//3+8VnlG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9933VJcOp5GXWv/f/9//n//f/9//3v/e/5//3//f/5//n+/exdCul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n/+f/5//3//f/9//n/8f/5/X2c6QrtOnmv/f99//3//f/9//3//f/5//3/+f/5//n//e/9WHD49Z/9//3//f/9//3//f/9//3//f/9//3//f/9//3//f/9//3//f/9//3//f/9//3//f/9//3//f/9//3//f/9//3//f/9//3//f/9//3//f/9//3//f/9//3//f/9//3//f/9//3//f/9//3//f/9//3//f/9//3//f/9//3//f/9//3//f/9//3//f/9//3//f/9//3//f/9//3//f/9//3//f/9//3//f/9//3//f/9//3//f/9//3//f/9//3//f/9//n//f/9//3/7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5//38/Z15KfkrdVr5v/3vdd/x7/X//f99/33//f/5//X//f79vOj5cRr93/n//f/9//3//f/9//3//f/9//3//f/9//3//f/9//3//f/9//3//f/9//3//f/9//3//f/9//3//f/9//3//f/9//3//f/9//3//f/9//3//f/9//3//f/9//3//f/9//3//f/9//3//f/9//3//f/9//3//f/9//3//f/9//3//f/9//3//f/9//3//f/9//3//f/9//3//f/9//3//f/9//3//f/9//3//f/9//3//f/9//3//f/9//3//f/9//3/+f/5//3//f/5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wAA/3//f/9//3//f/9//3/+f/9//3//f/9//3//f/9//3//f/9//3//f997H2NfSnkpe0K7Sp1n/3f/f/9//3//f/9//3/+f/97P2P5OT9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n//f/9//3//f/9//3//f/5//n//f/9//X/9ez1nnU76MbgtGjr/Wj5n33f/e/5/33//f/5/33teSjtCvnP/f/9//3//f/9//3//f/9//3//f/9//3//f/9//3//f/9//3//f/9//3//f/9//3//f/9//3//f/9//3//f/9//3//f/9//3//f/9//3//f/9//3//f/9//3//f/9//3//f/9//3//f/9//3//f/9//3//f/9//3//f/9//3//f/9//3//f/9//3//f/9//3//f/9//3//f/9//3//f/9//3//f/9//3//f/9//3//f/9//3//f/9//3//f/9//3//f/9//3/fe/17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5//3//f/9//3/+f/9//n/8f/5//3/+f/x//3/fe15nu1I6Rtk52Tl7Th1fXGN+d5xz/3uea/05fEr+f/1//3//f/9//3//f/9//3//f/9//3//f/9//3//f/9//3//f/9//3//f/9//3//f/9//3//f/9//3//f/9//3//f/9//3//f/9//3//f/9//3//f/9//3//f/9//3//f/9//3//f/9//3//f/9//3//f/9//3//f/9//3//f/9//3//f/9//3//f/9//3//f/9//3//f/9//3//f/9//3//f/9//3//f/9//3//f/9//3//f/9//3//f/9//3//f/9//39faz5nvHP+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wAA/3//f/9//3//f/9//3//f/9//3//f/9//3//f/x//3/+f/1//nv/f997/3//f/9//3//f997n3N/b39vfmufb7973nv/dx9b+zn+Xv1//n//f/9//3//f/9//3//f/9//3//f/9//3//f/9//3//f/9//3//f/9//3//f/9//3//f/9//3//f/9//3//f/9//3//f/9//3//f/9//3//f/9//3//f/9//3//f/9//3//f/9//3//f/9//3//f/9//3//f/9//3//f/9//3//f/9//3//f/9//3//f/9//3//f/9//3//f/9//3//f/9//3//f/9//3//f/9//3//f/9//3//f/9//3//f/5/33vcWnxOf2//f/1//3//f/9//3//f/9//3//f/9//3//f/9//3//f/9//3//f/9//3//f/9//3//f/9//3//f/9//3//f/9//3//f/9//3//f/9//3//f/9//3//f/9//3//f/9//3//f/9//3//f/9//3//f/9//3//f/9//3//f/9//3//f/9//3//f/9//3//f/9//3//f/9//3//f/9//3//f/9//3//f/9//3//f/9//3//f/9//3/fe55vnXP+f/9//3//f/9//3//f/9//3//f/9//3//f/9//3//f/9//3//f/9//3//f/9/AAD/f/9//3//f/9//3//f/9//3/+f/9/v3dfZ35n/3v/e/9//3t/a9tWmlL8Xn9zv3v/f/9//3/+f/5//n//f/97/3/+f/93nEZcRp9z/3/+f/9//3//f/9//3//f/9//3//f/9//3//f/9//3//f/9//3//f/9//3//f/9//3//f/9//3//f/9//3//f/9//3//f/9//3//f/9//3//f/9//3//f/9//3//f/9//3//f/9//3//f/9//3//f/9//3//f/9//3//f/9//3//f/9//3//f/9//3//f/9//3//f/9//3//f/9//3//f/9//3//f/9//3//f/9//3//f/9//3//f/9//3//f/9//3vbVhg+HmP/f/9//3//f/9//3//f/9//3//f/9//3//f/9//3//f/9//3//f/9//3//f/9//3//f/9//3//f/9//3//f/9//3//f/9//3//f/9//3//f/9//3//f/9//3//f/9//3//f/9//3//f/9//3//f/9//3//f/9//3//f/9//3//f/9//3//f/9//3//f/9//3//f/9//3//f/9//3//f/9//3//f/9//3//f/9//3//f/9//3u/d3lOulbed/9//3//f/9//3//f/9//3//f/9//3//f/9//3//f/9//3//f/9//3//f/9//38AAP9//3//f/9/nXO+d/9//3/+f/9/fm9aSlxKvVIeW/53n2++Uhk+21JdZ59vnW/ee997/3//f/9//X/+f/5//3/ff/5/3m86OptK/3v/f/9//3//f/9//3//f/9//3//f/9//3//f/9//3//f/9//3//f/9//3//f/9//3//f/9//3//f/9//3//f/9//3//f/9//3//f/9//3//f/9//3//f/9//3//f/9//3//f/9//3//f/9//3//f/9//3//f/9//3//f/9//3//f/9//3//f/9//3//f/9//3//f/9//3//f/9//3//f/9//3//f/9//3//f/9//3//f/9//3//f/9//3//f/9//38dW/k5vVL/e/57/3//f/9//3//f/9//3//f/9//3//f/9//3//f/9//3//f/9//3//f/9//3//f/9//3//f/9//3//f/9//3//f/9//3//f/9//3//f/9//3//f/9//3//f/9//3//f/9//3//f/9//3//f/9//3//f/9//3//f/9//3//f/9//3//f/9//3//f/9//3//f/9//3//f/9//3//f/9//3//f/9//3//f/9//3//f/9//3+/b1dGekqfc/9//n/+f/9//3//f/9//3//f/9//3//f/9//3//f/9//3//f/9//3//f/9//3//fwAA/3//f/9/33d4Tjxn/3//f/5//3d6TntOn28/Y71OHVucSho+/lrfe/9//3//f/17/n//e/93n2/fc/97/3/9f/9//X++bxs6/Fr+f/9//3//f/9//3//f/9//3//f/9//3//f/9//3//f/9//3//f/9//3//f/9//3//f/9//3//f/9//3//f/9//3//f/5//3//f/9//3//f/9//3//f/9//3//f/9//3//f/9//3//f/9//3//f/9//3//f/9//3//f/9//3//f/9//3//f/9//3//f/9//3//f/9//3//f/9//3//f/9//3//f/97/3/9e/9/33u/c/1e/Vr9Xl9rn3P/e/9//3+fbztCW0afc/57/n//f/9//3//f/9//3//f/9//3//f/9//3//f/9//3//f/9//3//f/9//3//f/9//3//f/9//3//f/9//3//f/9//3//f/9//3//f/9//3//f/9//3//f/9//3//f/9//3//f/9//3//f/9//3//f/9//3//f/9//3//f/9//3//f/9//3//f/9//3//f/9//3//f/9//3//f/5//3//f/9//3//f/9//3//f/9//3//f7tOFz4+Z/9//3//f/9//3//f/9//3//f/9//3//f/9//3//f/9//3//f/9//3//f/9//3//f/9/AAD/f/9//3t/azlCv3P/f/9//Xs9XzxGPWP/f31rOUIdOvkxX2P/e/9/33//f/97/3+db/xamkp6QnxG3VIdX71z33v+f/1W+zlea/9/3n//f/5//3//f/9//3//f/9//3//f/9//3//f/9//3/+f/9//n//f/9//3//f/9//3//f/9//3/+f/9//3//f/5//X/+e11fHF//f/9//3/+f/9//3//f/9//3//f/9//n//f/9//3//f/9//3//f/9//3//f/9//3//f/9//3/+f/9/3n/+f/9//3//e/9//nv+f/5//n/ee/9/33v/f/53/3ffc5xv3lYdQhc6GT46QltKOUY4QjdC/FZ/a5xK2jkdX/9//n//f/9//3//f/9//3//f/9//3//f/9//3//f/9//n/+f/5//3vfd99zXmc/Z19nn2/fd/97/3v/f/5//3//f/9//3//f/5//3//f/9//Xv/f/9//3//f/9//3//f/9//3//f/9//3//f/9//3//f/9//3//f/9//3//f/9//3//f/5//n/+f/5//X/+f/9//3//f/9//3v/f/1//n//f/9//3//f/97/3/+f/9//3//f35rGz57Sv9//3//f/9//3//f/9//3//f/9//3//f/9//3//f/9//3//f/9//3//f/9//3//f/9//38AAP9//3//f9xWfErfd/9//3/+e3xKn06/c/9//3sfYz4+3U7/d/9//3//f/9//38+Z/1BO0YeX35rn28/Y55Sfk5da79zPEI7Qv97/3//f/9//3//f/9//3//f/9//3//f/9//3//f/9//3//f/9//3//f/9//3//f/9//3//f/9//3//f/9//3//f/9//3//f39rWT54Rt97/3//f/9//3//f/9//3//f/9//3/+f/5//3//f/9//3//f/9//3//f/9//3//f/9//3//f/9//3/9f/x//3//f/9//3//f/9//3//f/9/v28+Y71WeUZbQho+tzXePT9Kf2O/c99733e/d15n3VZbQn5G2TFcSt93/3/+f/9//3//f/9//3//f/9//3//f/9//3//f/9//H/+f/9//3s9Y3pKOUIZPtg5+0H8PXxKXmP/e/9//3//f/9//3//f/9//3//f/9//3//f/9//3//f/9//3//f/5//3//f/9//3//f/9//3//f/9//3//f/9//3//f/9//3//f/9//3/8f/1//Xv+e/93/3v/e/9//3//f/9//3//f/9//3//f/9//3/+f/5//nv/e9933VbZNf1a/3//f/9//3//f/9//3//f/9//3//f/9//3//f/9//3//f/9//3//f/9//3//f/9//3//fwAA/3//f/97m069Uv97/3//f91zH0LeVv9//3//fx9nn0o+X/9//3//f/5//n9+Zzk++Dl/b/9//n/+f/9//3teZ5hKfkrbNR5b/3v/f/9//3/+f/9//3//f/9//3//f/9//3//f/9//3//f/9//3//f/9//3//f/9//3//f/9//3//f/9//n//f/9//3//f997WkZ9QptO/3//f/9//3//f/9//3/+f/5//n//f/9//3//f/9//n//f/9//3//f/9//3//f/9//3//f/9//3//f/17/n/+f/9/33//f/5//3//d59nm0r3ORg6fk5eSts5mS3bPf5BnlK9Z/9//n//f/9//3//e19nXUI7Ph5j/3//f/5//3//f/9//3//f/9//3//f/9//3//f/9//n/9f/5/33f8Vvc5WkYfXx5fX2s/Zx9jf05cSnpOfWv/e/9//3//f/9//3//f/9//3//f99//3/+f/5//n//f/9//3//f/9//3//f/9//3//f/9//3//f/9//3//f/9//3//f/9//3//f/9/33d/a95WW0ZYQrhOHGPfe/57/Xv/f/9//n//f/5//n/+f793PWPcVlpGOkLXMfg9PmP/f/9//3/+f/9//n//f/9//3//f/9//3//f/9//3//f/9//3//f/9//3//f/9//3//f/9/AAD/f/9//3tZRt5W/3v/f/9/3XPfOR5f/Hv/f/5/P2teSj1f/nv/f/9//3/+e/1WOz64Tt97/3/+f/9//3//f/53f2f/OT8+v2v/f/9//3//f/9//3//f/9//3//f/9//3//f/9//3//f/9//3//f/9//3//f/9//3//f/9//3//f/9//3//f/9//3/+f/9/P2PaNRw6N0Lfe/9//3//f/9//3//f/5//X/+f/9//3//f/9//n/+f/9//3//f/9//3//f/9//3//f/9//nv/f/93X2P8Vl1n/3v/f/9//n+da7pK+TUbPr5Wn2//d19nGTp6Sn9vn3PeWhtX33v/f/9//3/+f/9//3/bWnlKn3P/f/9//n//f/9//3//f/9//3//f/9//3//f/9//3//f/9//38eX/c13FK/cz1jv3P/f/9//n//e39r/lp5Sl1j/3//f/9//3//f/9//3//f/5//3//f/x//H/+f/9//3//f/9//3//f/9//3//f/9//3//f/9//3//f/9//3//f/9//3/+e/9/nm+8Uvo9XUq+Vj1jO1/bWrxW33P+e/9//n/9f/9//3vfcx1bGkL7PRtCnlLeWv1ePWP/e/9//3//f/9//3//f/9//3//f/9//3//f/9//3//f/9//3//f/9//3//f/9//3//f/9//38AAP9//3/ec3tK/1r/f/9//3+9cx9CHl/9f997/39/c99aPWP/f/9//3//f/97/lZ+St5z/3/ef/9/33//f/97u2vcUr0xHD7ec/5//3//f/9//3//f/9//3//f/9//3//f/9//39ba3xv3nf/f/9//3//f/9//3//f/9//3//f/9//3//f/5//3//f/5//3udTjYlVSX7Wv9//3//f/9//3//f/9//n//f/9//3/+f/5//3//f/9//3//f/9//n//f/5//3//f/9//Hv+eztjmUoaPlxGWUZ+a/17/3cdWzs6GzrfVn9v/3//f/97m0o6Qn1r/3/+e35rnUp/a/97/3/+f/5//X//f997nnf/e/9//3//f/9//3//f/9//3//f/9//3//f/9//3//f/9//3ufbzpCW0KfazxfnW//f/9//n/8f/p//X/fdz5jfEpfZ/97/3//f/9//3//f/9//n/8e/1//Hv9d95z/3v/d/97/3//f/9//3/+f/9//3//f/9//3//f/9//3//f/9//3//f/53fGNXQjlCHl+/d/9//3//f59vv1bdVv97/3/7f/x//3tfX1tC+Tl9Sh9jn3fff/9//3//f/9//3/+f/9//3//f/9//3//f/9//3//f/9//3//f/9//3//f/9//3//f/9//3//f/9//3//fwAA/3/+f99zfEofX/9//3//f/9731afb/1//3/fe993HV/fd/9//3//f/9//38eX51O33f/e/5//X//f/9//3t9Z71SHj5cRr5v/3//f/9//3//f/9//3//f/9//3//f/9//3//f1trGGO+d/9//3//f/9//3//f/9//3//f/9//3//f/9//3//f/9//X//dxs+2jkdX/9//3//f/9//3//f/9//3//f/97/3//e993v3Pfd993/3//f/9//3//f/9//3//f/9//3vfc91a+T0aRl9rv3MbW15j/2/9Uhw6PkKfb/9//X/9f/9/v2/bNV5G/3/7e/1//3ufTjxf/3//e/9//n//f/9//3//f/9//3//f/9//3//f/9//3//f/9//3//f/9//3//f/9//3/+fxxb9zneUh1bfWf/f/9//3//f/9//3/8f/5//3sfY5tOn2//e/9//3//f/9//3/+f/1733cfY35Ofk6cTvxan2v/f/9//3//f/9//3//f/9//3//f/9//3//f/9//3//f/9/f2c5Ohg+f2v/e/9//n//f/9//39fa31Kfmv/f/x//3v9Vhk6OD78Wt93/3/+f/9//n//f/9//n/+f/9//3//f/9//3//f/9//3//f/9//3//f/9//3//f/9//3//f/9//3//f/9//3//f/9/AAD/f/5/vnN9Rv9a/3//f/9//3s+Y9lS/3+/e793/Xe+d/9//3//f/9//n//f35rm04eX/97fWuVTp5vfmtaStg5vlYfX7tSnm//f/9//3//f/9//3//f/9//3//f/9//3//f/9//3//f/97/3//f/9//3//f/9//3//f/9//3//f/9//3/+e/9//3/+f51v+jk7Rt9//3//f/5//n//f/9//3//f/5//3d9Z5pKO0JdSltGu1J9Z/97/3//f/9//3//f/9//3/fd31K2TmcVr97/3//extX/FJ9Rhs6nU6/d/57/X/8f/9//38aW3Yp+Tl9a3tv33//f79SOmP/f/9//3//f/9//3//f/9//n//f/9//3//f/9//3//f/9//3//f/9//3//f/9//3//f/9/NkL5Od5SHlvfd/9/33//f/9//3//f/9//3//f793vFK9Ut93/n//f/9//3//f/9//3f9Wt09X07+Xj5n3VqdVh1j/3//f/9//3//f/9//3//f/9//3//f/9//3//f/9/vnd9Tvo5P2fff/9//3//f99//3//f/973VbeVv97/3vcVtcxNUJca/9//X/9f/5//3//f/9//3/+f/9//3//f/9//3/+f/9//3//f/9//3//f/9//3//f/9//3//f/9//3//f/9//3//f/9//38AAP9//n/fd55OP2P+f/9//3//f31rGl/fdz5nv3v9f/5//3//f/9//X/9f/57/38cY/1eXmeea3ZG9DWTLTpGHmM/Z19rfmv/e/9//3//f/9//3//f/9//3//f/9//3//f/9//3//f/9//3//f/9//3//f/9//3//f/9//3//f/9//3//f/9//3//f/5/HF/ZNd5a/H/+f/9//3/+f/9//3//f/9//38dW9UxOD4/X95SH1v/Vr5OXmP/e/9//3//f/9//3/fd3dGGjobW/5//H//f15vHD4eNv093Vr/f/1//3//f/9//3//f3hGVyVUJZ1v/3//f/13+lI7a/9//3//f/9//3//f/9//3//f/9//3//f/9//3//f/9//3//f/9//3//f/9//3//f/9/33s6Qhw+fUqfa/97/3//f/9//n/8f/1//n//f99//39/a3xKXWP/f/1//3//f/9//399axdC3lq/d/1/+3//f393m1Z+c/9//3//f/9//3//f/9//3//f/9//3//f/9//3/7Xvc9/F7/f/5//n//f/5//H/7f/9//XtdY3tKv3PdWto1XEJfc99/33/ff/9//3//f/9//3//f/9//3//f/9//3/+f/1//3//f/9//3//f/9//3//f/9//3//f/9//3//f/9//3//f/9//3//fwAA/3//f99321YfX/9//n//f/9//3s+Y51O3lq/d/5//3//f/9//3//f/9//3//f/9/n3N/bz5nPmuec31vvnf/f/9//3//f/9//3//f/9//3//f/9//3//f/9//3//f/9//3//f/9//3//f/9//3//f/9//3//f/9//3//f/9//3//f/9/33/8f/x//3ffUv05PGP/f/9//3//f/9//3//f/97/3teZxs6GDraVp1z/3//f59vvFa+Ul9f/Xv8e/9//3//e5xK2DGcVv9//3v+f/9733N7ShpC2Vr/f/9//3//f/9//3//f/9/V0IzIVMp+Fr9f/97fmfZTr53/3//f/9//3//f/9//3//f/9//3//f/9//3//f/9//3//f/9//3//f/9//3//f/9//3+fb/05+zm6Uv9//3//f/x7/3//f/9//3//f/9//3//f/9/+1rcVt93/3/+f/9//n//e5pCOz5/b/9//H//f/9//39eb/te3nf9f/t//H/9f/9/33//f/1//3/ff/9//n+eb/49W0qfb/9//3//f/5//3//f/9//n//f55rfEafTt05O0p+c/9//3//f/9//3//f/9//3//f/9//3//f/9//3//f/5//H//f/9//3//f/9//3//f/9//3//f/9//3//f/9//3/+f/5//3//f/9/AAD/f/9//38dW19n/3//f/9//3//f99z/Vqfc/9//n//f/9//3//f/9//3//f/9//3//f997v3ffe/9//3//f/5//3//f/9//3//f/9//3//f/9//3//f/9//3//f/9//3//f/9//3//f/9//3//f/9//3//f/9//3//f/9//3//f/9//3//f/5//39+a55K/DU9Y/9//3//f/9//3//f/9//3+/b1lCuTE/X99333v/f/9//3/fez1j3FZ+Z/9//nv/f/1e1zV5St9//3//f/5//39+a1pKvVL/f/9//3//f/9//3//f/9//3+5TlQpVCU0Pv97/3sdX15n/3//f/9//3//f/9//3//f/9//3//f/9//3//f/9//3//f/9//3//f/9//3//f/9//3//f19n3DXZNX1n/3//f/9//n//f/9//3//f/9//3//f/9//3+fb5lOn2v/f/5//3//f993Gjq7Uv9//n//f/9//3//f/9/Xmt/b/97/3//e/97/3v/f997/3/+f/5//Hv9fztf/DndWv9//3//f/9//3//f/9//3//f/5733M7Qv05G0J/b99//3//f/9//3//f/9//3//f/9//3//f/9//3//f/9//3//f/9//3//f/9//3//f/9//3//f/9//3//f/9//3//f/9//3//f/9//38AAP9//3//ex1fP2P/f/5//3/+f/5//nffd/9//3/8f/9//3//f/9//3//f/9//3//f/5//3//f/9//3//f/5//n//f/9//3//f/9//3//f/9//3//f/9//3//f/9//3//f/9//3//f/9//3//f/9//3//f/9//3//f/9//3//f/9//3//f/1//3+fcxxf3lIdPj1f/3//f/9//3//f/9//3//exxb1jW5MT9nn3MZY7x3/n//f/9//3v9XpxSvm//e59r2jn4PX1v/3//f/1//3/fd/xeeko/Y/97/3//f/9//3//f/9//3//fzxnMiVVKdUx/3deZx1jn3P/f/9//3//f/9//3//f/9//3//f/9//3//f/9//3//f/9//3//f/9//3//f/9//3//f/97n2+ZMTtC33P/f99//3//f/9//3//f/9//3//f/9//3//f993ulIeX/9//n//f/9/v3P7NV1n/X/9f/9//3//f/9//Xv/ezxj33dfZz5f3E67SrpKnU7cVjxjv3f/e/93mkb8MV9r/3//f/5//3//f/9//3//f/9//X++c9k13DW8Ut97/3//f/9//3//f/9//3//f/9//3//f/5//3//f/9//3//f99//3//f/9//3//f/9//3//f/9//3//f/9//3//f/9//3//f/9//3//fwAA/3//f/9/PV9/a/9//3//f/9//X/+f/5//3//f/5//3//f/9//3//f/9//3//f/9//n/+f/9//3//f/9//3/+f/9//3//f/9//3//f/9//3//f/9//3//f/9//3//f/9//3//f/9//3//f/9//3//f/9//3//f/9//3//f/9//3//f/9//H+ec55WPmMeW/o5X2f/f/9//3//f/9//3//f/9721J8RjpGtDUMJZVSvHf/f/5//3//f997fE4fW/9zvE67OR1n/3//f/5//3//f55z+15+a/97/3//f/9//3//f/9//3//f/9/33+6Wtc1GTrdUrpSn3Pff/9//3//f/9//3//f/9//3//f/9//3//f/9//3//f/9//3//f/9//3//f/9//3//f/9//39fZ/s53Vb/f/9//3//f/9//3//f/9//3//f/9//3//f/9//3v9Wv1a/3v+f/9//388Y1xC/3f9f/5//3//f/9//3//e95vmEpZQhg6Gj6dTtxS/Vo9Yx1fvFZdTl1KfErXMbxK/3v/f/9//3//f/9//3//f/9//3/9f/97+z38PZ5v/X//f/9//3//f/9//3//f/9//3//f/9//3/+f/9//n//f/9//3//f/9//3//f/9//3//f/9//3//f/9//3//f/9//3//f/9//3//f/9/AAD/f/9//3v7Wh9f/3/+f/9//3//f/5//3//f/9//3//f/9//3//f/9//3//f/9//3/+f/9//3//f/9//3//f/9//3//f/9//3//f/9//3//f/9//3//f/9//3//f/9//3//f/9//3//f/9//3//f/9//3//f/9//3//f/9//3//f/9//3/9e35v316/cz5fGj5/a/9//3//f/9//3/+f/57vm95Sr1SuVJ2Tr53/3//f/9//3//f/9//38eX5xKn2caOjxGnnf/f/9//3//f/9/33vfd997/3//f/9//3//f/9//3//f/9//3//f/9/f297SrtOXWf/f/9//3//f/9//3//f/9//3//f/9//3//f/9//3//f/9//3//f/9//3//f/9//3//f/9//3//f19rmDG9Uv57/n//f/9//3//f/9//3//f/9//3//f/9//3//ez9j3Vb/e/17/3//e/tam07/e/5//3//f/1//n//fx9fOz7XNZtOfmvfe99//3/+f/5//n//f59zH2f5PZQtuU7/f/5//3//f/9//3//f/9//3//f/5/nW9/Tl5K33f9f/9//3//f/9//3//f/9//3//f/9//3//f/9//nv+f/5//n/9f/9//3//f/9//3//f/9//3//f/5//3/+f/9//3//f/9//3//f/9//38AAP9//3//fxtb/Vr/f/9//3//f/9//3//f/9//3//f/9//3//f/9//3//f/9//3//f/9//3//f/9//3//f/9//3//f/9//3//f/9//3//f/9//3//f/9//3//f/9//3//f/9//3//f/9//3//f/9//3//f/9//3//f/9//3//f/9//3//f99321p/c/97PmMaPp9v/3//f/9//3//f/9//n//f59v33vee/9//3//f/9//3//f/9//3//f55vnU5/Rto13Fb/f99//3//f/9//3//f/9//3/8f/9//3//f/9//3//f/9//3//f/5//3//f993v3P/f/5//3//f/9//3//f/9//3//f/9//3//f/9//3//f/9//3//f/9//3//f/9//3//f/9//3//f/9/X2e5Md1S/3/+f/9//3//f/9//3//f/9//3//f/9//3//f/9//Vq8Uv53/n//f/9/21IcW/9//3//f/9//nv/e91a2jkbPv5av3P/f/5//n/+f/9//3//f/1//n//f11OmDVbTp9v/3//f/9//3//f/9//3//f/9//399b51W/l7/f/5//3//f/9//3//f/9//3//f/9//3//f/9//3//f/97/3/+f/5//3//f/9//3//f/9//3//f/9//3//f/9//3//f/9//3/+f/9//3//fwAA/3//f/97PF/cVv97/3//f/9//3//f/9//3//f/9//3//f/9//3//f/9//3//f/9//3//f/9//3//f/9//3//f/9//3//f/9//3//f/9//3//f/9//3//f/9//3//f/9//3//f/9//3//f/9//3//f/9//3//f/9//3//f/9//3//f/9//lobX997/3seX1xKnW//f/9//3//f/9//3//f/5//3//f/9//3//f/9//3//f/9//3//f/9//3udTr012jl+a/9//3//f/9//3//f/9//3//f/5//3//f/9//3//f/9//3//f/9//3/9f/5//3//f/5//n//f/9//3//f/9//3//f/9//3//f/9//3//f/9//3//f/9//3//f/9//3//f/9//3//f/9//38/Y5ktvU7/e/9//3//f/9//3//f/9//3//f/9//3//f/9//3/+WpxO/3f9e/9/33c3Qlxj33vff/9//3v/d7tSGEJ5Tr9znnO+d/9//3//f/9/33/ff/9//n/9f7933D0eRp1S21bfd/9//nv/f/9//3//f/9//3//f997fm+/d/9//3//f/9//3//f/9//3//f/9//3//f99/G2NeZ15jv2/fc/97/3v/f/97/3//e/9//3v/f/97/3//e/9//3v/f/9//3//f/9//3//f/9/AAD/f/9//3+ea39r/3v/f/1//3//f/9//3//f/9//3//f/9//3//f/9//3//f/9//3//f/9//3//f/9//3//f/9//3//f/9//3//f/9//3//f/9//3//f/9//3//f/9//3//f/9//3//f/9//3//f/9//3//f/9//3//f/9//3//f/9/e29fSn5r/3//f19nfEq9c/9//3//f/9//3//f/5//n/+f/9//3//f/9//3//f/9//3//f/9//3//f5xSei0bQr5z/3/+f/9//n/+f/5//3//f/9//3//f/9//3//f/9//3//f/9//3//f/5//H//f/9//n/+f/9//3//f/9//3//f/9//3//f/9//3//f/9//3//f/9//3//f/9//3//f/9//3//f/9//3//f/1WujFcRv97/3//f/9//3//f/9//3//f/9//3//f/9//3//f95WnVL/d/5//3+db5IpPF9eZ3xv/X//f/5a+jmbTr9333+ed553/3//f/9//3v/f/5//3/9f/5/fWsdQp1S3nN4Rn9n/3v/f/5//3//f/9//3//f/9//3/+f/9//3//f/9//3//f/9//3//f/9//3//f/9/33+/d5pOW0J9RltCmko9X55nvmu+b99v32//c/93/3ffc99zvm++c75zv3e+d/9//3//f/9//38AAP9//3//f/97/3v/f/9//3//f/9//3//f/9//3//f/9//3//f/9//3//f/9//3//f/9//3//f/9//3//f/9//3//f/9//3//f/9//3//f/9//3//f/9//3//f/9//3//f/9//3//f/9//3//f/9//3//f/9//3//f/9//3//f/9/33f6Wp1O33f+e/1/Xme8Tpxr/Xv9e/9//3//f/9//3//f/9//3//f/9//3/ff/9//3//f/97/3//f/97vU6aLX1O/3/+f/9//3//f/9//3//f/9//3//f/9//3//f/9//3//f/9//3//f/9//3//f/9//3//f/9//3//f/9//3//f/9//3//f/9//3//f/9//3//f/9//3//f/9//3//f/9//3//f/9//3//f/9/21LdNVxGvnP9f/9//3/+f/9//3//f/5//3//f/9//3/+f/57vVLcUv97/3//fztjciW8Sp1SfXP+fz5j/DU5Pr9z/3//f55znW//f/9//n//f/9//3/+f/9//38dXz1CPWf/f/1e/Fb/e/9//3//f/9//3//f/9//3//f/9//3//f/9//3//f/9//3//f/9//3//f/9//3//f/9/fW8cY/1em1Z7UjlGOkI6QjtCOkI7QjtCXEZcRlxGO0JaRjhCmlL7Xn1vvnf/f/9//3//fwAA/3//f/9//3//f/9//3//f/9//3//f/9//3//f/9//3//f/9//3//f/9//3//f/9//3//f/9//3//f/9//3//f/9//3//f/9//3//f/9//3//f/9//3//f/9//3//f/9//3//f/9//3//f/9//3//f/9//3//f/9//3//f/9//3+/c5pKXmv/f/9//n9fZ59OX2Oea59vn2//e997/3//e/9//3/+f/9//3//f/9//3//f/9//n//f/9//3t8SnktH2P/f/5//3//f/9//3//f/9//3//f/9//3//f/9//3//f/9//3//f/9//3//f/9//3//f/9//3//f/9//3//f/9//3//f/9//3//f/9//3//f/9//3//f/9//3//f/9//3//f/9//3//f/9//396Rt05+jl/a/17/3//f/9//3//f/5//3//f/9//3//f/5//3udTh5b/3v/f/9/vnPUMdg1ci2dd753PEIaOn9n/3//f/9/nm+ec/9//3//f/9//3//f/9//3//f71Sf0p9a/9/X2e6Ut97/3//f/9//3//f/9//3//f/9//3//f/9//3//f/9//3//f/9//3//f/9//3//f/9//3//f/9//3/ff797n3c+Yz5j/V78Wtxa/VrcWv1e/Vo+Y19nn2+/d/9//3//f/5//3//f/9/AAD/f/9//3//f/9//3//f/9//3//f/9//3//f/9//3//f/9//3//f/9//3//f/9//3//f/9//3//f/9//3//f/9//3//f/9//3//f/9//3//f/9//3//f/9//3//f/9//3//f/9//3//f/9//3//f/9//3//f/9//3//f/9//3//fz1jnEq/f/9/33//f51S3jkbOho+PUZdSp5S3lY/Y39rv3Pfd/97/3//f/9//n/+f/5//3/+f/9//nv/e/g5eC1fZ/9//X//f/9//3//f/9//3//f/9//3//f/9//3//f/9//3//f/9//3//f/9//3//f/9//3//f/9//3//f/9//3//f/9//3//f/9//3//f/9//3//f/9//3//f/9//3//f/9//3//f/9//3//e1pC/Dn7Pd9W/3//f/9//X//f/9//3//f/9//3//f/5//39/ZzpCPl//f/9//3//f7pS+EE5Z/973lraNR1b/3f/f/9//387Z997/3v/f/9//3//f/9//n//f/9/3lZ9Sp1v/3+fc5lO33f/f/9//3//f/9//3//f/9//3//f/9//3//f/9//3//f/9//3//f/9//3//f/9//3//f/9//3//f/5//3/+f/9//3//f/9//3//f/9//3//f/5//n/+f/5//n/+f/5//3//f/9//38AAP9//3//f957/3//f/9//3//f/9//3//f/9//3//f/9//3//f/9//3//f/9//3//f/9//3//f/9//3//f/9//3//f/9//3//f/9//3//f/9//3//f/9//3//f/9//3//f/9//3//f/9//3//f/9//3//f/9//3//f/9//n//f/93vE6+Tv9//3//f/9/H19eRh5fPmN/b39vn28+Zz1jXWd9aztjfWdfb793/3f/e/57/3//f/9//3//f79vti2YLZ9z/3/+f/9//3//f/9//3//f/9//3//f/9//3//f/9//3//f/9//3//f/9//3//f/9//3//f/9//3//f/9//3//f/9//3//f/9//3//f/9//3//f/9//3//f/9//3//f/9//3//f/9//3//f/9/WkJ+Sn5KP0bfd/9//3/+f/9//3//f/9//3//f/9//3//f/1WWka/c/9//3/+f/5//3/ff/1/vnP9PXxG33P+f/9//3/fe1tn/3//f/9//3//f/9//3//f/9//3/dUr9OvXP/f79z21a/c/9//3//f/9//3//f/9//3//f/9//3//f/9//3//f/9//3//f/9//3//f/9//3//f/9//3//f/5//n/9f/5//3//f/9//3//f/9//3//f/9//3/+f/9//3//f/9//3//f/9//3//fwAA/3//f/9//3//f/9//3//f/9//3//f/9//3//f/9//3//f/9//3//f/9//3//f/9//3//f/9//3//f/9//3//f/9//3//f/9//3//f/9//3//f/9//3//f/9//3//f/9//3//f/9//3//f/9//3//f/9//3//f/9//3//f/57/3dZRr5S/3/+f/9//n9+a95W33f/f/5//n/9f/5//n//f/9//3vfe757vnOfa15jn2v/d/9//n//f/97XmN1Jdk1v3P/f/1//3//f/9//3//f/9//3//f/9//3//f/9//3//f/9//3//f/9//3//f/9//3//f/9//3//f/9//3//f/9//3//f/9//3//f/9//3//f/9//3//f/9//3//f/9//3//f/9//3//f/9//3t6Rp9OP18bPl9r/3v9f/5//n//f/9//3//f/9//3//f993Wka8Ut93/3//f/5//H//f/5//X/cVv09PmP+f/5//n//f753W2f/f/9//3//f/9//3//f/5//3//f7xS31b+d/9/v3PaVr9z/3//f/9//3//f/9//3//f/9//3//f/9//3//f/9//3//f/9//3//f/9//3//f/9//3//f/9//3/+f/5//n//f/9//3//f/9//3//f/9//3//f/9//3//f/9//3//f/9//3//f/9/AAD/f/9//3//f/9//3//f/9//3//f/9//3//f/9//3//f/9//3//f/9//3//f/9//3//f/9//3//f/9//3//f/9//3//f/9//3//f/9//3//f/9//3//f/9//3//f/9//3//f/9//3//f/9//3//f/9//3//f/9//3//f/9//3//ex1fe0qcZ/53/3/+e59rvFL/e/5//3/+f/5//n//f/9//3//f/9//X++c39rOkKVLThCfWv/e/9//3+cTpgp+TXfd/9//3//f/9//3//f/9//3//f/9//3//f/9//3//f/9//3//f/9//3//f/9//3//f/9//3//f/9//3//f/9//3//f/9//3//f/9//3//f/9//3//f/9//3//f/9//3//f/9//3//f/9//3//f7xSfkq/b5tOfU6/c/t//3/+f/9//3//f/9//3//f/9/Pl96Sn9r/3//f/9//n/9f/9//X/ed55OfEr/e/9//3/9f/9/nnPed/9//3//f/9//3//f/9//3//f/9/3VYfX953/3+fc/ta33f/f/9//3//f/9//3//f/9//3//f/9//3//f/9//3//f/9//3//f/9//3//f/9//3//f/9//3//f/9//3//f/9//3//f/9//3//f/9//3//f/9//3//f/9//3//f/9//n//f/9//38AAP9//3//f/9//3//f/9//3//f/9//3//f/9//3//f/9//3//f/9//3//f/9//3//f/9//3//f/9//3//f/9//3//f/9//3//f/9//3//f/9//3//f/9//3//f/9//3//f/9//3//f/9//3//f/9//3//f/9//3//f/9//3/+f/9/v3ccY7xO/VZ/a99zH1u+Tr5z/3//f/9//3//f/9//3/+f/9//n//f993v3cVQrM1eUpYRj5f/3++cztCmSk7Qr9z/3//f/9//3//f/9//3//f/9//3//f/9//3//f/9//3//f/9//3//f/9//3//f/9//3//f/9//3//f/9//3//f/9//3//f/9//3//f/9//3//f/9//3//f/9//3//f/9//3//f/9//3//f/9//l5dRv93XWNcRj5j/Xv/e/9//3//f/9//n/+f/9/n2t6SvxW/3v+f/9//3/+f/x//3/9f19nnU5dZ/5//3//f/9//3ueb957/3//f/9//3//f/9//3//f/9//38fWx9f/3v/f39rulL/e/9//3//f/9//3//f/9//3//f/9//3//f/9//3//f/9//3//f/9//3//f/9//3//f/9//3//f/9//3//f/9//3//f/9//3//f/9//3//f/9//3//f/9//3/+f/5//X/9f/9//3//fwAA/3//f/9//3//f/9//3//f/9//3//f/9//3//f/9//3//f/9//3//f/9//3//f/9//3//f/9//3//f/9//3//f/9//3//f/9//3//f/9//3//f/9//3//f/9//3//f/9//3//f/9//3//f/9//3//f/9//3//f/9//3//f/9//n//f99/n2/dWltGWEIaNjw6XVv/c/9//3//f/9//3//f/9//n/+f/9//3//f/9/33v/fx5ffEa/b39rPULbMX1G/3v/f/9//3//f/9//3//f/9//3//f/9//3//f/9//3//f/9//3//f/9//3//f/9//3//f/9//3//f/9//3//f/9//3//f/9//3//f/9//3//f/9//3//f/9//3//f/9//3//f/9//3//f/9//38/Z35O33f/e7xS2TU9X993/3v/f/9//3/9f/9/33f+VptKv3P9f/x//n//f/97/X//f/97/1rdUv57/3/ff/9//3uea59z/3/+f/9//3//f/9//3//f/9//3//fzlCfkrfd/9//VrbVv97/3//f/9//3//f/9//3//f/9//3//f/9//3//f/9//3//f/9//3//f/9//3//f/9//3//f/9//3//f/9//3//f/9//3//f/9//3//f/9//3//f/9//3//f/9//n//f/5//3//f/9/AAD/f/9//3//f/9//3//f/9//3//f/9//3//f/9//3//f/9//3//f/9//3//f/9//3//f/9//3//f/9//3//f/9//3//f/9//3//f/9//3//f/9//3//f/9//3//f/9//3//f/9//3//f/9//3//f/9//3//f/9//3//f/9//3//f/9//3//f/9/f289X5xGGzb2NXtKu1L7VhxbXmd/a59vn2+fc59v33O/c79zfm+fcx1fu1LdUt9zP2NfRtwxnk7/e/9//3//f/9//3//f/9//3//f/9//3//f/9//3//f/9//3//f/9//3//f/9//3//f/9//3//f/9//3//f/9//3//f/9//3//f/9//3//f/9//3//f/9//3//f/9//3//f/9//3//f/9//3//f59zXEpdY9hSfmd1KdY52Vrfe/9//3/+f/5//nc9Y3tKn2//f/5//H/+f/9//3/9f/9/3nM/X9tS/nv/f/9//3/fd11j/3//f/9//3//f/9//3//f/9//n//f953UiV2KX5r33eaTvxa/3//e/9//3//f/9//3//f/9//3//f/9//3//f/9//3//f/9//3//f/9//3//f/9//3//f/9//3//f/9//3/+f/9//3//f/9//3//f/9//3//f/9//3//f/9//3//f/9//3//f/9//38AAP9//3//f/9//3//f/9//3//f/9//3//f/9//3//f/9//3//f/9//3//f/9//3//f/9//3//f/9//3//f/9//3//f/9//3//f/9//3//f/9//3//f/9//3//f/9//3//f/9//3//f/9//3//f/9//3//f/9//3//f/9//3//f/9//3//f/9//3//f/9/f3O6Wv1i3mLfWr5SvlKdTp1OnEq9TpxGnUq7SrxOvU6cSptO3FY9Y793/3s/X19G3TXeVv9//3//f/9//3//f/9//3//f/9//3//f/9//3//f/9//3//f/9//3//f/9//3//f/9//3//f/9//3//f/9//3//f/9//3//f/9//3//f/9//3//f/9//3//f/9//3//f/9//3//f/9//3//f/9/33ebUnxKVkb/ezxnNk6/f99//3/9f/57/3MeX3lKfmv/f/9//3//f/9//3//f/9//3++bx9fXmf/f/9//3//fz1jnnP/f/9//3//f/9//3//f/9//3//f/5/nW9yKbYx/VJ+Y1lGX2v+f/9//3//f/9//3/+f/9//3//f/9//3//f/9//3//f/9//3//f/9//3//f/9//3//f/9//3//f/9//3//f/9//3//f/9//3//f/9//3//f/9//3//f/9//3//f/9//3//f/9//3//fwAA/3//f/9//3//f/9//3//f/9//3//f/9//3//f/9//3//f/9//3//f/9//3//f/9//3//f/9//3/ee/9//3//f/9//3//f/9//3//f/9//3//f/9//3//f/9//3//f/9//3//f/9//3//f/9//3//f/9//3//f/9//3//f/9//3//f/9//3//f/9//3//f99//3//f/97/3ved993vnO/c55vv3O+b79vn2+/c59zv3ffe/9//3//ex5ff0r8OT9j/3/+f/9//3//f/9//3//f/9//3//f/9//3//f/9//3//f/9//3//f/9//3//f/9//3//f/9//3//f/9//3//f/9//3//f/9//3//f/9//3//f/9//3//f/9//3//f/9//3//f/9//3//f/9//3//f9xatzV0LX9r/3v+f/5//3/+e/1733PdVjtGHmP/e/9//3//f/9//3//f/9//3//f55rH2N+a/x//Xv/f55vPGPfe/9//3//f/9//3//f/9//3//f/5//39ca7Q1+TnfVptKeUbfd/9//n//f/9//3//f/5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//f/5//3//f/9//3//f/9//3//f/9//3//f/9//3//f/9//n/+f/97XmN+Rhs+n2v/f/5//3//f/9//3//f/9//3//f/9//3//f/9//3//f/9//3//f/9//3//f/9//3//f/9//3//f/9//3//f/9//3//f/9//3//f/9//3//f/9//3//f/9//3//f/9//3//f/9//3//f/9//3//f/5/v3MZQhQhlC3fd/17/n/+e/97v3O8UltGP2P/f/9//3//f/9//3//f/9//3//f/97VkJdSt93+Hv9f99321qec/9//3//f/9//3//f/9//3//f/9//3/+f/9/f2+dUlxGW0b8Wv9//3/+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n/+f/1//n/+f/9//3//f/9//3//f/9//3/+f/5//3//f/9//3//f/5//3seX35KW0bfd/9//3//f/9//3//f/9//3//f/9//3//f/9//3//f/9//3//f/9//3//f/9//3//f/9//3//f/9//3//f/9//3//f/9//3//f/9//3//f/9//3//f/9//3//f/9//3//f/9//3//f/9//3//f/9//3//e91a2Tl1LVxn/3vfd/13fmd9SjxCPmP/e/5//3//f/9//3//f/9//3//f/9/vndQIbcxfWf8e/97P2f7Xv97/3//f/9//3//f/9//3//f/9//3/ef/5//3//fz5r3Vo+Y997/3v/f/1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ZzxCPUL+Vv97/3//f/9//3//f/9//3//f/9//3//f/9//3//f/9//3//f/9//3//f/9//3//f/9//3//f/9//3//f/9//3//f/9//3//f/9//3//f/9//3//f/9//3//f/9//3//f/9//3//f/9//3//f/9//3//f/9/33fdWnpO+1pdZ/5euEpaRl5KX2f/f/1//X//f/9//3//f/9//3//f/9//3++d3IptjV9Z/93X2ucUt93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+f/9//3//f/9//3//f/9//3//f/5//3//f/9//n//f/9//3//f/9//3//f/97/3//exhCVSXZNX9n/3//f/9//3//f/9//3//f/9//3//f/9//3//f/9//3//f/9//3//f/9//3//f/9//3//f/9//3//f/9//3//f/9//3//f/9//3//f/9//3//f/9//3//f/9//3//f/9//3//f/9//3//f/9//3//f/9//3//f997PGNXSjlGO0aeUt1av3f/f/9//n/+f/5//3//f/9//3//f/9//3//f/9/mE69Vp9z/VpdTl9r/n//f/9//3//f/9//3//f/9//3//f/9//3//f/9//n/+f/9//n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5//3/+f/9//n//f/5//3//f/9//3//f/9//3//f/9/WkqXLfg5/3f/f/9//3//f/9//3//f/9//3//f/9//3//f/9//3//f/9//3//f/9//3//f/9//3//f/9//3//f/9//3//f/9//3//f/9//3//f/9//3//f/9//3//f/9//3//f/9//3//f/9//3//f/9//3//f/9//3//f/9//3//f593Xm+/d793/3//f/9//3//f/9//3//f/9//3//f/9//3//f/9//3++d99anVJ3Sl5r/3//f/9//3//f/9//3//f/9//3//f/9//n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5//3//f/9//3/eWhs+/lr+d/1//n//f/9//n//f/9//3//f/9//3//f/9//3//f/9//3//f/9//3//f/9//3//f/9//3//f/9//3//f/9//3//f/9//3//f/9//3//f/9//3//f/9//3//f/9//3//f/9//3//f/9//3//f/9//n/+f/9//3/9f/5//3//f/x//X/+f/9//3//f/9//3//f/9//3//f/9//3//f/9//3//f/5/H2e+Wtxz/X//f/9//3//f/9//3//f/9//3//f/9//3/9f/5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xeeVJeb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v3tea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AnAAAAGAAAAAMAAAAAAAAA////AAAAAAAlAAAADAAAAAMAAABMAAAAZAAAAAsAAAB2AAAANAEAAIYAAAALAAAAdgAAACoBAAARAAAAIQDwAAAAAAAAAAAAAACAPwAAAAAAAAAAAACAPwAAAAAAAAAAAAAAAAAAAAAAAAAAAAAAAAAAAAAAAAAAJQAAAAwAAAAAAACAKAAAAAwAAAADAAAAUgAAAHABAAADAAAA8////wAAAAAAAAAAAAAAAJABAAAAAAABAAAAAHMAZQBnAG8AZQAgAHUAaQAAAAAAAAAAAAAAAAAAAAAAAAAAAAAAAAAAAAAAAAAAAAAAAAAAAAAAAAAAAAAAAAAAACV1/O/lZgSc7wAwj/QAcAAAAMSZ7wAAAAAAAAD0AAAAsAAAAPQABAAAAAQAAAACAAAAAACwAHgAAADQB7AAZAAAAAAAAADSbad3YAXbEQAA9AACAAAAAAAAADht3xEAALAAAAD0AA8AAABkAAAA9XPyphC72BF0m+8A2dlYdgAA7wAAAAAA5dlYdgC72BHz////AAAAAAAAAAAAAAAAkAEAAOKBAgIQmu8AEbFpdwAAI3UEmu8AAAAAAAya7wAAAAAACQAAAAAAAACGQWp3CgALAFQGhH8JAAAAJJvvAORdYHcB2AAAJJvvAAAAAAAAAAAAAAAAAAAAAAAAAAAAZHYACAAAAAAlAAAADAAAAAMAAAAYAAAADAAAAAAAAAISAAAADAAAAAEAAAAeAAAAGAAAAAsAAAB2AAAANQEAAIcAAAAlAAAADAAAAAMAAABUAAAAJAEAAAwAAAB2AAAA8AAAAIYAAAABAAAAVVWPQYX2jkEMAAAAdgAAACQAAABMAAAAAAAAAAAAAAAAAAAA//////////+UAAAAdgBlAGQAbwB1AGMA7QAgAHQAZQBjAGgAbgBpAGMAawBvAC0AZQBrAG8AbgBvAG0AaQBjAGsA6QBoAG8AIAD6AHMAZQBrAHUABgAAAAcAAAAIAAAACAAAAAcAAAAGAAAAAwAAAAQAAAAEAAAABwAAAAYAAAAHAAAABwAAAAMAAAAGAAAABgAAAAgAAAAFAAAABwAAAAYAAAAIAAAABwAAAAgAAAALAAAAAwAAAAYAAAAGAAAABwAAAAcAAAAIAAAABAAAAAcAAAAGAAAABwAAAAYAAAAHAAAASwAAAEAAAAAwAAAABQAAACAAAAABAAAAAQAAABAAAAAAAAAAAAAAAEABAACgAAAAAAAAAAAAAABAAQAAoAAAACUAAAAMAAAAAgAAACcAAAAYAAAABAAAAAAAAAD///8AAAAAACUAAAAMAAAABAAAAEwAAABkAAAACwAAAIsAAADlAAAAmwAAAAsAAACLAAAA2wAAABEAAAAhAPAAAAAAAAAAAAAAAIA/AAAAAAAAAAAAAIA/AAAAAAAAAAAAAAAAAAAAAAAAAAAAAAAAAAAAAAAAAAAlAAAADAAAAAAAAIAoAAAADAAAAAQAAAAlAAAADAAAAAMAAAAYAAAADAAAAAAAAAISAAAADAAAAAEAAAAWAAAADAAAAAAAAABUAAAALAEAAAwAAACLAAAA5AAAAJsAAAABAAAAVVWPQYX2jkEMAAAAiwAAACUAAABMAAAABAAAAAsAAACLAAAA5gAAAJwAAACYAAAAUABvAGQAZQBwAHMAYQBsACgAYQApADoAIABJAG4AZwAuACAAUABlAHQAcgBhACAATwBhAWsAcgBkAG8AdgDhACwAIABEAGkAUwD//wcAAAAIAAAACAAAAAcAAAAIAAAABgAAAAcAAAADAAAABAAAAAcAAAAEAAAAAwAAAAQAAAADAAAABwAAAAgAAAADAAAABAAAAAcAAAAHAAAABAAAAAUAAAAHAAAABAAAAAoAAAAGAAAABgAAAAUAAAAIAAAACAAAAAYAAAAHAAAAAwAAAAQAAAAJAAAAAwAAAAcAAAAWAAAADAAAAAAAAAAlAAAADAAAAAIAAAAOAAAAFAAAAAAAAAAQAAAAFAAAAA==</Object>
  <Object Id="idInvalidSigLnImg">AQAAAGwAAAAAAAAAAAAAAD8BAACfAAAAAAAAAAAAAABmFgAALAsAACBFTUYAAAEAmI4AAMk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jAAAABUAAAAqAAAABQAAAGMAAAARAAAAIQDwAAAAAAAAAAAAAACAPwAAAAAAAAAAAACAPwAAAAAAAAAAAAAAAAAAAAAAAAAAAAAAAAAAAAAAAAAAJQAAAAwAAAAAAACAKAAAAAwAAAABAAAAUgAAAHABAAABAAAA8////wAAAAAAAAAAAAAAAJABAAAAAAABAAAAAHMAZQBnAG8AZQAgAHUAaQAAAAAAAAAAAAAAAAAAAAAAAAAAAAAAAAAAAAAAAAAAAAAAAAAAAAAAAAAAAAAAAAAAACV1/O/lZgSc7wAwj/QAcAAAAMSZ7wAAAAAAAAD0AAAAsAAAAPQABAAAAAQAAAACAAAAAACwAHgAAADQB7AAZAAAAAAAAADSbad3YAXbEQAA9AACAAAAAAAAADht3xEAALAAAAD0AA8AAABkAAAA9XPyphC72BF0m+8A2dlYdgAA7wAAAAAA5dlYdgC72BHz////AAAAAAAAAAAAAAAAkAEAAOKBAgIQmu8AEbFpdwAAI3UEmu8AAAAAAAya7wAAAAAACQAAAAAAAACGQWp3CgALAFQGhH8JAAAAJJvvAORdYHcB2AAAJJvvAAAAAAAAAAAAAAAAAAAAAAAAAAAAZHYACAAAAAAlAAAADAAAAAEAAAAYAAAADAAAAP8AAAISAAAADAAAAAEAAAAeAAAAGAAAACoAAAAFAAAAjQAAABYAAAAlAAAADAAAAAEAAABUAAAAqAAAACsAAAAFAAAAiwAAABUAAAABAAAAVVWPQYX2jkErAAAABQAAAA8AAABMAAAAAAAAAAAAAAAAAAAA//////////9sAAAATgBlAHAAbABhAHQAbgD9ACAAcABvAGQAcABpAHMAAAAKAAAABwAAAAgAAAADAAAABwAAAAQAAAAHAAAABgAAAAQAAAAIAAAACAAAAAgAAAAIAAAAAwAAAAYAAABLAAAAQAAAADAAAAAFAAAAIAAAAAEAAAABAAAAEAAAAAAAAAAAAAAAQAEAAKAAAAAAAAAAAAAAAEABAACgAAAAUgAAAHABAAACAAAAFAAAAAkAAAAAAAAAAAAAALwCAAAAAADuAQICIlMAeQBzAHQAZQBtAAAAAAAAAAAAAAAAAAAAAAAAAAAAAAAAAAAAAAAAAAAAAAAAAAAAAAAAAAAAAAAAAAAAAAAAAPNpTF/waZDJ6xFwyesRFJnvaXAs82nIyesRAQAAAHTJ6xHw0O8AmizzaUxf8GmQyesRHNHvAHsq82lwyesRTF/waZDJ6xHQ7fJpsOfyaWjJ6xEAAAAAAQAAAFDJ6xECAAAAAAAAADTR7wBD6PFpUMnrESDo8Wl40e8ATiLzaQAA82mFVYkZxMnrEQib72mwLPNpAAAAAFDJ6xHIyesRhNHvAJ8q82l8X/BpqJiAD3DJ6xEUme9pcCzzaVUi82kAAAAABwAAAAAAAACGQWp3fF/waVQGhH8HAAAArNLvAORdYHcB2AAArNLvAAAAAAAA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7hG0ce8AmHPvAK3aWHa4AAAAWHHvAAAAAAAAAPQADQEAAAIAAAAANgsSAQAAAEi66xEAAAAA6C8MEtSo9ACA9WEXKDsMEgAAAADoLwwSO/yFZQMAAABE/IVlAQAAANBb/hHIcr1l/7mCZeJNzEYZm/KmaH0AAQhz7wDZ2Vh2AADvAAIAAADl2Vh2AHjvAOD///8AAAAAAAAAAAAAAACQAQAAAAAAAQAAAABhAHIAaQBhAGwAAAAAAAAAAAAAAAAAAAAAAAAAhkFqdwAAAABUBoR/BgAAALhy7wDkXWB3AdgAALhy7wAAAAAAAAAAAAAAAAAAAAAAAAAAADikSg9kdgAIAAAAACUAAAAMAAAAAwAAABgAAAAMAAAAAAAAAhIAAAAMAAAAAQAAABYAAAAMAAAACAAAAFQAAABUAAAADAAAADcAAAAgAAAAWgAAAAEAAABVVY9BhfaO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kTfOPwAAAAAAAAAAGn7LPwAANEIAAABCJAAAACQAAACRN84/AAAAAAAAAAAafss/AAA0QgAAAEIEAAAAcwAAAAwAAAAAAAAADQAAABAAAAAtAAAAIAAAAFIAAABwAQAABAAAABQAAAAJAAAAAAAAAAAAAAC8AgAAAAAA7gcCAiJTAHkAcwB0AGUAbQAAAAAAAAAAAAAAAAAAAAAAAAAAAAAAAAAAAAAAAAAAAAAAAAAAAAAAAAAAAAAAAAAAAAAAAABGFw8AAAARAAAArkKVZQEAAADgbu8AIATaEAAAAAAob+8A/JxYdhA9AAAAb+8AiFtHDyAE2hBHPCGV7HLvAEc8lf//////kDoAACGVAQAgBNoQAAAAABA9lP//////kDoAAAqUCgBoRu4RAAAAALxYTnZ+slp2RzwhlVQ7+REAAAAA/////wAAAACUaYQXaHPvAAAAAACUaYQXmOVlF4+yWnZHPCGVAPwAAAEAAABUO/kRlGmEFwAAAAAA3AAAAAAAAAAAAABHPJUAAQAAAADYAABoc+8ARzyV//////+QOgAAIZUBACAE2hAAAAAA/////9xv7wCuNlp2RzwhlWR2AAgAAAAAJQAAAAwAAAAEAAAARgAAACgAAAAcAAAAR0RJQwIAAAAAAAAAAAAAAJoAAAAiAAAAAAAAACEAAAAIAAAAYgAAAAwAAAABAAAAFQAAAAwAAAAEAAAAFQAAAAwAAAAEAAAAUQAAAHhuAAAtAAAAIAAAACMBAABTAAAAAAAAAAAAAAAAAAAAAAAAAP8AAAA3AAAAUAAAACgAAAB4AAAAAG4AAAAAAAAgAMwAmQAAACEAAAAoAAAA/wAAADcAAAABABAAAAAAAAAAAAAAAAAAAAAAAAAAAAAAAAAA/3//f/9//3//f/9//3//f/9//3//f/9//3//f/9//3//f/9//3//f/9//3//f/9//3//f/9//3//f/9//3//f/97/3u/c15nfmvfdxtb/Fa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5//3/+f/9//3//f/9//3//f/5//n//f/93v2d/X79OuzU6Qr9znGe9Sv9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3//f/9//Xv+e1xj3VIaVzxfky2vGLtW/3/+e/9an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n//f/9//3//f/9//3//f/9//3/9f/1//3ufb71O/lafa997vnt3UhVK33/+f/5//Vqc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vm/cUl5C31a/d/1//n/ff/9//3/+f/5//3u8Upt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+e/93Plt/Rn9GXmP/e/5//3//f/9//3//f/9//n/fd5tK/F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+f/5//3v/d55ne0JcQt5S33P+e/x//X//f/9//3//f/5//n//e15jeka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d15fWj5+Shxb3nf9f/9//3//f/9//3//f/9//n//f/9/vFZ5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5//3/fd91SXDqeRl1r/3//f/5//3//f/97/3v+f/9//3/+f/5/v3sXQrp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5//n/+f/9//3//f/5//H/+f19nOkK7Tp5r/3/ff/9//3//f/9//3/+f/9//n/+f/5//3v/Vhw+PWf/f/9//3//f/9//3//f/9//3//f/9//3//f/9//3//f/9//3//f/9//3//f/9//3//f/9//3//f/9//3//f/9//3//f/9//3//f/9//3//f/9//3//f/9//3//f/9//3//f/9//3//f/9//3//f/9//3//f/9//3//f/9//3//f/9//3//f/9//3//f/9//3//f/9//3//f/9//3//f/9//3//f/9//3//f/9//3//f/9//3//f/9//3//f/9//3//f/5//3//f/9/+3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P2deSn5K3Va+b/973Xf8e/1//3/ff99//3/+f/1//3+/bzo+XEa/d/5//3//f/9//3//f/9//3//f/9//3//f/9//3//f/9//3//f/9//3//f/9//3//f/9//3//f/9//3//f/9//3//f/9//3//f/9//3//f/9//3//f/9//3//f/9//3//f/9//3//f/9//3//f/9//3//f/9//3//f/9//3//f/9//3//f/9//3//f/9//3//f/9//3//f/9//3//f/9//3//f/9//3//f/9//3//f/9//3//f/9//3//f/9//3//f/9//n/+f/9//3/+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38AAP9//3//f/9//3//f/9//n//f/9//3//f/9//3//f/9//3//f/9//3/fex9jX0p5KXtCu0qdZ/93/3//f/9//3//f/9//n//ez9j+Tk/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5//3//f/9//3//f/9//3/+f/5//3//f/1//Xs9Z51O+jG4LRo6/1o+Z993/3v+f99//3/+f997Xko7Qr5z/3//f/9//3//f/9//3//f/9//3//f/9//3//f/9//3//f/9//3//f/9//3//f/9//3//f/9//3//f/9//3//f/9//3//f/9//3//f/9//3//f/9//3//f/9//3//f/9//3//f/9//3//f/9//3//f/9//3//f/9//3//f/9//3//f/9//3//f/9//3//f/9//3//f/9//3//f/9//3//f/9//3//f/9//3//f/9//3//f/9//3//f/9//3//f/9//3//f/9/33v9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+f/9//3//f/9//n//f/5//H/+f/9//n/8f/9/33teZ7tSOkbZOdk5e04dX1xjfnecc/97nmv9OXxK/n/9f/9//3//f/9//3//f/9//3//f/9//3//f/9//3//f/9//3//f/9//3//f/9//3//f/9//3//f/9//3//f/9//3//f/9//3//f/9//3//f/9//3//f/9//3//f/9//3//f/9//3//f/9//3//f/9//3//f/9//3//f/9//3//f/9//3//f/9//3//f/9//3//f/9//3//f/9//3//f/9//3//f/9//3//f/9//3//f/9//3//f/9//3//f/9//3//f/9/X2s+Z7xz/n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38AAP9//3//f/9//3//f/9//3//f/9//3//f/9//3/8f/9//n/9f/57/3/fe/9//3//f/9//3/fe59zf29/b35rn2+/e957/3cfW/s5/l79f/5//3//f/9//3//f/9//3//f/9//3//f/9//3//f/9//3//f/9//3//f/9//3//f/9//3//f/9//3//f/9//3//f/9//3//f/9//3//f/9//3//f/9//3//f/9//3//f/9//3//f/9//3//f/9//3//f/9//3//f/9//3//f/9//3//f/9//3//f/9//3//f/9//3//f/9//3//f/9//3//f/9//3//f/9//3//f/9//3//f/9//3//f/9//3/+f9973Fp8Tn9v/3/9f/9//3//f/9//3//f/9//3//f/9//3//f/9//3//f/9//3//f/9//3//f/9//3//f/9//3//f/9//3//f/9//3//f/9//3//f/9//3//f/9//3//f/9//3//f/9//3//f/9//3//f/9//3//f/9//3//f/9//3//f/9//3//f/9//3//f/9//3//f/9//3//f/9//3//f/9//3//f/9//3//f/9//3//f/9//3//f/9/33ueb51z/n//f/9//3//f/9//3//f/9//3//f/9//3//f/9//3//f/9//3//f/9//3//fwAA/3//f/9//3//f/9//3//f/9//n//f793X2d+Z/97/3v/f/97f2vbVppS/F5/c797/3//f/9//n/+f/5//3//e/9//n//d5xGXEafc/9//n//f/9//3//f/9//3//f/9//3//f/9//3//f/9//3//f/9//3//f/9//3//f/9//3//f/9//3//f/9//3//f/9//3//f/9//3//f/9//3//f/9//3//f/9//3//f/9//3//f/9//3//f/9//3//f/9//3//f/9//3//f/9//3//f/9//3//f/9//3//f/9//3//f/9//3//f/9//3//f/9//3//f/9//3//f/9//3//f/9//3//f/9//3//f/9721YYPh5j/3//f/9//3//f/9//3//f/9//3//f/9//3//f/9//3//f/9//3//f/9//3//f/9//3//f/9//3//f/9//3//f/9//3//f/9//3//f/9//3//f/9//3//f/9//3//f/9//3//f/9//3//f/9//3//f/9//3//f/9//3//f/9//3//f/9//3//f/9//3//f/9//3//f/9//3//f/9//3//f/9//3//f/9//3//f/9//3//f/97v3d5TrpW3nf/f/9//3//f/9//3//f/9//3//f/9//3//f/9//3//f/9//3//f/9//3//f/9/AAD/f/9//3//f51zvnf/f/9//n//f35vWkpcSr1SHlv+d59vvlIZPttSXWefb51v3nvfe/9//3//f/1//n/+f/9/33/+f95vOjqbSv97/3//f/9//3//f/9//3//f/9//3//f/9//3//f/9//3//f/9//3//f/9//3//f/9//3//f/9//3//f/9//3//f/9//3//f/9//3//f/9//3//f/9//3//f/9//3//f/9//3//f/9//3//f/9//3//f/9//3//f/9//3//f/9//3//f/9//3//f/9//3//f/9//3//f/9//3//f/9//3//f/9//3//f/9//3//f/9//3//f/9//3//f/9//3//f/9/HVv5Ob1S/3v+e/9//3//f/9//3//f/9//3//f/9//3//f/9//3//f/9//3//f/9//3//f/9//3//f/9//3//f/9//3//f/9//3//f/9//3//f/9//3//f/9//3//f/9//3//f/9//3//f/9//3//f/9//3//f/9//3//f/9//3//f/9//3//f/9//3//f/9//3//f/9//3//f/9//3//f/9//3//f/9//3//f/9//3//f/9//3//f/9/v29XRnpKn3P/f/5//n//f/9//3//f/9//3//f/9//3//f/9//3//f/9//3//f/9//3//f/9//38AAP9//3//f993eE48Z/9//3/+f/93ek57Tp9vP2O9Th1bnEoaPv5a33v/f/9//3/9e/5//3v/d59v33P/e/9//X//f/1/vm8bOvxa/n//f/9//3//f/9//3//f/9//3//f/9//3//f/9//3//f/9//3//f/9//3//f/9//3//f/9//3//f/9//3//f/9//3/+f/9//3//f/9//3//f/9//3//f/9//3//f/9//3//f/9//3//f/9//3//f/9//3//f/9//3//f/9//3//f/9//3//f/9//3//f/9//3//f/9//3//f/9//3//f/9//3//e/9//Xv/f997v3P9Xv1a/V5fa59z/3v/f/9/n287QltGn3P+e/5//3//f/9//3//f/9//3//f/9//3//f/9//3//f/9//3//f/9//3//f/9//3//f/9//3//f/9//3//f/9//3//f/9//3//f/9//3//f/9//3//f/9//3//f/9//3//f/9//3//f/9//3//f/9//3//f/9//3//f/9//3//f/9//3//f/9//3//f/9//3//f/9//3//f/9//3/+f/9//3//f/9//3//f/9//3//f/9//3+7Thc+Pmf/f/9//3//f/9//3//f/9//3//f/9//3//f/9//3//f/9//3//f/9//3//f/9//3//fwAA/3//f/97f2s5Qr9z/3//f/17PV88Rj1j/399azlCHTr5MV9j/3v/f99//3//e/9/nW/8WppKekJ8Rt1SHV+9c997/n/9Vvs5Xmv/f95//3/+f/9//3//f/9//3//f/9//3//f/9//3//f/9//n//f/5//3//f/9//3//f/9//3//f/9//n//f/9//3/+f/1//ntdXxxf/3//f/9//n//f/9//3//f/9//3//f/5//3//f/9//3//f/9//3//f/9//3//f/9//3//f/9//n//f95//n//f/9//3v/f/57/n/+f/5/3nv/f997/3/+d/9333Ocb95WHUIXOhk+OkJbSjlGOEI3QvxWf2ucSto5HV//f/5//3//f/9//3//f/9//3//f/9//3//f/9//3//f/5//n/+f/9733ffc15nP2dfZ59v33f/e/97/3/+f/9//3//f/9//3/+f/9//3//f/17/3//f/9//3//f/9//3//f/9//3//f/9//3//f/9//3//f/9//3//f/9//3//f/9//3/+f/5//n/+f/1//n//f/9//3//f/97/3/9f/5//3//f/9//3//e/9//n//f/9//39+axs+e0r/f/9//3//f/9//3//f/9//3//f/9//3//f/9//3//f/9//3//f/9//3//f/9//3//f/9/AAD/f/9//3/cVnxK33f/f/9//nt8Sp9Ov3P/f/97H2M+Pt1O/3f/f/9//3//f/9/Pmf9QTtGHl9+a59vP2OeUn5OXWu/czxCO0L/e/9//3//f/9//3//f/9//3//f/9//3//f/9//3//f/9//3//f/9//3//f/9//3//f/9//3//f/9//3//f/9//3//f/9//39/a1k+eEbfe/9//3//f/9//3//f/9//3//f/9//n/+f/9//3//f/9//3//f/9//3//f/9//3//f/9//3//f/9//X/8f/9//3//f/9//3//f/9//3//f79vPmO9VnlGW0IaPrc13j0/Sn9jv3Pfe993v3deZ91WW0J+RtkxXErfd/9//n//f/9//3//f/9//3//f/9//3//f/9//3//f/x//n//f/97PWN6SjlCGT7YOftB/D18Sl5j/3v/f/9//3//f/9//3//f/9//3//f/9//3//f/9//3//f/9//3/+f/9//3//f/9//3//f/9//3//f/9//3//f/9//3//f/9//3//f/9//H/9f/17/nv/d/97/3v/f/9//3//f/9//3//f/9//3//f/9//n/+f/57/3vfd91W2TX9Wv9//3//f/9//3//f/9//3//f/9//3//f/9//3//f/9//3//f/9//3//f/9//3//f/9//38AAP9//3//e5tOvVL/e/9//3/dcx9C3lb/f/9//38fZ59KPl//f/9//3/+f/5/fmc5Pvg5f2//f/5//n//f/97XmeYSn5K2zUeW/97/3//f/9//n//f/9//3//f/9//3//f/9//3//f/9//3//f/9//3//f/9//3//f/9//3//f/9//3//f/5//3//f/9//3/fe1pGfUKbTv9//3//f/9//3//f/9//n/+f/5//3//f/9//3//f/5//3//f/9//3//f/9//3//f/9//3//f/9//3/9e/5//n//f99//3/+f/9//3efZ5tK9zkYOn5OXkrbOZkt2z3+QZ5SvWf/f/5//3//f/9//3tfZ11COz4eY/9//3/+f/9//3//f/9//3//f/9//3//f/9//3//f/5//X/+f993/Fb3OVpGH18eX19rP2cfY39OXEp6Tn1r/3v/f/9//3//f/9//3//f/9//3/ff/9//n/+f/5//3//f/9//3//f/9//3//f/9//3//f/9//3//f/9//3//f/9//3//f/9//3//f993f2veVltGWEK4Thxj33v+e/17/3//f/5//3/+f/5//n+/dz1j3FZaRjpC1zH4PT5j/3//f/9//n//f/5//3//f/9//3//f/9//3//f/9//3//f/9//3//f/9//3//f/9//3//fwAA/3//f/97WUbeVv97/3//f91z3zkeX/x7/3/+fz9rXko9X/57/3//f/9//nv9Vjs+uE7fe/9//n//f/9//3/+d39n/zk/Pr9r/3//f/9//3//f/9//3//f/9//3//f/9//3//f/9//3//f/9//3//f/9//3//f/9//3//f/9//3//f/9//3//f/9//n//fz9j2jUcOjdC33v/f/9//3//f/9//3/+f/1//n//f/9//3//f/5//n//f/9//3//f/9//3//f/9//3//f/57/3//d19j/FZdZ/97/3//f/5/nWu6Svk1Gz6+Vp9v/3dfZxk6ekp/b59z3lobV997/3//f/9//n//f/9/21p5Sp9z/3//f/5//3//f/9//3//f/9//3//f/9//3//f/9//3//f/9/Hl/3NdxSv3M9Y79z/3//f/5//3t/a/5aeUpdY/9//3//f/9//3//f/9//3/+f/9//3/8f/x//n//f/9//3//f/9//3//f/9//3//f/9//3//f/9//3//f/9//3//f/9//nv/f55vvFL6PV1KvlY9Yztf21q8Vt9z/nv/f/5//X//f/9733MdWxpC+z0bQp5S3lr9Xj1j/3v/f/9//3//f/9//3//f/9//3//f/9//3//f/9//3//f/9//3//f/9//3//f/9//3//f/9/AAD/f/9/3nN7Sv9a/3//f/9/vXMfQh5f/X/fe/9/f3PfWj1j/3//f/9//3//e/5Wfkrec/9/3n//f99//3//e7tr3FK9MRw+3nP+f/9//3//f/9//3//f/9//3//f/9//3//f/9/W2t8b953/3//f/9//3//f/9//3//f/9//3//f/9//3/+f/9//3/+f/97nU42JVUl+1r/f/9//3//f/9//3//f/5//3//f/9//n/+f/9//3//f/9//3//f/5//3/+f/9//3//f/x7/ns7Y5lKGj5cRllGfmv9e/93HVs7Ohs631Z/b/9//3//e5tKOkJ9a/9//nt+a51Kf2v/e/9//n/+f/1//3/fe553/3v/f/9//3//f/9//3//f/9//3//f/9//3//f/9//3//f/97n286QltCn2s8X51v/3//f/5//H/6f/1/33c+Y3xKX2f/e/9//3//f/9//3//f/5//Hv9f/x7/Xfec/97/3f/e/9//3//f/9//n//f/9//3//f/9//3//f/9//3//f/9//3/+d3xjV0I5Qh5fv3f/f/9//3+fb79W3Vb/e/9/+3/8f/97X19bQvk5fUofY59333//f/9//3//f/9//n//f/9//3//f/9//3//f/9//3//f/9//3//f/9//3//f/9//3//f/9//3//f/9//38AAP9//n/fc3xKH1//f/9//3//e99Wn2/9f/9/33vfdx1f33f/f/9//3//f/9/Hl+dTt93/3v+f/1//3//f/97fWe9Uh4+XEa+b/9//3//f/9//3//f/9//3//f/9//3//f/9//39baxhjvnf/f/9//3//f/9//3//f/9//3//f/9//3//f/9//3//f/1//3cbPto5HV//f/9//3//f/9//3//f/9//3//e/9//3vfd79z33ffd/9//3//f/9//3//f/9//3//f/9733PdWvk9GkZfa79zG1teY/9v/VIcOj5Cn2//f/1//X//f79v2zVeRv9/+3v9f/97n048X/9//3v/f/5//3//f/9//3//f/9//3//f/9//3//f/9//3//f/9//3//f/9//3//f/9//n8cW/c53lIdW31n/3//f/9//3//f/9//H/+f/97H2ObTp9v/3v/f/9//3//f/9//n/9e993H2N+Tn5OnE78Wp9r/3//f/9//3//f/9//3//f/9//3//f/9//3//f/9//3//f39nOToYPn9r/3v/f/5//3//f/9/X2t9Sn5r/3/8f/97/VYZOjg+/Frfd/9//n//f/5//3//f/5//n//f/9//3//f/9//3//f/9//3//f/9//3//f/9//3//f/9//3//f/9//3//f/9//3//fwAA/3/+f75zfUb/Wv9//3//f/97PmPZUv9/v3u/d/13vnf/f/9//3//f/5//39+a5tOHl//e31rlU6eb35rWkrYOb5WH1+7Up5v/3//f/9//3//f/9//3//f/9//3//f/9//3//f/9//3//e/9//3//f/9//3//f/9//3//f/9//3//f/9//nv/f/9//n+db/o5O0bff/9//3/+f/5//3//f/9//3/+f/93fWeaSjtCXUpbRrtSfWf/e/9//3//f/9//3//f/9/33d9Stk5nFa/e/9//3sbV/xSfUYbOp1Ov3f+e/1//H//f/9/Glt2Kfk5fWt7b99//3+/Ujpj/3//f/9//3//f/9//3//f/5//3//f/9//3//f/9//3//f/9//3//f/9//3//f/9//3//fzZC+TneUh5b33f/f99//3//f/9//3//f/9//3+/d7xSvVLfd/5//3//f/9//3//f/93/VrdPV9O/l4+Z91anVYdY/9//3//f/9//3//f/9//3//f/9//3//f/9//3//f753fU76OT9n33//f/9//3/ff/9//3//e91W3lb/e/973FbXMTVCXGv/f/1//X/+f/9//3//f/9//n//f/9//3//f/9//n//f/9//3//f/9//3//f/9//3//f/9//3//f/9//3//f/9//3//f/9/AAD/f/5/33eeTj9j/n//f/9//399axpf33c+Z797/X/+f/9//3//f/1//X/+e/9/HGP9Xl5nnmt2RvQ1ky06Rh5jP2dfa35r/3v/f/9//3//f/9//3//f/9//3//f/9//3//f/9//3//f/9//3//f/9//3//f/9//3//f/9//3//f/9//3//f/9//3/+fxxf2TXeWvx//n//f/9//n//f/9//3//f/9/HVvVMTg+P1/eUh9b/1a+Tl5j/3v/f/9//3//f/9/33d3Rho6G1v+f/x//39ebxw+Hjb9Pd1a/3/9f/9//3//f/9//394RlclVCWdb/9//3/9d/pSO2v/f/9//3//f/9//3//f/9//3//f/9//3//f/9//3//f/9//3//f/9//3//f/9//3//f997OkIcPn1Kn2v/e/9//3//f/5//H/9f/5//3/ff/9/f2t8Sl1j/3/9f/9//3//f/9/fWsXQt5av3f9f/t//39/d5tWfnP/f/9//3//f/9//3//f/9//3//f/9//3//f/9/+173Pfxe/3/+f/5//3/+f/x/+3//f/17XWN7Sr9z3VraNVxCX3Pff99/33//f/9//3//f/9//3//f/9//3//f/9//n/9f/9//3//f/9//3//f/9//3//f/9//3//f/9//3//f/9//3//f/9//38AAP9//3/fd9tWH1//f/5//3//f/97PmOdTt5av3f+f/9//3//f/9//3//f/9//3//f59zf28+Zz5rnnN9b753/3//f/9//3//f/9//3//f/9//3//f/9//3//f/9//3//f/9//3//f/9//3//f/9//3//f/9//3//f/9//3//f/9//3//f99//H/8f/9331L9OTxj/3//f/9//3//f/9//3//e/97XmcbOhg62ladc/9//3+fb7xWvlJfX/17/Hv/f/9//3ucStgxnFb/f/97/n//e99ze0oaQtla/3//f/9//3//f/9//3//f1dCMyFTKfha/X//e35n2U6+d/9//3//f/9//3//f/9//3//f/9//3//f/9//3//f/9//3//f/9//3//f/9//3//f/9/n2/9Ofs5ulL/f/9//3/8e/9//3//f/9//3//f/9//3//f/ta3Fbfd/9//n//f/5//3uaQjs+f2//f/x//3//f/9/Xm/7Xt53/X/7f/x//X//f99//3/9f/9/33//f/5/nm/+PVtKn2//f/9//3/+f/9//3//f/5//3+ea3xGn07dOTtKfnP/f/9//3//f/9//3//f/9//3//f/9//3//f/9//3/+f/x//3//f/9//3//f/9//3//f/9//3//f/9//3//f/9//n/+f/9//3//fwAA/3//f/9/HVtfZ/9//3//f/9//3/fc/1an3P/f/5//3//f/9//3//f/9//3//f/9//3/fe79333v/f/9//3/+f/9//3//f/9//3//f/9//3//f/9//3//f/9//3//f/9//3//f/9//3//f/9//3//f/9//3//f/9//3//f/9//3//f/9//3/+f/9/fmueSvw1PWP/f/9//3//f/9//3//f/9/v29ZQrkxP1/fd997/3//f/9/33s9Y9xWfmf/f/57/3/9Xtc1eUrff/9//3/+f/9/fmtaSr1S/3//f/9//3//f/9//3//f/9/uU5UKVQlND7/e/97HV9eZ/9//3//f/9//3//f/9//3//f/9//3//f/9//3//f/9//3//f/9//3//f/9//3//f/9//39fZ9w12TV9Z/9//3//f/5//3//f/9//3//f/9//3//f/9/n2+ZTp9r/3/+f/9//3/fdxo6u1L/f/5//3//f/9//3//f15rf2//e/9//3v/e/97/3/fe/9//n/+f/x7/X87X/w53Vr/f/9//3//f/9//3//f/9//3/+e99zO0L9ORtCf2/ff/9//3//f/9//3//f/9//3//f/9//3//f/9//3//f/9//3//f/9//3//f/9//3//f/9//3//f/9//3//f/9//3//f/9//3//f/9/AAD/f/9//3sdXz9j/3/+f/9//n/+f/5333f/f/9//H//f/9//3//f/9//3//f/9//3/+f/9//3//f/9//3/+f/5//3//f/9//3//f/9//3//f/9//3//f/9//3//f/9//3//f/9//3//f/9//3//f/9//3//f/9//3//f/9//3//f/9//3/9f/9/n3McX95SHT49X/9//3//f/9//3//f/9//3scW9Y1uTE/Z59zGWO8d/5//3//f/97/V6cUr5v/3ufa9o5+D19b/9//3/9f/9/33f8XnpKP2P/e/9//3//f/9//3//f/9//388ZzIlVSnVMf93XmcdY59z/3//f/9//3//f/9//3//f/9//3//f/9//3//f/9//3//f/9//3//f/9//3//f/9//3//e59vmTE7Qt9z/3/ff/9//3//f/9//3//f/9//3//f/9//3/fd7pSHl//f/5//3//f79z+zVdZ/1//X//f/9//3//f/17/3s8Y993X2c+X9xOu0q6Sp1O3FY8Y793/3v/d5pG/DFfa/9//3/+f/9//3//f/9//3//f/1/vnPZNdw1vFLfe/9//3//f/9//3//f/9//3//f/9//3/+f/9//3//f/9//3/ff/9//3//f/9//3//f/9//3//f/9//3//f/9//3//f/9//3//f/9//38AAP9//3//fz1ff2v/f/9//3//f/1//n/+f/9//3/+f/9//3//f/9//3//f/9//3//f/5//n//f/9//3//f/9//n//f/9//3//f/9//3//f/9//3//f/9//3//f/9//3//f/9//3//f/9//3//f/9//3//f/9//3//f/9//3//f/9//3//f/x/nnOeVj5jHlv6OV9n/3//f/9//3//f/9//3//e9tSfEY6RrQ1DCWVUrx3/3/+f/9//3/fe3xOH1v/c7xOuzkdZ/9//3/+f/9//3+ec/tefmv/e/9//3//f/9//3//f/9//3//f99/ulrXNRk63VK6Up9z33//f/9//3//f/9//3//f/9//3//f/9//3//f/9//3//f/9//3//f/9//3//f/9//3//f/9/X2f7Od1W/3//f/9//3//f/9//3//f/9//3//f/9//3//f/97/Vr9Wv97/n//f/9/PGNcQv93/X/+f/9//3//f/9//3veb5hKWUIYOho+nU7cUv1aPWMdX7xWXU5dSnxK1zG8Sv97/3//f/9//3//f/9//3//f/9//X//e/s9/D2eb/1//3//f/9//3//f/9//3//f/9//3//f/9//n//f/5//3//f/9//3//f/9//3//f/9//3//f/9//3//f/9//3//f/9//3//f/9//3//fwAA/3//f/97+1ofX/9//n//f/9//3/+f/9//3//f/9//3//f/9//3//f/9//3//f/9//n//f/9//3//f/9//3//f/9//3//f/9//3//f/9//3//f/9//3//f/9//3//f/9//3//f/9//3//f/9//3//f/9//3//f/9//3//f/9//3//f/9//Xt+b99ev3M+Xxo+f2v/f/9//3//f/9//n/+e75veUq9UrlSdk6+d/9//3//f/9//3//f/9/Hl+cSp9nGjo8Rp53/3//f/9//3//f99733ffe/9//3//f/9//3//f/9//3//f/9//3//f39ve0q7Tl1n/3//f/9//3//f/9//3//f/9//3//f/9//3//f/9//3//f/9//3//f/9//3//f/9//3//f/9//39fa5gxvVL+e/5//3//f/9//3//f/9//3//f/9//3//f/9//3s/Y91W/3v9e/9//3v7WptO/3v+f/9//3/9f/5//38fXzs+1zWbTn5r33vff/9//n/+f/5//3+fcx9n+T2ULblO/3/+f/9//3//f/9//3//f/9//3/+f51vf05eSt93/X//f/9//3//f/9//3//f/9//3//f/9//3//f/57/n/+f/5//X//f/9//3//f/9//3//f/9//3/+f/9//n//f/9//3//f/9//3//f/9/AAD/f/9//38bW/1a/3//f/9//3//f/9//3//f/9//3//f/9//3//f/9//3//f/9//3//f/9//3//f/9//3//f/9//3//f/9//3//f/9//3//f/9//3//f/9//3//f/9//3//f/9//3//f/9//3//f/9//3//f/9//3//f/9//3//f/9//3/fd9taf3P/ez5jGj6fb/9//3//f/9//3//f/5//3+fb9973nv/f/9//3//f/9//3//f/9//3+eb51Of0baNdxW/3/ff/9//3//f/9//3//f/9//H//f/9//3//f/9//3//f/9//3/+f/9//3/fd79z/3/+f/9//3//f/9//3//f/9//3//f/9//3//f/9//3//f/9//3//f/9//3//f/9//3//f/9//3//f19nuTHdUv9//n//f/9//3//f/9//3//f/9//3//f/9//3//f/1avFL+d/5//3//f9tSHFv/f/9//3//f/57/3vdWto5Gz7+Wr9z/3/+f/5//n//f/9//3/9f/5//39dTpg1W06fb/9//3//f/9//3//f/9//3//f/9/fW+dVv5e/3/+f/9//3//f/9//3//f/9//3//f/9//3//f/9//3//e/9//n/+f/9//3//f/9//3//f/9//3//f/9//3//f/9//3//f/9//n//f/9//38AAP9//3//ezxf3Fb/e/9//3//f/9//3//f/9//3//f/9//3//f/9//3//f/9//3//f/9//3//f/9//3//f/9//3//f/9//3//f/9//3//f/9//3//f/9//3//f/9//3//f/9//3//f/9//3//f/9//3//f/9//3//f/9//3//f/9//3//f/5aG1/fe/97Hl9cSp1v/3//f/9//3//f/9//3/+f/9//3//f/9//3//f/9//3//f/9//3//f/97nU69Ndo5fmv/f/9//3//f/9//3//f/9//3/+f/9//3//f/9//3//f/9//3//f/9//X/+f/9//3/+f/5//3//f/9//3//f/9//3//f/9//3//f/9//3//f/9//3//f/9//3//f/9//3//f/9//3//f/9/P2OZLb1O/3v/f/9//3//f/9//3//f/9//3//f/9//3//f/9//lqcTv93/Xv/f993N0JcY99733//f/97/3e7UhhCeU6/c55zvnf/f/9//3//f99/33//f/5//X+/d9w9HkadUttW33f/f/57/3//f/9//3//f/9//3/fe35vv3f/f/9//3//f/9//3//f/9//3//f/9//3/ffxtjXmdeY79v33P/e/97/3//e/9//3v/f/97/3//e/9//3v/f/97/3//f/9//3//f/9//3//fwAA/3//f/9/nmt/a/97/3/9f/9//3//f/9//3//f/9//3//f/9//3//f/9//3//f/9//3//f/9//3//f/9//3//f/9//3//f/9//3//f/9//3//f/9//3//f/9//3//f/9//3//f/9//3//f/9//3//f/9//3//f/9//3//f/9//3//f3tvX0p+a/9//39fZ3xKvXP/f/9//3//f/9//3/+f/5//n//f/9//3//f/9//3//f/9//3//f/9//3+cUnotG0K+c/9//n//f/5//n/+f/9//3//f/9//3//f/9//3//f/9//3//f/9//3/+f/x//3//f/5//n//f/9//3//f/9//3//f/9//3//f/9//3//f/9//3//f/9//3//f/9//3//f/9//3//f/9//3/9VroxXEb/e/9//3//f/9//3//f/9//3//f/9//3//f/9//3/eVp1S/3f+f/9/nW+SKTxfXmd8b/1//3/+Wvo5m06/d99/nneed/9//3//f/97/3/+f/9//X/+f31rHUKdUt5zeEZ/Z/97/3/+f/9//3//f/9//3//f/9//n//f/9//3//f/9//3//f/9//3//f/9//3//f99/v3eaTltCfUZbQppKPV+eZ75rvm/fb99v/3P/d/9333Pfc75vvnO+c793vnf/f/9//3//f/9/AAD/f/9//3//e/97/3//f/9//3//f/9//3//f/9//3//f/9//3//f/9//3//f/9//3//f/9//3//f/9//3//f/9//3//f/9//3//f/9//3//f/9//3//f/9//3//f/9//3//f/9//3//f/9//3//f/9//3//f/9//3//f/9//3//f993+lqdTt93/nv9f15nvE6ca/17/Xv/f/9//3//f/9//3//f/9//3//f/9/33//f/9//3//e/9//3//e71Omi19Tv9//n//f/9//3//f/9//3//f/9//3//f/9//3//f/9//3//f/9//3//f/9//3//f/9//3//f/9//3//f/9//3//f/9//3//f/9//3//f/9//3//f/9//3//f/9//3//f/9//3//f/9//3//f9tS3TVcRr5z/X//f/9//n//f/9//3/+f/9//3//f/9//n/+e71S3FL/e/9//387Y3IlvEqdUn1z/n8+Y/w1OT6/c/9//3+ec51v/3//f/5//3//f/9//n//f/9/HV89Qj1n/3/9XvxW/3v/f/9//3//f/9//3//f/9//3//f/9//3//f/9//3//f/9//3//f/9//3//f/9//3//f31vHGP9XptWe1I5RjpCOkI7QjpCO0I7QlxGXEZcRjtCWkY4QppS+159b753/3//f/9//38AAP9//3//f/9//3//f/9//3//f/9//3//f/9//3//f/9//3//f/9//3//f/9//3//f/9//3//f/9//3//f/9//3//f/9//3//f/9//3//f/9//3//f/9//3//f/9//3//f/9//3//f/9//3//f/9//3//f/9//3//f/9//3//f/9/v3OaSl5r/3//f/5/X2efTl9jnmufb59v/3vfe/9//3v/f/9//n//f/9//3//f/9//3//f/5//3//f/97fEp5LR9j/3/+f/9//3//f/9//3//f/9//3//f/9//3//f/9//3//f/9//3//f/9//3//f/9//3//f/9//3//f/9//3//f/9//3//f/9//3//f/9//3//f/9//3//f/9//3//f/9//3//f/9//3//f/9/ekbdOfo5f2v9e/9//3//f/9//3/+f/9//3//f/9//3/+f/97nU4eW/97/3//f75z1DHYNXItnXe+dzxCGjp/Z/9//3//f55vnnP/f/9//3//f/9//3//f/9//3+9Un9KfWv/f19nulLfe/9//3//f/9//3//f/9//3//f/9//3//f/9//3//f/9//3//f/9//3//f/9//3//f/9//3//f/9/33+/e593PmM+Y/1e/FrcWv1a3Fr9Xv1aPmNfZ59vv3f/f/9//3/+f/9//3//fwAA/3//f/9//3//f/9//3//f/9//3//f/9//3//f/9//3//f/9//3//f/9//3//f/9//3//f/9//3//f/9//3//f/9//3//f/9//3//f/9//3//f/9//3//f/9//3//f/9//3//f/9//3//f/9//3//f/9//3//f/9//3//f/9//389Y5xKv3//f99//3+dUt45GzoaPj1GXUqeUt5WP2N/a79z33f/e/9//3//f/5//n/+f/9//n//f/57/3v4OXgtX2f/f/1//3//f/9//3//f/9//3//f/9//3//f/9//3//f/9//3//f/9//3//f/9//3//f/9//3//f/9//3//f/9//3//f/9//3//f/9//3//f/9//3//f/9//3//f/9//3//f/9//3//f/9//3taQvw5+z3fVv9//3//f/1//3//f/9//3//f/9//3/+f/9/f2c6Qj5f/3//f/9//3+6UvhBOWf/e95a2jUdW/93/3//f/9/O2ffe/97/3//f/9//3//f/5//3//f95WfUqdb/9/n3OZTt93/3//f/9//3//f/9//3//f/9//3//f/9//3//f/9//3//f/9//3//f/9//3//f/9//3//f/9//3/+f/9//n//f/9//3//f/9//3//f/9//3/+f/5//n/+f/5//n/+f/9//3//f/9/AAD/f/9//3/ee/9//3//f/9//3//f/9//3//f/9//3//f/9//3//f/9//3//f/9//3//f/9//3//f/9//3//f/9//3//f/9//3//f/9//3//f/9//3//f/9//3//f/9//3//f/9//3//f/9//3//f/9//3//f/9//3//f/5//3//d7xOvk7/f/9//3//fx9fXkYeXz5jf29/b59vPmc9Y11nfWs7Y31nX2+/d/93/3v+e/9//3//f/9//3+/b7YtmC2fc/9//n//f/9//3//f/9//3//f/9//3//f/9//3//f/9//3//f/9//3//f/9//3//f/9//3//f/9//3//f/9//3//f/9//3//f/9//3//f/9//3//f/9//3//f/9//3//f/9//3//f/9//3//f1pCfkp+Sj9G33f/f/9//n//f/9//3//f/9//3//f/9//3/9VlpGv3P/f/9//n/+f/9/33/9f75z/T18Rt9z/n//f/9/33tbZ/9//3//f/9//3//f/9//3//f/9/3VK/Tr1z/3+/c9tWv3P/f/9//3//f/9//3//f/9//3//f/9//3//f/9//3//f/9//3//f/9//3//f/9//3//f/9//3/+f/5//X/+f/9//3//f/9//3//f/9//3//f/9//n//f/9//3//f/9//3//f/9//38AAP9//3//f/9//3//f/9//3//f/9//3//f/9//3//f/9//3//f/9//3//f/9//3//f/9//3//f/9//3//f/9//3//f/9//3//f/9//3//f/9//3//f/9//3//f/9//3//f/9//3//f/9//3//f/9//3//f/9//3//f/9//3/+e/93WUa+Uv9//n//f/5/fmveVt93/3/+f/5//X/+f/5//3//f/9733u+e75zn2teY59r/3f/f/5//3//e15jdSXZNb9z/3/9f/9//3//f/9//3//f/9//3//f/9//3//f/9//3//f/9//3//f/9//3//f/9//3//f/9//3//f/9//3//f/9//3//f/9//3//f/9//3//f/9//3//f/9//3//f/9//3//f/9//3//f/97ekafTj9fGz5fa/97/X/+f/5//3//f/9//3//f/9//3/fd1pGvFLfd/9//3/+f/x//3/+f/1/3Fb9PT5j/n/+f/5//3++d1tn/3//f/9//3//f/9//3/+f/9//3+8Ut9W/nf/f79z2la/c/9//3//f/9//3//f/9//3//f/9//3//f/9//3//f/9//3//f/9//3//f/9//3//f/9//3//f/9//n/+f/5//3//f/9//3//f/9//3//f/9//3//f/9//3//f/9//3//f/9//3//fwAA/3//f/9//3//f/9//3//f/9//3//f/9//3//f/9//3//f/9//3//f/9//3//f/9//3//f/9//3//f/9//3//f/9//3//f/9//3//f/9//3//f/9//3//f/9//3//f/9//3//f/9//3//f/9//3//f/9//3//f/9//3//f/9//3sdX3tKnGf+d/9//nufa7xS/3v+f/9//n/+f/5//3//f/9//3//f/1/vnN/azpClS04Qn1r/3v/f/9/nE6YKfk133f/f/9//3//f/9//3//f/9//3//f/9//3//f/9//3//f/9//3//f/9//3//f/9//3//f/9//3//f/9//3//f/9//3//f/9//3//f/9//3//f/9//3//f/9//3//f/9//3//f/9//3//f/9//3+8Un5Kv2+bTn1Ov3P7f/9//n//f/9//3//f/9//3//fz5fekp/a/9//3//f/5//X//f/1/3neeTnxK/3v/f/9//X//f55z3nf/f/9//3//f/9//3//f/9//3//f91WH1/ed/9/n3P7Wt93/3//f/9//3//f/9//3//f/9//3//f/9//3//f/9//3//f/9//3//f/9//3//f/9//3//f/9//3//f/9//3//f/9//3//f/9//3//f/9//3//f/9//3//f/9//3//f/5//3//f/9/AAD/f/9//3//f/9//3//f/9//3//f/9//3//f/9//3//f/9//3//f/9//3//f/9//3//f/9//3//f/9//3//f/9//3//f/9//3//f/9//3//f/9//3//f/9//3//f/9//3//f/9//3//f/9//3//f/9//3//f/9//3//f/9//n//f793HGO8Tv1Wf2vfcx9bvk6+c/9//3//f/9//3//f/9//n//f/5//3/fd793FUKzNXlKWEY+X/9/vnM7QpkpO0K/c/9//3//f/9//3//f/9//3//f/9//3//f/9//3//f/9//3//f/9//3//f/9//3//f/9//3//f/9//3//f/9//3//f/9//3//f/9//3//f/9//3//f/9//3//f/9//3//f/9//3//f/9//3//f/5eXUb/d11jXEY+Y/17/3v/f/9//3//f/5//n//f59rekr8Vv97/n//f/9//n/8f/9//X9fZ51OXWf+f/9//3//f/97nm/ee/9//3//f/9//3//f/9//3//f/9/H1sfX/97/39/a7pS/3v/f/9//3//f/9//3//f/9//3//f/9//3//f/9//3//f/9//3//f/9//3//f/9//3//f/9//3//f/9//3//f/9//3//f/9//3//f/9//3//f/9//3//f/9//n/+f/1//X//f/9//38AAP9//3//f/9//3//f/9//3//f/9//3//f/9//3//f/9//3//f/9//3//f/9//3//f/9//3//f/9//3//f/9//3//f/9//3//f/9//3//f/9//3//f/9//3//f/9//3//f/9//3//f/9//3//f/9//3//f/9//3//f/9//3//f/5//3/ff59v3VpbRlhCGjY8Ol1b/3P/f/9//3//f/9//3//f/5//n//f/9//3//f997/38eX3xGv29/az1C2zF9Rv97/3//f/9//3//f/9//3//f/9//3//f/9//3//f/9//3//f/9//3//f/9//3//f/9//3//f/9//3//f/9//3//f/9//3//f/9//3//f/9//3//f/9//3//f/9//3//f/9//3//f/9//3//f/9/P2d+Tt93/3u8Utk1PV/fd/97/3//f/9//X//f993/labSr9z/X/8f/5//3//e/1//3//e/9a3VL+e/9/33//f/97nmufc/9//n//f/9//3//f/9//3//f/9//385Qn5K33f/f/1a21b/e/9//3//f/9//3//f/9//3//f/9//3//f/9//3//f/9//3//f/9//3//f/9//3//f/9//3//f/9//3//f/9//3//f/9//3//f/9//3//f/9//3//f/9//3//f/5//3/+f/9//3//fwAA/3//f/9//3//f/9//3//f/9//3//f/9//3//f/9//3//f/9//3//f/9//3//f/9//3//f/9//3//f/9//3//f/9//3//f/9//3//f/9//3//f/9//3//f/9//3//f/9//3//f/9//3//f/9//3//f/9//3//f/9//3//f/9//3//f/9//3//f39vPV+cRhs29jV7SrtS+1YcW15nf2ufb59vn3Ofb99zv3O/c35vn3MdX7tS3VLfcz9jX0bcMZ5O/3v/f/9//3//f/9//3//f/9//3//f/9//3//f/9//3//f/9//3//f/9//3//f/9//3//f/9//3//f/9//3//f/9//3//f/9//3//f/9//3//f/9//3//f/9//3//f/9//3//f/9//3//f/9//3+fc1xKXWPYUn5ndSnWOdla33v/f/9//n/+f/53PWN7Sp9v/3/+f/x//n//f/9//X//f95zP1/bUv57/3//f/9/33ddY/9//3//f/9//3//f/9//3//f/5//3/ed1Ildil+a993mk78Wv9//3v/f/9//3//f/9//3//f/9//3//f/9//3//f/9//3//f/9//3//f/9//3//f/9//3//f/9//3//f/9//n//f/9//3//f/9//3//f/9//3//f/9//3//f/9//3//f/9//3//f/9/AAD/f/9//3//f/9//3//f/9//3//f/9//3//f/9//3//f/9//3//f/9//3//f/9//3//f/9//3//f/9//3//f/9//3//f/9//3//f/9//3//f/9//3//f/9//3//f/9//3//f/9//3//f/9//3//f/9//3//f/9//3//f/9//3//f/9//3//f/9//3//f39zulr9Yt5i31q+Ur5SnU6dTpxKvU6cRp1Ku0q8Tr1OnEqbTtxWPWO/d/97P19fRt013lb/f/9//3//f/9//3//f/9//3//f/9//3//f/9//3//f/9//3//f/9//3//f/9//3//f/9//3//f/9//3//f/9//3//f/9//3//f/9//3//f/9//3//f/9//3//f/9//3//f/9//3//f/9//3//f993m1J8SlZG/3s8ZzZOv3/ff/9//X/+e/9zHl95Sn5r/3//f/9//3//f/9//3//f/9/vm8fX15n/3//f/9//389Y55z/3//f/9//3//f/9//3//f/9//3/+f51vcim2Mf1SfmNZRl9r/n//f/9//3//f/9//n//f/9//3//f/9//3//f/9//3//f/9//3//f/9//3//f/9//3//f/9//3//f/9//3//f/9//3//f/9//3//f/9//3//f/9//3//f/9//3//f/9//3//f/9//38AAP9//3//f/9//3//f/9//3//f/9//3//f/9//3//f/9//3//f/9//3//f/9//3//f/9//3//f/9/3nv/f/9//3//f/9//3//f/9//3//f/9//3//f/9//3//f/9//3//f/9//3//f/9//3//f/9//3//f/9//3//f/9//3//f/9//3//f/9//3//f/9//3/ff/9//3//e/973nffd75zv3Oeb79zvm+/b59vv3Ofc79333v/f/9//3seX39K/Dk/Y/9//n//f/9//3//f/9//3//f/9//3//f/9//3//f/9//3//f/9//3//f/9//3//f/9//3//f/9//3//f/9//3//f/9//3//f/9//3//f/9//3//f/9//3//f/9//3//f/9//3//f/9//3//f/9//3/cWrc1dC1/a/97/n/+f/9//nv9e99z3VY7Rh5j/3v/f/9//3//f/9//3//f/9//3+eax9jfmv8f/17/3+ebzxj33v/f/9//3//f/9//3//f/9//3/+f/9/XGu0Nfk531abSnlG33f/f/5//3//f/9//3/+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//3/+f/9//3//f/9//3//f/9//3//f/9//3//f/9//3//f/5//n//e15jfkYbPp9r/3/+f/9//3//f/9//3//f/9//3//f/9//3//f/9//3//f/9//3//f/9//3//f/9//3//f/9//3//f/9//3//f/9//3//f/9//3//f/9//3//f/9//3//f/9//3//f/9//3//f/9//3//f/9//3/+f79zGUIUIZQt33f9e/5//nv/e79zvFJbRj9j/3//f/9//3//f/9//3//f/9//3//e1ZCXUrfd/h7/X/fd9tannP/f/9//3//f/9//3//f/9//3//f/9//n//f39vnVJcRltG/Fr/f/9//n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5//n/9f/5//n//f/9//3//f/9//3//f/9//n/+f/9//3//f/9//3/+f/97Hl9+SltG33f/f/9//3//f/9//3//f/9//3//f/9//3//f/9//3//f/9//3//f/9//3//f/9//3//f/9//3//f/9//3//f/9//3//f/9//3//f/9//3//f/9//3//f/9//3//f/9//3//f/9//3//f/9//3//f/9//3vdWtk5dS1cZ/9733f9d35nfUo8Qj5j/3v+f/9//3//f/9//3//f/9//3//f753UCG3MX1n/Hv/ez9n+17/e/9//3//f/9//3//f/9//3//f/9/3n/+f/9//38+a91aPmPfe/97/3/9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Xmc8Qj1C/lb/e/9//3//f/9//3//f/9//3//f/9//3//f/9//3//f/9//3//f/9//3//f/9//3//f/9//3//f/9//3//f/9//3//f/9//3//f/9//3//f/9//3//f/9//3//f/9//3//f/9//3//f/9//3//f/9//3//f9933Vp6TvtaXWf+XrhKWkZeSl9n/3/9f/1//3//f/9//3//f/9//3//f/9/vndyKbY1fWf/d19rnFLfd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n//f/9//3//f/9//3//f/9//3/+f/9//3//f/5//3//f/9//3//f/9//3//e/9//3sYQlUl2TV/Z/9//3//f/9//3//f/9//3//f/9//3//f/9//3//f/9//3//f/9//3//f/9//3//f/9//3//f/9//3//f/9//3//f/9//3//f/9//3//f/9//3//f/9//3//f/9//3//f/9//3//f/9//3//f/9//3//f/9//3/fezxjV0o5RjtGnlLdWr93/3//f/5//n/+f/9//3//f/9//3//f/9//3//f5hOvVafc/1aXU5fa/5//3//f/9//3//f/9//3//f/9//3//f/9//3//f/5//n//f/5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+f/9//n//f/5//3/+f/9//3//f/9//3//f/9//3//f1pKly34Of93/3//f/9//3//f/9//3//f/9//3//f/9//3//f/9//3//f/9//3//f/9//3//f/9//3//f/9//3//f/9//3//f/9//3//f/9//3//f/9//3//f/9//3//f/9//3//f/9//3//f/9//3//f/9//3//f/9//3//f/9//3+fd15vv3e/d/9//3//f/9//3//f/9//3//f/9//3//f/9//3//f/9/vnffWp1Sd0pea/9//3//f/9//3//f/9//3//f/9//3//f/5//3//f/9//3//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+f/9//3//f/9/3lobPv5a/nf9f/5//3//f/5//3//f/9//3//f/9//3//f/9//3//f/9//3//f/9//3//f/9//3//f/9//3//f/9//3//f/9//3//f/9//3//f/9//3//f/9//3//f/9//3//f/9//3//f/9//3//f/9//3//f/5//n//f/9//X/+f/9//3/8f/1//n//f/9//3//f/9//3//f/9//3//f/9//3//f/9//3/+fx9nvlrcc/1//3//f/9//3//f/9//3//f/9//3//f/9//X/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8XnlSXm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797Xm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kAQAADAAAAHYAAADwAAAAhgAAAAEAAABVVY9BhfaOQQwAAAB2AAAAJAAAAEwAAAAAAAAAAAAAAAAAAAD//////////5QAAAB2AGUAZABvAHUAYwDtACAAdABlAGMAaABuAGkAYwBrAG8ALQBlAGsAbwBuAG8AbQBpAGMAawDpAGgAbwAgAPoAcwBlAGsAdQAGAAAABwAAAAgAAAAIAAAABwAAAAYAAAADAAAABAAAAAQAAAAHAAAABgAAAAcAAAAHAAAAAwAAAAYAAAAGAAAACAAAAAUAAAAHAAAABgAAAAgAAAAHAAAACAAAAAsAAAADAAAABgAAAAYAAAAHAAAABwAAAAgAAAAEAAAABwAAAAYAAAAHAAAABgAAAAcAAABLAAAAQAAAADAAAAAFAAAAIAAAAAEAAAABAAAAEAAAAAAAAAAAAAAAQAEAAKAAAAAAAAAAAAAAAEABAACgAAAAJQAAAAwAAAACAAAAJwAAABgAAAAEAAAAAAAAAP///wAAAAAAJQAAAAwAAAAEAAAATAAAAGQAAAALAAAAiwAAAOUAAACbAAAACwAAAIsAAADbAAAAEQAAACEA8AAAAAAAAAAAAAAAgD8AAAAAAAAAAAAAgD8AAAAAAAAAAAAAAAAAAAAAAAAAAAAAAAAAAAAAAAAAACUAAAAMAAAAAAAAgCgAAAAMAAAABAAAACUAAAAMAAAAAQAAABgAAAAMAAAAAAAAAhIAAAAMAAAAAQAAABYAAAAMAAAAAAAAAFQAAAAsAQAADAAAAIsAAADkAAAAmwAAAAEAAABVVY9BhfaOQQwAAACLAAAAJQAAAEwAAAAEAAAACwAAAIsAAADmAAAAnAAAAJgAAABQAG8AZABlAHAAcwBhAGwAKABhACkAOgAgAEkAbgBnAC4AIABQAGUAdAByAGEAIABPAGEBawByAGQAbwB2AOEALAAgAEQAaQBTAAAABwAAAAgAAAAIAAAABwAAAAgAAAAGAAAABwAAAAMAAAAEAAAABwAAAAQAAAADAAAABAAAAAMAAAAHAAAACAAAAAMAAAAEAAAABwAAAAcAAAAEAAAABQAAAAcAAAAEAAAACgAAAAYAAAAGAAAABQAAAAgAAAAIAAAABgAAAAcAAAADAAAABAAAAAkAAAAD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BD1D6-F8DB-4568-ACD1-EE886D5E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0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431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2</cp:revision>
  <cp:lastPrinted>2019-04-24T06:22:00Z</cp:lastPrinted>
  <dcterms:created xsi:type="dcterms:W3CDTF">2020-07-08T12:57:00Z</dcterms:created>
  <dcterms:modified xsi:type="dcterms:W3CDTF">2020-07-08T12:57:00Z</dcterms:modified>
</cp:coreProperties>
</file>