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6C06F213"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2B0C4CA5" w:rsidR="00B414BF" w:rsidRPr="002A2A0A" w:rsidRDefault="00EA2B44"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7DBE335A" w:rsidR="00B414BF" w:rsidRPr="002A2A0A" w:rsidRDefault="0017482A"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w:t>
            </w:r>
            <w:r w:rsidR="00EA2B44">
              <w:rPr>
                <w:rFonts w:ascii="Arial" w:eastAsia="Times New Roman" w:hAnsi="Arial" w:cs="Arial"/>
                <w:sz w:val="20"/>
                <w:szCs w:val="20"/>
                <w:lang w:eastAsia="cs-CZ"/>
              </w:rPr>
              <w:t>55</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6181A821"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38966D1B" w:rsidR="00BC4DC7" w:rsidRPr="002A2A0A" w:rsidRDefault="00EA2B44"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31538243" w:rsidR="00B414BF" w:rsidRPr="002A2A0A" w:rsidRDefault="00EA2B44"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12.6</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442F8449"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EA2B44">
              <w:rPr>
                <w:rFonts w:ascii="Arial" w:hAnsi="Arial" w:cs="Arial"/>
              </w:rPr>
              <w:t>červen</w:t>
            </w:r>
            <w:r w:rsidR="00DF14FD">
              <w:rPr>
                <w:rFonts w:ascii="Arial" w:hAnsi="Arial" w:cs="Arial"/>
              </w:rPr>
              <w:t xml:space="preserve"> 2020 dodání </w:t>
            </w:r>
            <w:r w:rsidR="00EA2B44">
              <w:rPr>
                <w:rFonts w:ascii="Arial" w:hAnsi="Arial" w:cs="Arial"/>
              </w:rPr>
              <w:t>370</w:t>
            </w:r>
            <w:r w:rsidR="00DF14FD">
              <w:rPr>
                <w:rFonts w:ascii="Arial" w:hAnsi="Arial" w:cs="Arial"/>
              </w:rPr>
              <w:t xml:space="preserve"> tun dřevní štěpky za cenu 9</w:t>
            </w:r>
            <w:r w:rsidR="00FD6919">
              <w:rPr>
                <w:rFonts w:ascii="Arial" w:hAnsi="Arial" w:cs="Arial"/>
              </w:rPr>
              <w:t>5</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461BEEA7" w:rsidR="00B932CC" w:rsidRPr="00582A42" w:rsidRDefault="00B932CC" w:rsidP="002D4007">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D2494" w14:textId="77777777" w:rsidR="00C73CCF" w:rsidRDefault="00C73CCF" w:rsidP="00BB75C9">
      <w:pPr>
        <w:spacing w:after="0" w:line="240" w:lineRule="auto"/>
      </w:pPr>
      <w:r>
        <w:separator/>
      </w:r>
    </w:p>
  </w:endnote>
  <w:endnote w:type="continuationSeparator" w:id="0">
    <w:p w14:paraId="0680EB6D" w14:textId="77777777" w:rsidR="00C73CCF" w:rsidRDefault="00C73CCF"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2CC45" w14:textId="77777777" w:rsidR="00C73CCF" w:rsidRDefault="00C73CCF" w:rsidP="00BB75C9">
      <w:pPr>
        <w:spacing w:after="0" w:line="240" w:lineRule="auto"/>
      </w:pPr>
      <w:r>
        <w:separator/>
      </w:r>
    </w:p>
  </w:footnote>
  <w:footnote w:type="continuationSeparator" w:id="0">
    <w:p w14:paraId="41F69563" w14:textId="77777777" w:rsidR="00C73CCF" w:rsidRDefault="00C73CCF"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7482A"/>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D4007"/>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47F0"/>
    <w:rsid w:val="007A63E7"/>
    <w:rsid w:val="007C66E1"/>
    <w:rsid w:val="007D19CE"/>
    <w:rsid w:val="007F1191"/>
    <w:rsid w:val="00800360"/>
    <w:rsid w:val="00812B29"/>
    <w:rsid w:val="00812D7B"/>
    <w:rsid w:val="0082297E"/>
    <w:rsid w:val="00830AE7"/>
    <w:rsid w:val="00840D04"/>
    <w:rsid w:val="008432E2"/>
    <w:rsid w:val="00853BB4"/>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C5E29"/>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3CCF"/>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2B44"/>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AE1B-DC7A-4827-B4FC-7E91029B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261</Words>
  <Characters>1544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2020-04-14T11:14:00Z</cp:lastPrinted>
  <dcterms:created xsi:type="dcterms:W3CDTF">2020-07-08T09:08:00Z</dcterms:created>
  <dcterms:modified xsi:type="dcterms:W3CDTF">2020-07-08T09:08:00Z</dcterms:modified>
</cp:coreProperties>
</file>