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06AD56FA" w14:textId="7928ADFB" w:rsidR="00B414BF" w:rsidRPr="002A2A0A" w:rsidRDefault="00B414BF" w:rsidP="00FB4A1B">
            <w:pPr>
              <w:spacing w:after="0" w:line="240" w:lineRule="auto"/>
              <w:ind w:right="708"/>
              <w:jc w:val="center"/>
              <w:rPr>
                <w:rFonts w:ascii="Arial" w:eastAsia="Times New Roman" w:hAnsi="Arial" w:cs="Arial"/>
                <w:sz w:val="24"/>
                <w:szCs w:val="20"/>
                <w:lang w:eastAsia="cs-CZ"/>
              </w:rPr>
            </w:pPr>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Objednatel :</w:t>
            </w:r>
            <w:proofErr w:type="gramEnd"/>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0911A0F4"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Česká spořitelna,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1112221152/0800</w:t>
            </w:r>
            <w:proofErr w:type="gramEnd"/>
          </w:p>
          <w:p w14:paraId="04585A61"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Komerční banka,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107</w:t>
            </w:r>
            <w:proofErr w:type="gramEnd"/>
            <w:r w:rsidRPr="002A2A0A">
              <w:rPr>
                <w:rFonts w:ascii="Arial" w:eastAsia="Times New Roman" w:hAnsi="Arial" w:cs="Arial"/>
                <w:sz w:val="20"/>
                <w:szCs w:val="20"/>
                <w:lang w:eastAsia="cs-CZ"/>
              </w:rPr>
              <w:t>-7812550237/0100</w:t>
            </w:r>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r w:rsidRPr="002A2A0A">
              <w:rPr>
                <w:rFonts w:ascii="Arial" w:eastAsia="Times New Roman" w:hAnsi="Arial" w:cs="Arial"/>
                <w:b/>
                <w:sz w:val="24"/>
                <w:szCs w:val="24"/>
                <w:lang w:eastAsia="cs-CZ"/>
              </w:rPr>
              <w:t>IČO :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DIČ : CZ64650871</w:t>
            </w:r>
            <w:proofErr w:type="gramEnd"/>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Společnost je zapsána pod spisovou </w:t>
            </w:r>
            <w:proofErr w:type="gramStart"/>
            <w:r w:rsidRPr="002A2A0A">
              <w:rPr>
                <w:rFonts w:ascii="Arial" w:eastAsia="Times New Roman" w:hAnsi="Arial" w:cs="Arial"/>
                <w:sz w:val="20"/>
                <w:szCs w:val="20"/>
                <w:lang w:eastAsia="cs-CZ"/>
              </w:rPr>
              <w:t>značkou B.794</w:t>
            </w:r>
            <w:proofErr w:type="gramEnd"/>
            <w:r w:rsidRPr="002A2A0A">
              <w:rPr>
                <w:rFonts w:ascii="Arial" w:eastAsia="Times New Roman" w:hAnsi="Arial" w:cs="Arial"/>
                <w:sz w:val="20"/>
                <w:szCs w:val="20"/>
                <w:lang w:eastAsia="cs-CZ"/>
              </w:rPr>
              <w:t xml:space="preserve">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proofErr w:type="gramStart"/>
            <w:r w:rsidRPr="002A2A0A">
              <w:rPr>
                <w:rFonts w:ascii="Arial" w:eastAsia="Times New Roman" w:hAnsi="Arial" w:cs="Arial"/>
                <w:b/>
                <w:sz w:val="24"/>
                <w:szCs w:val="20"/>
                <w:lang w:eastAsia="cs-CZ"/>
              </w:rPr>
              <w:t>Dodavatel :</w:t>
            </w:r>
            <w:proofErr w:type="gramEnd"/>
          </w:p>
          <w:p w14:paraId="47C2CFAD" w14:textId="56071AC7" w:rsidR="003038A4" w:rsidRDefault="00B414BF" w:rsidP="00830AE7">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E07B1A">
              <w:rPr>
                <w:rFonts w:ascii="Arial" w:hAnsi="Arial" w:cs="Arial"/>
                <w:b/>
                <w:bCs/>
                <w:color w:val="000000"/>
                <w:sz w:val="21"/>
                <w:szCs w:val="21"/>
                <w:shd w:val="clear" w:color="auto" w:fill="FFFFFF"/>
              </w:rPr>
              <w:t xml:space="preserve">ALMEA </w:t>
            </w:r>
            <w:r w:rsidR="00861D72">
              <w:rPr>
                <w:rFonts w:ascii="Arial" w:hAnsi="Arial" w:cs="Arial"/>
                <w:b/>
                <w:bCs/>
                <w:color w:val="000000"/>
                <w:sz w:val="21"/>
                <w:szCs w:val="21"/>
                <w:shd w:val="clear" w:color="auto" w:fill="FFFFFF"/>
              </w:rPr>
              <w:t>s.r.o.</w:t>
            </w:r>
          </w:p>
          <w:p w14:paraId="2F0241EF" w14:textId="54D1E882" w:rsidR="00F31827" w:rsidRDefault="00861D72" w:rsidP="00830AE7">
            <w:pPr>
              <w:spacing w:after="0" w:line="240" w:lineRule="auto"/>
              <w:ind w:right="708"/>
              <w:rPr>
                <w:rFonts w:ascii="Arial" w:hAnsi="Arial" w:cs="Arial"/>
                <w:b/>
                <w:bCs/>
                <w:color w:val="000000"/>
                <w:sz w:val="21"/>
                <w:szCs w:val="21"/>
                <w:shd w:val="clear" w:color="auto" w:fill="FFFFFF"/>
              </w:rPr>
            </w:pPr>
            <w:proofErr w:type="spellStart"/>
            <w:r>
              <w:rPr>
                <w:rFonts w:ascii="Arial" w:hAnsi="Arial" w:cs="Arial"/>
                <w:b/>
                <w:bCs/>
                <w:color w:val="000000"/>
                <w:sz w:val="21"/>
                <w:szCs w:val="21"/>
                <w:shd w:val="clear" w:color="auto" w:fill="FFFFFF"/>
              </w:rPr>
              <w:t>Počáply</w:t>
            </w:r>
            <w:proofErr w:type="spellEnd"/>
            <w:r>
              <w:rPr>
                <w:rFonts w:ascii="Arial" w:hAnsi="Arial" w:cs="Arial"/>
                <w:b/>
                <w:bCs/>
                <w:color w:val="000000"/>
                <w:sz w:val="21"/>
                <w:szCs w:val="21"/>
                <w:shd w:val="clear" w:color="auto" w:fill="FFFFFF"/>
              </w:rPr>
              <w:t xml:space="preserve"> 3</w:t>
            </w:r>
          </w:p>
          <w:p w14:paraId="0B012913" w14:textId="232C503F" w:rsidR="00934F76" w:rsidRDefault="00861D72" w:rsidP="00830AE7">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262 72 Březnice</w:t>
            </w:r>
          </w:p>
          <w:p w14:paraId="6B1F06C8" w14:textId="7546A71D" w:rsidR="00934F76" w:rsidRPr="004D3E9E" w:rsidRDefault="00934F76" w:rsidP="00830AE7">
            <w:pPr>
              <w:spacing w:after="0" w:line="240" w:lineRule="auto"/>
              <w:ind w:right="708"/>
              <w:rPr>
                <w:rFonts w:ascii="Arial" w:hAnsi="Arial" w:cs="Arial"/>
                <w:b/>
                <w:bCs/>
                <w:color w:val="000000"/>
                <w:sz w:val="21"/>
                <w:szCs w:val="21"/>
                <w:shd w:val="clear" w:color="auto" w:fill="FFFFFF"/>
              </w:rPr>
            </w:pPr>
          </w:p>
          <w:p w14:paraId="6E59FE09" w14:textId="77777777" w:rsidR="004D3E9E" w:rsidRDefault="004D3E9E" w:rsidP="004D3E9E">
            <w:pPr>
              <w:spacing w:after="0" w:line="240" w:lineRule="auto"/>
              <w:ind w:right="708"/>
              <w:rPr>
                <w:rFonts w:ascii="Arial" w:hAnsi="Arial" w:cs="Arial"/>
                <w:b/>
                <w:bCs/>
                <w:color w:val="000000"/>
                <w:sz w:val="21"/>
                <w:szCs w:val="21"/>
                <w:shd w:val="clear" w:color="auto" w:fill="FFFFFF"/>
              </w:rPr>
            </w:pPr>
          </w:p>
          <w:p w14:paraId="0D738912" w14:textId="4E807DDE"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245E3D4D"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E626A92"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309F3456"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66A7A427" w14:textId="7D0E413F"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2349A828" w:rsidR="004D3E9E" w:rsidRPr="004D3E9E"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 xml:space="preserve">IČ: </w:t>
            </w:r>
            <w:r w:rsidR="00861D72" w:rsidRPr="00861D72">
              <w:rPr>
                <w:rFonts w:ascii="Arial" w:hAnsi="Arial" w:cs="Arial"/>
                <w:b/>
                <w:bCs/>
                <w:color w:val="000000"/>
                <w:sz w:val="21"/>
                <w:szCs w:val="21"/>
                <w:shd w:val="clear" w:color="auto" w:fill="FFFFFF"/>
              </w:rPr>
              <w:t xml:space="preserve"> 272</w:t>
            </w:r>
            <w:r w:rsidR="00861D72">
              <w:rPr>
                <w:rFonts w:ascii="Arial" w:hAnsi="Arial" w:cs="Arial"/>
                <w:b/>
                <w:bCs/>
                <w:color w:val="000000"/>
                <w:sz w:val="21"/>
                <w:szCs w:val="21"/>
                <w:shd w:val="clear" w:color="auto" w:fill="FFFFFF"/>
              </w:rPr>
              <w:t xml:space="preserve"> </w:t>
            </w:r>
            <w:r w:rsidR="00861D72" w:rsidRPr="00861D72">
              <w:rPr>
                <w:rFonts w:ascii="Arial" w:hAnsi="Arial" w:cs="Arial"/>
                <w:b/>
                <w:bCs/>
                <w:color w:val="000000"/>
                <w:sz w:val="21"/>
                <w:szCs w:val="21"/>
                <w:shd w:val="clear" w:color="auto" w:fill="FFFFFF"/>
              </w:rPr>
              <w:t>23</w:t>
            </w:r>
            <w:r w:rsidR="00861D72">
              <w:rPr>
                <w:rFonts w:ascii="Arial" w:hAnsi="Arial" w:cs="Arial"/>
                <w:b/>
                <w:bCs/>
                <w:color w:val="000000"/>
                <w:sz w:val="21"/>
                <w:szCs w:val="21"/>
                <w:shd w:val="clear" w:color="auto" w:fill="FFFFFF"/>
              </w:rPr>
              <w:t xml:space="preserve"> </w:t>
            </w:r>
            <w:r w:rsidR="00861D72" w:rsidRPr="00861D72">
              <w:rPr>
                <w:rFonts w:ascii="Arial" w:hAnsi="Arial" w:cs="Arial"/>
                <w:b/>
                <w:bCs/>
                <w:color w:val="000000"/>
                <w:sz w:val="21"/>
                <w:szCs w:val="21"/>
                <w:shd w:val="clear" w:color="auto" w:fill="FFFFFF"/>
              </w:rPr>
              <w:t>701</w:t>
            </w:r>
          </w:p>
          <w:p w14:paraId="14D3A154" w14:textId="137B55A7"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DIČ: CZ</w:t>
            </w:r>
            <w:r w:rsidR="00BF38E8">
              <w:rPr>
                <w:rFonts w:ascii="Arial" w:hAnsi="Arial" w:cs="Arial"/>
                <w:b/>
                <w:bCs/>
                <w:color w:val="000000"/>
                <w:sz w:val="21"/>
                <w:szCs w:val="21"/>
                <w:shd w:val="clear" w:color="auto" w:fill="FFFFFF"/>
              </w:rPr>
              <w:t xml:space="preserve"> </w:t>
            </w:r>
            <w:r w:rsidR="008A660F">
              <w:rPr>
                <w:rFonts w:ascii="Arial" w:hAnsi="Arial" w:cs="Arial"/>
                <w:b/>
                <w:bCs/>
                <w:color w:val="000000"/>
                <w:sz w:val="21"/>
                <w:szCs w:val="21"/>
                <w:shd w:val="clear" w:color="auto" w:fill="FFFFFF"/>
              </w:rPr>
              <w:t>2</w:t>
            </w:r>
            <w:r w:rsidR="00861D72">
              <w:rPr>
                <w:rFonts w:ascii="Arial" w:hAnsi="Arial" w:cs="Arial"/>
                <w:b/>
                <w:bCs/>
                <w:color w:val="000000"/>
                <w:sz w:val="21"/>
                <w:szCs w:val="21"/>
                <w:shd w:val="clear" w:color="auto" w:fill="FFFFFF"/>
              </w:rPr>
              <w:t>72 23 701</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7777777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e-mail: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77777777"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7777777" w:rsidR="00867AFF" w:rsidRPr="00867AFF" w:rsidRDefault="00867AFF" w:rsidP="00867AFF">
            <w:pPr>
              <w:tabs>
                <w:tab w:val="left" w:pos="1560"/>
              </w:tabs>
              <w:spacing w:after="0" w:line="240" w:lineRule="auto"/>
              <w:ind w:right="213"/>
              <w:rPr>
                <w:rFonts w:ascii="Arial" w:eastAsia="Times New Roman" w:hAnsi="Arial" w:cs="Arial"/>
                <w:b/>
                <w:lang w:eastAsia="cs-CZ"/>
              </w:rPr>
            </w:pPr>
            <w:proofErr w:type="gramStart"/>
            <w:r w:rsidRPr="00867AFF">
              <w:rPr>
                <w:rFonts w:ascii="Arial" w:eastAsia="Times New Roman" w:hAnsi="Arial" w:cs="Arial"/>
                <w:b/>
                <w:lang w:eastAsia="cs-CZ"/>
              </w:rPr>
              <w:t xml:space="preserve">IČO : </w:t>
            </w:r>
            <w:r w:rsidR="003F00FD">
              <w:t xml:space="preserve"> </w:t>
            </w:r>
            <w:r w:rsidR="00A940CA">
              <w:t>00268577</w:t>
            </w:r>
            <w:proofErr w:type="gramEnd"/>
          </w:p>
          <w:p w14:paraId="0EDAD3D4" w14:textId="77777777" w:rsidR="00867AFF" w:rsidRPr="00A940CA" w:rsidRDefault="00867AFF" w:rsidP="00867AFF">
            <w:pPr>
              <w:spacing w:after="0" w:line="240" w:lineRule="auto"/>
              <w:ind w:right="213"/>
              <w:rPr>
                <w:rFonts w:ascii="Arial" w:eastAsia="Times New Roman" w:hAnsi="Arial" w:cs="Arial"/>
                <w:bCs/>
                <w:lang w:eastAsia="cs-CZ"/>
              </w:rPr>
            </w:pPr>
            <w:proofErr w:type="gramStart"/>
            <w:r w:rsidRPr="00867AFF">
              <w:rPr>
                <w:rFonts w:ascii="Arial" w:eastAsia="Times New Roman" w:hAnsi="Arial" w:cs="Arial"/>
                <w:b/>
                <w:lang w:eastAsia="cs-CZ"/>
              </w:rPr>
              <w:t xml:space="preserve">DIČ : </w:t>
            </w:r>
            <w:r w:rsidR="00A940CA" w:rsidRPr="00A940CA">
              <w:rPr>
                <w:rFonts w:ascii="Arial" w:eastAsia="Times New Roman" w:hAnsi="Arial" w:cs="Arial"/>
                <w:bCs/>
                <w:lang w:eastAsia="cs-CZ"/>
              </w:rPr>
              <w:t>CZ00268577</w:t>
            </w:r>
            <w:proofErr w:type="gramEnd"/>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Datum </w:t>
            </w:r>
            <w:proofErr w:type="gramStart"/>
            <w:r w:rsidRPr="002A2A0A">
              <w:rPr>
                <w:rFonts w:ascii="Arial" w:eastAsia="Times New Roman" w:hAnsi="Arial" w:cs="Arial"/>
                <w:b/>
                <w:sz w:val="16"/>
                <w:szCs w:val="16"/>
                <w:lang w:eastAsia="cs-CZ"/>
              </w:rPr>
              <w:t>vystavení :</w:t>
            </w:r>
            <w:proofErr w:type="gramEnd"/>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3AC448A0" w:rsidR="00B414BF" w:rsidRPr="002A2A0A" w:rsidRDefault="00706C84" w:rsidP="00B932CC">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12.6</w:t>
            </w:r>
            <w:r w:rsidR="0071646F">
              <w:rPr>
                <w:rFonts w:ascii="Arial" w:eastAsia="Times New Roman" w:hAnsi="Arial" w:cs="Arial"/>
                <w:b/>
                <w:sz w:val="16"/>
                <w:szCs w:val="16"/>
                <w:lang w:eastAsia="cs-CZ"/>
              </w:rPr>
              <w:t>.2020</w:t>
            </w:r>
            <w:proofErr w:type="gramEnd"/>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Číslo </w:t>
            </w:r>
            <w:proofErr w:type="gramStart"/>
            <w:r w:rsidRPr="002A2A0A">
              <w:rPr>
                <w:rFonts w:ascii="Arial" w:eastAsia="Times New Roman" w:hAnsi="Arial" w:cs="Arial"/>
                <w:b/>
                <w:sz w:val="16"/>
                <w:szCs w:val="16"/>
                <w:lang w:eastAsia="cs-CZ"/>
              </w:rPr>
              <w:t>objednávky :</w:t>
            </w:r>
            <w:proofErr w:type="gramEnd"/>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7273C8BB" w:rsidR="00B414BF" w:rsidRPr="002A2A0A" w:rsidRDefault="00A24931"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1</w:t>
            </w:r>
            <w:r w:rsidR="00706C84">
              <w:rPr>
                <w:rFonts w:ascii="Arial" w:eastAsia="Times New Roman" w:hAnsi="Arial" w:cs="Arial"/>
                <w:sz w:val="20"/>
                <w:szCs w:val="20"/>
                <w:lang w:eastAsia="cs-CZ"/>
              </w:rPr>
              <w:t>54</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Vyřizuje :</w:t>
            </w:r>
            <w:proofErr w:type="gramEnd"/>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28A76CDF" w:rsidR="00B414BF" w:rsidRPr="002A2A0A" w:rsidRDefault="00B414BF" w:rsidP="00060DBA">
            <w:pPr>
              <w:spacing w:after="0" w:line="240" w:lineRule="auto"/>
              <w:jc w:val="center"/>
              <w:rPr>
                <w:rFonts w:ascii="Arial" w:eastAsia="Times New Roman" w:hAnsi="Arial" w:cs="Arial"/>
                <w:b/>
                <w:sz w:val="16"/>
                <w:szCs w:val="16"/>
                <w:lang w:eastAsia="cs-CZ"/>
              </w:rPr>
            </w:pP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Podpis :</w:t>
            </w:r>
            <w:proofErr w:type="gramEnd"/>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16"/>
                <w:szCs w:val="16"/>
                <w:lang w:eastAsia="cs-CZ"/>
              </w:rPr>
              <w:t>Schválil :</w:t>
            </w:r>
            <w:proofErr w:type="gramEnd"/>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 xml:space="preserve">Nadřízený, </w:t>
            </w:r>
            <w:proofErr w:type="gramStart"/>
            <w:r w:rsidRPr="00F9462E">
              <w:rPr>
                <w:rFonts w:ascii="Arial" w:eastAsia="Times New Roman" w:hAnsi="Arial" w:cs="Arial"/>
                <w:sz w:val="16"/>
                <w:szCs w:val="16"/>
                <w:lang w:eastAsia="cs-CZ"/>
              </w:rPr>
              <w:t>dne :</w:t>
            </w:r>
            <w:proofErr w:type="gramEnd"/>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70ACA200" w:rsidR="00BC4DC7" w:rsidRPr="002A2A0A" w:rsidRDefault="00706C84" w:rsidP="0010595A">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12.6</w:t>
            </w:r>
            <w:r w:rsidR="0071646F">
              <w:rPr>
                <w:rFonts w:ascii="Arial" w:eastAsia="Times New Roman" w:hAnsi="Arial" w:cs="Arial"/>
                <w:b/>
                <w:sz w:val="16"/>
                <w:szCs w:val="16"/>
                <w:lang w:eastAsia="cs-CZ"/>
              </w:rPr>
              <w:t>.2020</w:t>
            </w:r>
            <w:proofErr w:type="gramEnd"/>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 xml:space="preserve">konomický útvar </w:t>
            </w:r>
            <w:proofErr w:type="gramStart"/>
            <w:r w:rsidRPr="00F9462E">
              <w:rPr>
                <w:rFonts w:ascii="Arial" w:eastAsia="Times New Roman" w:hAnsi="Arial" w:cs="Arial"/>
                <w:sz w:val="16"/>
                <w:szCs w:val="16"/>
                <w:lang w:eastAsia="cs-CZ"/>
              </w:rPr>
              <w:t>dne :</w:t>
            </w:r>
            <w:proofErr w:type="gramEnd"/>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23D44ECD" w:rsidR="00B414BF" w:rsidRPr="002A2A0A" w:rsidRDefault="00706C84" w:rsidP="00B932CC">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20"/>
                <w:szCs w:val="20"/>
                <w:lang w:eastAsia="cs-CZ"/>
              </w:rPr>
              <w:t>12.6</w:t>
            </w:r>
            <w:r w:rsidR="0071646F">
              <w:rPr>
                <w:rFonts w:ascii="Arial" w:eastAsia="Times New Roman" w:hAnsi="Arial" w:cs="Arial"/>
                <w:sz w:val="20"/>
                <w:szCs w:val="20"/>
                <w:lang w:eastAsia="cs-CZ"/>
              </w:rPr>
              <w:t>.2020</w:t>
            </w:r>
            <w:proofErr w:type="gramEnd"/>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proofErr w:type="gramStart"/>
            <w:r w:rsidRPr="00F9462E">
              <w:rPr>
                <w:rFonts w:ascii="Arial" w:eastAsia="Times New Roman" w:hAnsi="Arial" w:cs="Arial"/>
                <w:sz w:val="16"/>
                <w:szCs w:val="16"/>
                <w:lang w:eastAsia="cs-CZ"/>
              </w:rPr>
              <w:t>Podpis :</w:t>
            </w:r>
            <w:proofErr w:type="gramEnd"/>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proofErr w:type="gramStart"/>
            <w:r w:rsidRPr="00F9462E">
              <w:rPr>
                <w:rFonts w:ascii="Arial" w:eastAsia="Times New Roman" w:hAnsi="Arial" w:cs="Arial"/>
                <w:sz w:val="16"/>
                <w:szCs w:val="16"/>
                <w:lang w:eastAsia="cs-CZ"/>
              </w:rPr>
              <w:t>Podpis :</w:t>
            </w:r>
            <w:proofErr w:type="gramEnd"/>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byt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1B24D8E1" w14:textId="001EA725" w:rsidR="00625DF0" w:rsidRDefault="0071646F" w:rsidP="002F7841">
            <w:pPr>
              <w:tabs>
                <w:tab w:val="left" w:pos="5719"/>
              </w:tabs>
              <w:spacing w:after="0"/>
              <w:ind w:left="333" w:right="396"/>
              <w:jc w:val="both"/>
              <w:rPr>
                <w:rFonts w:ascii="Arial" w:hAnsi="Arial" w:cs="Arial"/>
              </w:rPr>
            </w:pPr>
            <w:r>
              <w:rPr>
                <w:rFonts w:ascii="Arial" w:hAnsi="Arial" w:cs="Arial"/>
              </w:rPr>
              <w:t xml:space="preserve">Na základě </w:t>
            </w:r>
            <w:r w:rsidR="00DF14FD">
              <w:rPr>
                <w:rFonts w:ascii="Arial" w:hAnsi="Arial" w:cs="Arial"/>
              </w:rPr>
              <w:t>uzavřené</w:t>
            </w:r>
            <w:r>
              <w:rPr>
                <w:rFonts w:ascii="Arial" w:hAnsi="Arial" w:cs="Arial"/>
              </w:rPr>
              <w:t xml:space="preserve"> </w:t>
            </w:r>
            <w:r w:rsidR="00DF14FD">
              <w:rPr>
                <w:rFonts w:ascii="Arial" w:hAnsi="Arial" w:cs="Arial"/>
              </w:rPr>
              <w:t xml:space="preserve">Rámcové kupní smlouvy na dodávky dřevní štěpky kat. </w:t>
            </w:r>
            <w:proofErr w:type="gramStart"/>
            <w:r w:rsidR="00DF14FD">
              <w:rPr>
                <w:rFonts w:ascii="Arial" w:hAnsi="Arial" w:cs="Arial"/>
              </w:rPr>
              <w:t>O 2  na</w:t>
            </w:r>
            <w:proofErr w:type="gramEnd"/>
            <w:r w:rsidR="00DF14FD">
              <w:rPr>
                <w:rFonts w:ascii="Arial" w:hAnsi="Arial" w:cs="Arial"/>
              </w:rPr>
              <w:t xml:space="preserve"> rok 2020 objednáváme na měsíc </w:t>
            </w:r>
            <w:r w:rsidR="00706C84">
              <w:rPr>
                <w:rFonts w:ascii="Arial" w:hAnsi="Arial" w:cs="Arial"/>
              </w:rPr>
              <w:t>červen</w:t>
            </w:r>
            <w:r w:rsidR="00DF14FD">
              <w:rPr>
                <w:rFonts w:ascii="Arial" w:hAnsi="Arial" w:cs="Arial"/>
              </w:rPr>
              <w:t xml:space="preserve"> 2020 dodání </w:t>
            </w:r>
            <w:r w:rsidR="00706C84">
              <w:rPr>
                <w:rFonts w:ascii="Arial" w:hAnsi="Arial" w:cs="Arial"/>
              </w:rPr>
              <w:t>65</w:t>
            </w:r>
            <w:r w:rsidR="00DF14FD">
              <w:rPr>
                <w:rFonts w:ascii="Arial" w:hAnsi="Arial" w:cs="Arial"/>
              </w:rPr>
              <w:t xml:space="preserve"> tun dřevní štěpky za cenu 9</w:t>
            </w:r>
            <w:r w:rsidR="00A0314A">
              <w:rPr>
                <w:rFonts w:ascii="Arial" w:hAnsi="Arial" w:cs="Arial"/>
              </w:rPr>
              <w:t>6</w:t>
            </w:r>
            <w:r w:rsidR="00DF14FD">
              <w:rPr>
                <w:rFonts w:ascii="Arial" w:hAnsi="Arial" w:cs="Arial"/>
              </w:rPr>
              <w:t>,- Kč/GJ</w:t>
            </w:r>
            <w:r w:rsidR="00F31827">
              <w:rPr>
                <w:rFonts w:ascii="Arial" w:hAnsi="Arial" w:cs="Arial"/>
              </w:rPr>
              <w:t xml:space="preserve"> (cena uvedena bez DPH).</w:t>
            </w:r>
          </w:p>
          <w:p w14:paraId="6FA0EF5A" w14:textId="5FDB65A3" w:rsidR="0071646F" w:rsidRPr="0071646F" w:rsidRDefault="0071646F" w:rsidP="005E4D5D">
            <w:pPr>
              <w:tabs>
                <w:tab w:val="left" w:pos="5719"/>
              </w:tabs>
              <w:spacing w:after="0"/>
              <w:ind w:left="333" w:right="396"/>
              <w:jc w:val="both"/>
              <w:rPr>
                <w:rFonts w:ascii="Arial" w:hAnsi="Arial" w:cs="Arial"/>
                <w:i/>
                <w:iCs/>
                <w:sz w:val="18"/>
                <w:szCs w:val="18"/>
              </w:rPr>
            </w:pP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77777777" w:rsidR="00B932CC" w:rsidRDefault="00B932CC" w:rsidP="00B932CC">
            <w:pPr>
              <w:tabs>
                <w:tab w:val="left" w:pos="5294"/>
                <w:tab w:val="left" w:pos="5652"/>
              </w:tabs>
              <w:spacing w:after="0"/>
              <w:rPr>
                <w:rFonts w:ascii="Arial" w:hAnsi="Arial" w:cs="Arial"/>
                <w:i/>
                <w:sz w:val="18"/>
                <w:szCs w:val="18"/>
              </w:rPr>
            </w:pPr>
            <w:r w:rsidRPr="00AC621A">
              <w:rPr>
                <w:rFonts w:ascii="Arial" w:hAnsi="Arial" w:cs="Arial"/>
                <w:i/>
                <w:sz w:val="18"/>
                <w:szCs w:val="18"/>
              </w:rPr>
              <w:tab/>
              <w:t xml:space="preserve">zastoupena </w:t>
            </w:r>
            <w:r>
              <w:rPr>
                <w:rFonts w:ascii="Arial" w:hAnsi="Arial" w:cs="Arial"/>
                <w:i/>
                <w:sz w:val="18"/>
                <w:szCs w:val="18"/>
              </w:rPr>
              <w:t>ředitelem společnosti</w:t>
            </w:r>
          </w:p>
          <w:p w14:paraId="3BAFA4D7" w14:textId="3A087610" w:rsidR="00B932CC" w:rsidRPr="00582A42" w:rsidRDefault="00B932CC" w:rsidP="00C44B8C">
            <w:pPr>
              <w:tabs>
                <w:tab w:val="left" w:pos="5652"/>
              </w:tabs>
              <w:spacing w:after="0" w:line="240" w:lineRule="auto"/>
              <w:ind w:right="72"/>
              <w:rPr>
                <w:rFonts w:ascii="Arial" w:eastAsia="Times New Roman" w:hAnsi="Arial" w:cs="Arial"/>
                <w:b/>
                <w:sz w:val="24"/>
                <w:szCs w:val="24"/>
                <w:lang w:eastAsia="cs-CZ"/>
              </w:rPr>
            </w:pPr>
            <w:r>
              <w:rPr>
                <w:rFonts w:ascii="Arial" w:hAnsi="Arial" w:cs="Arial"/>
                <w:i/>
                <w:sz w:val="18"/>
                <w:szCs w:val="18"/>
              </w:rPr>
              <w:tab/>
            </w:r>
            <w:bookmarkStart w:id="0" w:name="_GoBack"/>
            <w:bookmarkEnd w:id="0"/>
          </w:p>
        </w:tc>
      </w:tr>
    </w:tbl>
    <w:p w14:paraId="0CC4EC9C" w14:textId="77777777" w:rsidR="009F478B" w:rsidRDefault="009F478B" w:rsidP="00546BC2"/>
    <w:sectPr w:rsidR="009F478B" w:rsidSect="00C834C2">
      <w:head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8D7B5" w14:textId="77777777" w:rsidR="00C7303A" w:rsidRDefault="00C7303A" w:rsidP="00BB75C9">
      <w:pPr>
        <w:spacing w:after="0" w:line="240" w:lineRule="auto"/>
      </w:pPr>
      <w:r>
        <w:separator/>
      </w:r>
    </w:p>
  </w:endnote>
  <w:endnote w:type="continuationSeparator" w:id="0">
    <w:p w14:paraId="4DF97228" w14:textId="77777777" w:rsidR="00C7303A" w:rsidRDefault="00C7303A"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597E1" w14:textId="77777777" w:rsidR="00C7303A" w:rsidRDefault="00C7303A" w:rsidP="00BB75C9">
      <w:pPr>
        <w:spacing w:after="0" w:line="240" w:lineRule="auto"/>
      </w:pPr>
      <w:r>
        <w:separator/>
      </w:r>
    </w:p>
  </w:footnote>
  <w:footnote w:type="continuationSeparator" w:id="0">
    <w:p w14:paraId="73A33E98" w14:textId="77777777" w:rsidR="00C7303A" w:rsidRDefault="00C7303A" w:rsidP="00BB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5A55" w14:textId="77777777" w:rsidR="00C834C2" w:rsidRDefault="00C834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ED"/>
    <w:rsid w:val="000065B9"/>
    <w:rsid w:val="00015255"/>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6472"/>
    <w:rsid w:val="000B674E"/>
    <w:rsid w:val="000B6AF3"/>
    <w:rsid w:val="000C0FAB"/>
    <w:rsid w:val="000D2640"/>
    <w:rsid w:val="000E1B07"/>
    <w:rsid w:val="000E1DAD"/>
    <w:rsid w:val="0010595A"/>
    <w:rsid w:val="00116131"/>
    <w:rsid w:val="00117F77"/>
    <w:rsid w:val="001458C6"/>
    <w:rsid w:val="00156755"/>
    <w:rsid w:val="00184BBF"/>
    <w:rsid w:val="001A4F31"/>
    <w:rsid w:val="001C41C5"/>
    <w:rsid w:val="001C7A6C"/>
    <w:rsid w:val="001D2E40"/>
    <w:rsid w:val="001E25A3"/>
    <w:rsid w:val="001F236C"/>
    <w:rsid w:val="001F2C31"/>
    <w:rsid w:val="0022147A"/>
    <w:rsid w:val="00232801"/>
    <w:rsid w:val="002A0B9E"/>
    <w:rsid w:val="002A2A0A"/>
    <w:rsid w:val="002A707B"/>
    <w:rsid w:val="002B3D8C"/>
    <w:rsid w:val="002C253B"/>
    <w:rsid w:val="002C7973"/>
    <w:rsid w:val="002D0F87"/>
    <w:rsid w:val="002D1227"/>
    <w:rsid w:val="002E03E8"/>
    <w:rsid w:val="002F7841"/>
    <w:rsid w:val="003038A4"/>
    <w:rsid w:val="00303EF9"/>
    <w:rsid w:val="003044D9"/>
    <w:rsid w:val="00312FCC"/>
    <w:rsid w:val="00320AD7"/>
    <w:rsid w:val="003221E7"/>
    <w:rsid w:val="00334B46"/>
    <w:rsid w:val="00343692"/>
    <w:rsid w:val="0034676E"/>
    <w:rsid w:val="00346F8C"/>
    <w:rsid w:val="00370700"/>
    <w:rsid w:val="003737EB"/>
    <w:rsid w:val="00382D00"/>
    <w:rsid w:val="003F00FD"/>
    <w:rsid w:val="003F394D"/>
    <w:rsid w:val="00405303"/>
    <w:rsid w:val="0040719D"/>
    <w:rsid w:val="00410321"/>
    <w:rsid w:val="00424EC2"/>
    <w:rsid w:val="004354CA"/>
    <w:rsid w:val="00443847"/>
    <w:rsid w:val="0045676B"/>
    <w:rsid w:val="00461BEA"/>
    <w:rsid w:val="0046261B"/>
    <w:rsid w:val="004634DC"/>
    <w:rsid w:val="00466FE9"/>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360A0"/>
    <w:rsid w:val="00546BC2"/>
    <w:rsid w:val="00555CDC"/>
    <w:rsid w:val="00577624"/>
    <w:rsid w:val="00581CAA"/>
    <w:rsid w:val="00582A42"/>
    <w:rsid w:val="00597220"/>
    <w:rsid w:val="005A43E1"/>
    <w:rsid w:val="005B02DB"/>
    <w:rsid w:val="005B5CFF"/>
    <w:rsid w:val="005E4D5D"/>
    <w:rsid w:val="005E4F87"/>
    <w:rsid w:val="005F5D90"/>
    <w:rsid w:val="00616575"/>
    <w:rsid w:val="00625DF0"/>
    <w:rsid w:val="00643E13"/>
    <w:rsid w:val="00665214"/>
    <w:rsid w:val="00665E61"/>
    <w:rsid w:val="00666F38"/>
    <w:rsid w:val="00671FB6"/>
    <w:rsid w:val="00677B99"/>
    <w:rsid w:val="00682F62"/>
    <w:rsid w:val="006910EE"/>
    <w:rsid w:val="00693B0B"/>
    <w:rsid w:val="006B025A"/>
    <w:rsid w:val="006B1E65"/>
    <w:rsid w:val="006C58DB"/>
    <w:rsid w:val="006C795D"/>
    <w:rsid w:val="006F2E91"/>
    <w:rsid w:val="00706C84"/>
    <w:rsid w:val="00716072"/>
    <w:rsid w:val="0071646F"/>
    <w:rsid w:val="00752ADB"/>
    <w:rsid w:val="00752EEA"/>
    <w:rsid w:val="0076626F"/>
    <w:rsid w:val="00787E95"/>
    <w:rsid w:val="00791504"/>
    <w:rsid w:val="007A1B28"/>
    <w:rsid w:val="007A63E7"/>
    <w:rsid w:val="007C66E1"/>
    <w:rsid w:val="007D19CE"/>
    <w:rsid w:val="007F1191"/>
    <w:rsid w:val="00800360"/>
    <w:rsid w:val="00812B29"/>
    <w:rsid w:val="00812D7B"/>
    <w:rsid w:val="0082297E"/>
    <w:rsid w:val="00830AE7"/>
    <w:rsid w:val="00840D04"/>
    <w:rsid w:val="008432E2"/>
    <w:rsid w:val="008617DF"/>
    <w:rsid w:val="00861D72"/>
    <w:rsid w:val="00867AFF"/>
    <w:rsid w:val="00880A4A"/>
    <w:rsid w:val="00884DF9"/>
    <w:rsid w:val="008900FB"/>
    <w:rsid w:val="008A2922"/>
    <w:rsid w:val="008A660F"/>
    <w:rsid w:val="008B0F98"/>
    <w:rsid w:val="008B49E7"/>
    <w:rsid w:val="008C3489"/>
    <w:rsid w:val="008D78F1"/>
    <w:rsid w:val="008F08B7"/>
    <w:rsid w:val="008F0CA8"/>
    <w:rsid w:val="008F6FCC"/>
    <w:rsid w:val="009161A1"/>
    <w:rsid w:val="00932E87"/>
    <w:rsid w:val="00934F76"/>
    <w:rsid w:val="0094722D"/>
    <w:rsid w:val="00950B8D"/>
    <w:rsid w:val="009629D7"/>
    <w:rsid w:val="00963951"/>
    <w:rsid w:val="009647C4"/>
    <w:rsid w:val="00972076"/>
    <w:rsid w:val="009A766E"/>
    <w:rsid w:val="009B0DE8"/>
    <w:rsid w:val="009C1A27"/>
    <w:rsid w:val="009D05EC"/>
    <w:rsid w:val="009D5BA4"/>
    <w:rsid w:val="009E2285"/>
    <w:rsid w:val="009E54A6"/>
    <w:rsid w:val="009E7BD8"/>
    <w:rsid w:val="009F06FA"/>
    <w:rsid w:val="009F478B"/>
    <w:rsid w:val="009F58C8"/>
    <w:rsid w:val="00A0314A"/>
    <w:rsid w:val="00A132DA"/>
    <w:rsid w:val="00A14AED"/>
    <w:rsid w:val="00A24931"/>
    <w:rsid w:val="00A253F8"/>
    <w:rsid w:val="00A42E84"/>
    <w:rsid w:val="00A47659"/>
    <w:rsid w:val="00A636E3"/>
    <w:rsid w:val="00A715ED"/>
    <w:rsid w:val="00A71FB7"/>
    <w:rsid w:val="00A760E0"/>
    <w:rsid w:val="00A8597D"/>
    <w:rsid w:val="00A940CA"/>
    <w:rsid w:val="00A94860"/>
    <w:rsid w:val="00AA6219"/>
    <w:rsid w:val="00AB17B7"/>
    <w:rsid w:val="00AB4BCF"/>
    <w:rsid w:val="00AE5C67"/>
    <w:rsid w:val="00AE6E30"/>
    <w:rsid w:val="00AE7291"/>
    <w:rsid w:val="00B0012E"/>
    <w:rsid w:val="00B0778A"/>
    <w:rsid w:val="00B13CD8"/>
    <w:rsid w:val="00B14592"/>
    <w:rsid w:val="00B14FBD"/>
    <w:rsid w:val="00B15722"/>
    <w:rsid w:val="00B366F6"/>
    <w:rsid w:val="00B414BF"/>
    <w:rsid w:val="00B433E7"/>
    <w:rsid w:val="00B727F9"/>
    <w:rsid w:val="00B84381"/>
    <w:rsid w:val="00B84E65"/>
    <w:rsid w:val="00B85CC8"/>
    <w:rsid w:val="00B932CC"/>
    <w:rsid w:val="00BA2D11"/>
    <w:rsid w:val="00BB61BA"/>
    <w:rsid w:val="00BB75C9"/>
    <w:rsid w:val="00BC335F"/>
    <w:rsid w:val="00BC4DC7"/>
    <w:rsid w:val="00BD6CA1"/>
    <w:rsid w:val="00BF38E8"/>
    <w:rsid w:val="00BF4EB9"/>
    <w:rsid w:val="00C039F5"/>
    <w:rsid w:val="00C10FE0"/>
    <w:rsid w:val="00C244C0"/>
    <w:rsid w:val="00C44B8C"/>
    <w:rsid w:val="00C7303A"/>
    <w:rsid w:val="00C75B91"/>
    <w:rsid w:val="00C834C2"/>
    <w:rsid w:val="00C9406A"/>
    <w:rsid w:val="00CB3829"/>
    <w:rsid w:val="00CC3A4C"/>
    <w:rsid w:val="00CE10A6"/>
    <w:rsid w:val="00CF043C"/>
    <w:rsid w:val="00CF73B1"/>
    <w:rsid w:val="00D02740"/>
    <w:rsid w:val="00D02BC2"/>
    <w:rsid w:val="00D07D94"/>
    <w:rsid w:val="00D114AC"/>
    <w:rsid w:val="00D1548D"/>
    <w:rsid w:val="00D347B8"/>
    <w:rsid w:val="00D5076A"/>
    <w:rsid w:val="00D548BA"/>
    <w:rsid w:val="00D65580"/>
    <w:rsid w:val="00D84861"/>
    <w:rsid w:val="00D86E3C"/>
    <w:rsid w:val="00DA1EA5"/>
    <w:rsid w:val="00DB28A9"/>
    <w:rsid w:val="00DB4202"/>
    <w:rsid w:val="00DB60CD"/>
    <w:rsid w:val="00DB669E"/>
    <w:rsid w:val="00DC2802"/>
    <w:rsid w:val="00DC57D4"/>
    <w:rsid w:val="00DF14FD"/>
    <w:rsid w:val="00E00D5E"/>
    <w:rsid w:val="00E07B1A"/>
    <w:rsid w:val="00E224B8"/>
    <w:rsid w:val="00E33624"/>
    <w:rsid w:val="00E35C06"/>
    <w:rsid w:val="00E36ADD"/>
    <w:rsid w:val="00E47F09"/>
    <w:rsid w:val="00E527F1"/>
    <w:rsid w:val="00E7010D"/>
    <w:rsid w:val="00E96E51"/>
    <w:rsid w:val="00EA38ED"/>
    <w:rsid w:val="00EA3A2B"/>
    <w:rsid w:val="00EA62ED"/>
    <w:rsid w:val="00EC083C"/>
    <w:rsid w:val="00EC0E44"/>
    <w:rsid w:val="00EC1E92"/>
    <w:rsid w:val="00EC5E82"/>
    <w:rsid w:val="00F0025F"/>
    <w:rsid w:val="00F15C2B"/>
    <w:rsid w:val="00F30471"/>
    <w:rsid w:val="00F31827"/>
    <w:rsid w:val="00F40F82"/>
    <w:rsid w:val="00F47629"/>
    <w:rsid w:val="00F60636"/>
    <w:rsid w:val="00F6509A"/>
    <w:rsid w:val="00F67B9B"/>
    <w:rsid w:val="00F67E3C"/>
    <w:rsid w:val="00F7193B"/>
    <w:rsid w:val="00F81B2C"/>
    <w:rsid w:val="00F86A67"/>
    <w:rsid w:val="00F95E89"/>
    <w:rsid w:val="00FB3F32"/>
    <w:rsid w:val="00FB4A1B"/>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5D21C-6E04-490B-B449-1C5F9046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0</TotalTime>
  <Pages>2</Pages>
  <Words>261</Words>
  <Characters>1542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Vančura</dc:creator>
  <cp:lastModifiedBy>Kamila Knopová</cp:lastModifiedBy>
  <cp:revision>2</cp:revision>
  <cp:lastPrinted>2020-03-30T06:44:00Z</cp:lastPrinted>
  <dcterms:created xsi:type="dcterms:W3CDTF">2020-07-08T09:09:00Z</dcterms:created>
  <dcterms:modified xsi:type="dcterms:W3CDTF">2020-07-08T09:09:00Z</dcterms:modified>
</cp:coreProperties>
</file>