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184EC5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bookmarkStart w:id="0" w:name="_GoBack"/>
            <w:bookmarkEnd w:id="0"/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9130" cy="755015"/>
                  <wp:effectExtent l="0" t="0" r="7620" b="6985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F55AA9" w:rsidP="00F55AA9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1994333A" wp14:editId="624D4284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EC5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417DAF" w:rsidRDefault="00417DAF">
            <w:pPr>
              <w:rPr>
                <w:rFonts w:ascii="Verdana" w:hAnsi="Verdana" w:cs="Tahoma"/>
              </w:rPr>
            </w:pPr>
            <w:r w:rsidRPr="00417DAF">
              <w:rPr>
                <w:rFonts w:ascii="Verdana" w:hAnsi="Verdana" w:cs="Tahoma"/>
                <w:b/>
                <w:noProof/>
              </w:rPr>
              <w:t>JOCHOVO s.r.o.</w:t>
            </w:r>
          </w:p>
          <w:p w:rsidR="00C61485" w:rsidRPr="00417DAF" w:rsidRDefault="00417DAF">
            <w:pPr>
              <w:rPr>
                <w:rFonts w:ascii="Verdana" w:hAnsi="Verdana" w:cs="Tahoma"/>
              </w:rPr>
            </w:pPr>
            <w:r w:rsidRPr="00417DAF">
              <w:rPr>
                <w:rFonts w:ascii="Verdana" w:hAnsi="Verdana" w:cs="Tahoma"/>
                <w:noProof/>
              </w:rPr>
              <w:t>Komenského 1121</w:t>
            </w:r>
          </w:p>
          <w:p w:rsidR="00C61485" w:rsidRPr="00E30C8D" w:rsidRDefault="00417DAF" w:rsidP="00780C77">
            <w:pPr>
              <w:rPr>
                <w:rFonts w:ascii="Verdana" w:hAnsi="Verdana" w:cs="Tahoma"/>
                <w:sz w:val="22"/>
                <w:szCs w:val="22"/>
              </w:rPr>
            </w:pPr>
            <w:r w:rsidRPr="00417DAF">
              <w:rPr>
                <w:rFonts w:ascii="Verdana" w:hAnsi="Verdana" w:cs="Tahoma"/>
                <w:noProof/>
              </w:rPr>
              <w:t>582 91</w:t>
            </w:r>
            <w:r w:rsidR="00E93D7F">
              <w:rPr>
                <w:rFonts w:ascii="Verdana" w:hAnsi="Verdana" w:cs="Tahoma"/>
                <w:noProof/>
              </w:rPr>
              <w:t xml:space="preserve"> </w:t>
            </w:r>
            <w:r w:rsidRPr="00417DAF">
              <w:rPr>
                <w:rFonts w:ascii="Verdana" w:hAnsi="Verdana" w:cs="Tahoma"/>
                <w:noProof/>
              </w:rPr>
              <w:t>Světlá nad Sázavou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417DAF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Pr="00417DAF">
        <w:rPr>
          <w:rFonts w:ascii="Verdana" w:hAnsi="Verdana" w:cs="Tahoma"/>
        </w:rPr>
        <w:t>Dodavatel:</w:t>
      </w:r>
    </w:p>
    <w:p w:rsidR="00C61485" w:rsidRPr="00E30C8D" w:rsidRDefault="00C61485">
      <w:pPr>
        <w:rPr>
          <w:rFonts w:ascii="Verdana" w:hAnsi="Verdana" w:cs="Tahoma"/>
        </w:rPr>
      </w:pPr>
      <w:r w:rsidRPr="00417DAF">
        <w:rPr>
          <w:rFonts w:ascii="Verdana" w:hAnsi="Verdana" w:cs="Tahoma"/>
        </w:rPr>
        <w:t xml:space="preserve"> IČO: </w:t>
      </w:r>
      <w:r w:rsidR="00417DAF" w:rsidRPr="00417DAF">
        <w:rPr>
          <w:rFonts w:ascii="Verdana" w:hAnsi="Verdana" w:cs="Tahoma"/>
          <w:noProof/>
        </w:rPr>
        <w:t>27468836</w:t>
      </w:r>
      <w:r w:rsidRPr="00417DAF">
        <w:rPr>
          <w:rFonts w:ascii="Verdana" w:hAnsi="Verdana" w:cs="Tahoma"/>
        </w:rPr>
        <w:t xml:space="preserve">, DIČ: </w:t>
      </w:r>
      <w:r w:rsidR="00417DAF" w:rsidRPr="00417DAF">
        <w:rPr>
          <w:rFonts w:ascii="Verdana" w:hAnsi="Verdana" w:cs="Tahoma"/>
          <w:noProof/>
        </w:rPr>
        <w:t>CZ27468836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="000C40AA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417DAF">
        <w:rPr>
          <w:rFonts w:ascii="Verdana" w:hAnsi="Verdana" w:cs="Tahoma"/>
          <w:b/>
          <w:noProof/>
        </w:rPr>
        <w:t>91/20/02</w:t>
      </w:r>
    </w:p>
    <w:p w:rsidR="00780C77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</w:p>
    <w:p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Popis objednávky: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:rsidTr="00780C77">
        <w:trPr>
          <w:trHeight w:val="328"/>
        </w:trPr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417DAF" w:rsidRPr="00E30C8D" w:rsidTr="00780C77">
        <w:trPr>
          <w:trHeight w:val="631"/>
        </w:trPr>
        <w:tc>
          <w:tcPr>
            <w:tcW w:w="10915" w:type="dxa"/>
            <w:gridSpan w:val="6"/>
            <w:tcBorders>
              <w:bottom w:val="thinThickSmallGap" w:sz="24" w:space="0" w:color="auto"/>
            </w:tcBorders>
            <w:vAlign w:val="center"/>
          </w:tcPr>
          <w:p w:rsidR="00417DAF" w:rsidRPr="00780C77" w:rsidRDefault="00417DAF" w:rsidP="00417DAF">
            <w:pPr>
              <w:rPr>
                <w:rFonts w:ascii="Verdana" w:hAnsi="Verdana" w:cs="Tahoma"/>
                <w:noProof/>
              </w:rPr>
            </w:pPr>
            <w:r w:rsidRPr="00780C77">
              <w:rPr>
                <w:rFonts w:ascii="Verdana" w:hAnsi="Verdana" w:cs="Tahoma"/>
                <w:noProof/>
              </w:rPr>
              <w:t xml:space="preserve">Výměna zásobníku teplé vody o objemu 2 000 l ve strojovně chlazení Sportovního centra Pěšinky čp. 978, Světlá nad Sázavou </w:t>
            </w:r>
            <w:r w:rsidR="00E93D7F" w:rsidRPr="00780C77">
              <w:rPr>
                <w:rFonts w:ascii="Verdana" w:hAnsi="Verdana" w:cs="Tahoma"/>
                <w:noProof/>
              </w:rPr>
              <w:t>sloužícího pro předehřev TUV zbytkovým teplem z</w:t>
            </w:r>
            <w:r w:rsidR="00A72B22" w:rsidRPr="00780C77">
              <w:rPr>
                <w:rFonts w:ascii="Verdana" w:hAnsi="Verdana" w:cs="Tahoma"/>
                <w:noProof/>
              </w:rPr>
              <w:t xml:space="preserve">ískaným ze systému </w:t>
            </w:r>
            <w:r w:rsidR="00E93D7F" w:rsidRPr="00780C77">
              <w:rPr>
                <w:rFonts w:ascii="Verdana" w:hAnsi="Verdana" w:cs="Tahoma"/>
                <w:noProof/>
              </w:rPr>
              <w:t>chlazení ledové plochy</w:t>
            </w:r>
            <w:r w:rsidR="00A72B22" w:rsidRPr="00780C77">
              <w:rPr>
                <w:rFonts w:ascii="Verdana" w:hAnsi="Verdana" w:cs="Tahoma"/>
                <w:noProof/>
              </w:rPr>
              <w:t xml:space="preserve"> dle specifikace:</w:t>
            </w:r>
            <w:r w:rsidRPr="00780C77">
              <w:rPr>
                <w:rFonts w:ascii="Verdana" w:hAnsi="Verdana" w:cs="Tahoma"/>
                <w:noProof/>
              </w:rPr>
              <w:t xml:space="preserve"> </w:t>
            </w:r>
          </w:p>
          <w:p w:rsidR="00A72B22" w:rsidRDefault="00945ECD" w:rsidP="00417DAF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Nerezový akumulační z</w:t>
            </w:r>
            <w:r w:rsidR="00A72B22">
              <w:rPr>
                <w:rFonts w:ascii="Verdana" w:hAnsi="Verdana" w:cs="Tahoma"/>
                <w:noProof/>
              </w:rPr>
              <w:t xml:space="preserve">ásobník teplé vody Antikor AKU 2000PN6, vč.izolace   ...   138 850,00 Kč </w:t>
            </w:r>
          </w:p>
          <w:p w:rsidR="00A72B22" w:rsidRDefault="00A72B22" w:rsidP="00417DAF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Instalace nového zásobníku a demontáž stávající nádrže   ...   6 500,00 Kč</w:t>
            </w:r>
          </w:p>
          <w:p w:rsidR="00A72B22" w:rsidRDefault="00A72B22" w:rsidP="00417DAF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Armatury k dopojení nádrže</w:t>
            </w:r>
            <w:r w:rsidR="005A716C">
              <w:rPr>
                <w:rFonts w:ascii="Verdana" w:hAnsi="Verdana" w:cs="Tahoma"/>
                <w:noProof/>
              </w:rPr>
              <w:t xml:space="preserve"> (ventily, šroubení atd.), dodávka a montáž   ...   12 800,00 Kč</w:t>
            </w:r>
          </w:p>
          <w:p w:rsidR="005A716C" w:rsidRDefault="005A716C" w:rsidP="00417DAF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Potrubní rozvod PPR D63 (10 m), dodávka a montáž   ...   8 390,00 Kč</w:t>
            </w:r>
          </w:p>
          <w:p w:rsidR="005A716C" w:rsidRDefault="005A716C" w:rsidP="00417DAF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Expanzní nádoba 200 l včetně dopojení, dodávka a montáž   ...   9 500,00 Kč</w:t>
            </w:r>
          </w:p>
          <w:p w:rsidR="005A716C" w:rsidRDefault="005A716C" w:rsidP="00417DAF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Izolace potrubí D63 (10 m), dodávka a montáž   ...   1 480,00 Kč</w:t>
            </w:r>
          </w:p>
          <w:p w:rsidR="00E93D7F" w:rsidRPr="00E30C8D" w:rsidRDefault="005A716C" w:rsidP="00184EC5">
            <w:pPr>
              <w:rPr>
                <w:rFonts w:ascii="Verdana" w:hAnsi="Verdana" w:cs="Tahoma"/>
              </w:rPr>
            </w:pPr>
            <w:r w:rsidRPr="005A716C">
              <w:rPr>
                <w:rFonts w:ascii="Verdana" w:hAnsi="Verdana" w:cs="Tahoma"/>
                <w:i/>
                <w:noProof/>
              </w:rPr>
              <w:t>Na tyto práce se vztahuje režim přenesení daňové povinnosti při poskytnutí stavebních nebo montážních prací dle § 92e zákona č. 235/2004 Sb. ve znění p.p. (zákon o DPH). Daň odvede zákazník.</w:t>
            </w:r>
          </w:p>
        </w:tc>
      </w:tr>
      <w:tr w:rsidR="00C61485" w:rsidRPr="00E30C8D" w:rsidTr="00F55AA9">
        <w:trPr>
          <w:trHeight w:val="527"/>
        </w:trPr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C61485" w:rsidRPr="00E30C8D" w:rsidRDefault="00C61485" w:rsidP="00F55AA9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 w:rsidR="005A716C">
              <w:rPr>
                <w:rFonts w:ascii="Verdana" w:hAnsi="Verdana" w:cs="Tahoma"/>
              </w:rPr>
              <w:t>ena celkem, Kč bez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C61485" w:rsidRPr="00E30C8D" w:rsidRDefault="00C61485" w:rsidP="00F55AA9">
            <w:pPr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C61485" w:rsidRPr="00E30C8D" w:rsidRDefault="00C61485" w:rsidP="00F55AA9">
            <w:pPr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vAlign w:val="center"/>
          </w:tcPr>
          <w:p w:rsidR="00C61485" w:rsidRPr="00E30C8D" w:rsidRDefault="00F55AA9" w:rsidP="00F55AA9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  <w:r w:rsidR="005A716C">
              <w:rPr>
                <w:rFonts w:ascii="Verdana" w:hAnsi="Verdana" w:cs="Tahoma"/>
              </w:rPr>
              <w:t>77 520,00 Kč</w:t>
            </w:r>
          </w:p>
        </w:tc>
      </w:tr>
      <w:tr w:rsidR="00C61485" w:rsidRPr="00E30C8D" w:rsidTr="00780C77">
        <w:tblPrEx>
          <w:tblCellMar>
            <w:left w:w="0" w:type="dxa"/>
            <w:right w:w="0" w:type="dxa"/>
          </w:tblCellMar>
        </w:tblPrEx>
        <w:trPr>
          <w:trHeight w:hRule="exact" w:val="258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417DAF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417DAF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1. 7. 2020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:rsidR="00780C77" w:rsidRPr="00780C77" w:rsidRDefault="00780C77">
      <w:pPr>
        <w:rPr>
          <w:rFonts w:ascii="Verdana" w:hAnsi="Verdana" w:cs="Tahoma"/>
          <w:sz w:val="16"/>
          <w:szCs w:val="16"/>
        </w:rPr>
      </w:pPr>
    </w:p>
    <w:p w:rsidR="00C61485" w:rsidRDefault="00C61485">
      <w:pPr>
        <w:rPr>
          <w:rFonts w:ascii="Verdana" w:hAnsi="Verdana" w:cs="Tahoma"/>
          <w:noProof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5A716C">
        <w:rPr>
          <w:rFonts w:ascii="Verdana" w:hAnsi="Verdana" w:cs="Tahoma"/>
        </w:rPr>
        <w:t xml:space="preserve">zahájení prací </w:t>
      </w:r>
      <w:r w:rsidR="00417DAF">
        <w:rPr>
          <w:rFonts w:ascii="Verdana" w:hAnsi="Verdana" w:cs="Tahoma"/>
          <w:noProof/>
        </w:rPr>
        <w:t>17. 8. 2020</w:t>
      </w:r>
      <w:r w:rsidR="005A716C">
        <w:rPr>
          <w:rFonts w:ascii="Verdana" w:hAnsi="Verdana" w:cs="Tahoma"/>
          <w:noProof/>
        </w:rPr>
        <w:t xml:space="preserve">, dokončení prací </w:t>
      </w:r>
      <w:r w:rsidR="0028652B">
        <w:rPr>
          <w:rFonts w:ascii="Verdana" w:hAnsi="Verdana" w:cs="Tahoma"/>
          <w:noProof/>
        </w:rPr>
        <w:t xml:space="preserve">nejpozději do </w:t>
      </w:r>
      <w:r w:rsidR="005A716C">
        <w:rPr>
          <w:rFonts w:ascii="Verdana" w:hAnsi="Verdana" w:cs="Tahoma"/>
          <w:noProof/>
        </w:rPr>
        <w:t>20.8.2020</w:t>
      </w:r>
    </w:p>
    <w:p w:rsidR="005A716C" w:rsidRPr="00E30C8D" w:rsidRDefault="005A716C">
      <w:pPr>
        <w:rPr>
          <w:rFonts w:ascii="Verdana" w:hAnsi="Verdana" w:cs="Tahoma"/>
        </w:rPr>
      </w:pPr>
      <w:r w:rsidRPr="0028652B">
        <w:rPr>
          <w:rFonts w:ascii="Verdana" w:hAnsi="Verdana" w:cs="Tahoma"/>
          <w:noProof/>
        </w:rPr>
        <w:t>Záruka:</w:t>
      </w:r>
      <w:r w:rsidRPr="0028652B">
        <w:rPr>
          <w:rFonts w:ascii="Verdana" w:hAnsi="Verdana" w:cs="Tahoma"/>
          <w:noProof/>
        </w:rPr>
        <w:tab/>
      </w:r>
      <w:r w:rsidRPr="0028652B">
        <w:rPr>
          <w:rFonts w:ascii="Verdana" w:hAnsi="Verdana" w:cs="Tahoma"/>
          <w:noProof/>
        </w:rPr>
        <w:tab/>
      </w:r>
      <w:r w:rsidR="0028652B" w:rsidRPr="0028652B">
        <w:rPr>
          <w:rFonts w:ascii="Verdana" w:hAnsi="Verdana" w:cs="Tahoma"/>
          <w:noProof/>
        </w:rPr>
        <w:t xml:space="preserve">36 </w:t>
      </w:r>
      <w:r w:rsidRPr="0028652B">
        <w:rPr>
          <w:rFonts w:ascii="Verdana" w:hAnsi="Verdana" w:cs="Tahoma"/>
          <w:noProof/>
        </w:rPr>
        <w:t>měsíců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417DAF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417DAF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417DAF">
        <w:rPr>
          <w:rFonts w:ascii="Verdana" w:hAnsi="Verdana" w:cs="Tahoma"/>
          <w:noProof/>
        </w:rPr>
        <w:t>Město Světlá nad Sázavou</w:t>
      </w:r>
      <w:r w:rsidR="00184EC5">
        <w:rPr>
          <w:rFonts w:ascii="Verdana" w:hAnsi="Verdana" w:cs="Tahoma"/>
          <w:noProof/>
        </w:rPr>
        <w:t xml:space="preserve">, </w:t>
      </w:r>
      <w:r w:rsidR="00417DAF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417DAF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>tel.: 569 496 611, fax: 569 456 549, e-mail: posta@svetlans.cz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:rsidR="00C61485" w:rsidRPr="00E30C8D" w:rsidRDefault="00C61485">
      <w:pPr>
        <w:rPr>
          <w:rFonts w:ascii="Verdana" w:hAnsi="Verdana" w:cs="Tahoma"/>
        </w:rPr>
      </w:pPr>
    </w:p>
    <w:sectPr w:rsidR="00C6148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C7" w:rsidRDefault="007C37C7">
      <w:pPr>
        <w:spacing w:after="0"/>
      </w:pPr>
      <w:r>
        <w:separator/>
      </w:r>
    </w:p>
  </w:endnote>
  <w:endnote w:type="continuationSeparator" w:id="0">
    <w:p w:rsidR="007C37C7" w:rsidRDefault="007C37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C7" w:rsidRDefault="007C37C7">
      <w:pPr>
        <w:spacing w:after="0"/>
      </w:pPr>
      <w:r>
        <w:separator/>
      </w:r>
    </w:p>
  </w:footnote>
  <w:footnote w:type="continuationSeparator" w:id="0">
    <w:p w:rsidR="007C37C7" w:rsidRDefault="007C37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AF"/>
    <w:rsid w:val="00034B7C"/>
    <w:rsid w:val="000C40AA"/>
    <w:rsid w:val="001413BE"/>
    <w:rsid w:val="00184EC5"/>
    <w:rsid w:val="0028652B"/>
    <w:rsid w:val="002B23E9"/>
    <w:rsid w:val="00417DAF"/>
    <w:rsid w:val="004A754C"/>
    <w:rsid w:val="005A716C"/>
    <w:rsid w:val="00623906"/>
    <w:rsid w:val="006741F1"/>
    <w:rsid w:val="00766B34"/>
    <w:rsid w:val="00780C77"/>
    <w:rsid w:val="007C0F21"/>
    <w:rsid w:val="007C37C7"/>
    <w:rsid w:val="00847D4D"/>
    <w:rsid w:val="00945ECD"/>
    <w:rsid w:val="00955416"/>
    <w:rsid w:val="00A72B22"/>
    <w:rsid w:val="00B336D0"/>
    <w:rsid w:val="00BC5896"/>
    <w:rsid w:val="00C61485"/>
    <w:rsid w:val="00CA338B"/>
    <w:rsid w:val="00E30C8D"/>
    <w:rsid w:val="00E93D7F"/>
    <w:rsid w:val="00F5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251EF-E082-4F14-8232-29A18639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2</cp:revision>
  <cp:lastPrinted>2020-07-02T06:01:00Z</cp:lastPrinted>
  <dcterms:created xsi:type="dcterms:W3CDTF">2020-07-08T07:21:00Z</dcterms:created>
  <dcterms:modified xsi:type="dcterms:W3CDTF">2020-07-08T07:21:00Z</dcterms:modified>
</cp:coreProperties>
</file>