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53596">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5359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53596">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5359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5359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5359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5359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5359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3596"/>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BAF56-768D-4B90-8305-8A3172262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2020-07-07T12:17:00Z</dcterms:created>
  <dcterms:modified xsi:type="dcterms:W3CDTF">2020-07-07T12:17:00Z</dcterms:modified>
</cp:coreProperties>
</file>