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2020-SZM-229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726782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y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22.06.2020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22.06.2020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94356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112644</wp:posOffset>
            </wp:positionV>
            <wp:extent cx="466343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112644</wp:posOffset>
            </wp:positionV>
            <wp:extent cx="932687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112644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112644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137675</wp:posOffset>
            </wp:positionV>
            <wp:extent cx="6560026" cy="419258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4955421"/>
                      <a:ext cx="6445726" cy="3049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Kon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etinový set (4ks/kart)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2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774"/>
        </w:tabs>
        <w:spacing w:before="0" w:after="0" w:line="240" w:lineRule="auto"/>
        <w:ind w:left="149" w:right="0" w:firstLine="2339"/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809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2809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TEP kolene (3ks/kart)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15,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342" w:firstLine="285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07626" cy="22002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355821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0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ky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 (2ks/kart)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-38113</wp:posOffset>
            </wp:positionV>
            <wp:extent cx="48768" cy="317505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-38113</wp:posOffset>
            </wp:positionV>
            <wp:extent cx="52831" cy="317505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71.350,-K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165857</wp:posOffset>
            </wp:positionV>
            <wp:extent cx="6943343" cy="18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160777</wp:posOffset>
            </wp:positionV>
            <wp:extent cx="6982460" cy="34544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160777</wp:posOffset>
            </wp:positionV>
            <wp:extent cx="46736" cy="186944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160777</wp:posOffset>
            </wp:positionV>
            <wp:extent cx="48259" cy="186944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60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2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1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hyperlink" TargetMode="External" Target="http://www.saul-is.cz"/><Relationship Id="rId182" Type="http://schemas.openxmlformats.org/officeDocument/2006/relationships/image" Target="media/image18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2020-07-03T12:20:20Z</dcterms:created>
  <dcterms:modified xsi:type="dcterms:W3CDTF">2020-07-03T12:20:20Z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