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39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39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39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39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39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39D">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39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39D">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139D"/>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B9AA-6340-401C-9593-3CAED5AD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2020-07-03T09:02:00Z</dcterms:created>
  <dcterms:modified xsi:type="dcterms:W3CDTF">2020-07-03T09:02:00Z</dcterms:modified>
</cp:coreProperties>
</file>