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F2A8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F2A8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F2A8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F2A8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F2A8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F2A8E">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F2A8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F2A8E">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A8E"/>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3F44C-1B9A-4DBF-9EEE-D4F6AD61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2020-07-03T08:36:00Z</dcterms:created>
  <dcterms:modified xsi:type="dcterms:W3CDTF">2020-07-03T08:36:00Z</dcterms:modified>
</cp:coreProperties>
</file>