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E07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E07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E07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E07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E07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E0749">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E07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E0749">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749"/>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C320-BEDD-42AD-9DF1-9F7F8251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2020-07-03T08:31:00Z</dcterms:created>
  <dcterms:modified xsi:type="dcterms:W3CDTF">2020-07-03T08:31:00Z</dcterms:modified>
</cp:coreProperties>
</file>