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30" w:rsidRDefault="00942C30" w:rsidP="00942C30">
      <w:pPr>
        <w:rPr>
          <w:sz w:val="24"/>
        </w:rPr>
      </w:pPr>
      <w:bookmarkStart w:id="0" w:name="_GoBack"/>
      <w:bookmarkEnd w:id="0"/>
      <w:r>
        <w:rPr>
          <w:sz w:val="24"/>
        </w:rPr>
        <w:t>Office Depot, s. r. o.</w:t>
      </w:r>
    </w:p>
    <w:p w:rsidR="00942C30" w:rsidRDefault="00942C30" w:rsidP="00942C30">
      <w:pPr>
        <w:rPr>
          <w:sz w:val="24"/>
        </w:rPr>
      </w:pPr>
      <w:r>
        <w:rPr>
          <w:sz w:val="24"/>
        </w:rPr>
        <w:t>Floriánova 2461</w:t>
      </w:r>
    </w:p>
    <w:p w:rsidR="00942C30" w:rsidRDefault="00942C30" w:rsidP="00942C30">
      <w:pPr>
        <w:rPr>
          <w:sz w:val="24"/>
        </w:rPr>
      </w:pPr>
      <w:r>
        <w:rPr>
          <w:sz w:val="24"/>
        </w:rPr>
        <w:t>253 01 Hostivice</w:t>
      </w:r>
    </w:p>
    <w:p w:rsidR="00942C30" w:rsidRPr="001E2FB4" w:rsidRDefault="00942C30" w:rsidP="00942C30">
      <w:pPr>
        <w:rPr>
          <w:sz w:val="24"/>
        </w:rPr>
      </w:pPr>
      <w:r w:rsidRPr="001E2FB4">
        <w:rPr>
          <w:sz w:val="24"/>
        </w:rPr>
        <w:t xml:space="preserve">IČ: </w:t>
      </w:r>
      <w:r>
        <w:rPr>
          <w:sz w:val="24"/>
        </w:rPr>
        <w:t>64942503</w:t>
      </w:r>
    </w:p>
    <w:p w:rsidR="00A04FB3" w:rsidRPr="003B709B" w:rsidRDefault="00A04FB3" w:rsidP="00A04FB3">
      <w:pPr>
        <w:rPr>
          <w:sz w:val="24"/>
        </w:rPr>
      </w:pPr>
    </w:p>
    <w:p w:rsidR="00A04FB3" w:rsidRPr="003B709B" w:rsidRDefault="004A0F5B" w:rsidP="00A04FB3">
      <w:pPr>
        <w:tabs>
          <w:tab w:val="clear" w:pos="6316"/>
          <w:tab w:val="left" w:pos="6300"/>
        </w:tabs>
        <w:rPr>
          <w:sz w:val="24"/>
        </w:rPr>
      </w:pPr>
      <w:r>
        <w:rPr>
          <w:sz w:val="24"/>
        </w:rPr>
        <w:tab/>
        <w:t>Praha</w:t>
      </w:r>
      <w:r w:rsidR="00A04FB3" w:rsidRPr="003B709B">
        <w:rPr>
          <w:sz w:val="24"/>
        </w:rPr>
        <w:t xml:space="preserve"> </w:t>
      </w:r>
      <w:r w:rsidR="00126458">
        <w:rPr>
          <w:sz w:val="24"/>
        </w:rPr>
        <w:t>24</w:t>
      </w:r>
      <w:r w:rsidR="00A04FB3" w:rsidRPr="003B709B">
        <w:rPr>
          <w:sz w:val="24"/>
        </w:rPr>
        <w:t>.</w:t>
      </w:r>
      <w:r w:rsidR="00FB756B" w:rsidRPr="003B709B">
        <w:rPr>
          <w:sz w:val="24"/>
        </w:rPr>
        <w:t xml:space="preserve"> </w:t>
      </w:r>
      <w:r w:rsidR="00126458">
        <w:rPr>
          <w:sz w:val="24"/>
        </w:rPr>
        <w:t>6</w:t>
      </w:r>
      <w:r w:rsidR="00A04FB3" w:rsidRPr="003B709B">
        <w:rPr>
          <w:sz w:val="24"/>
        </w:rPr>
        <w:t>.</w:t>
      </w:r>
      <w:r w:rsidR="00FB756B" w:rsidRPr="003B709B">
        <w:rPr>
          <w:sz w:val="24"/>
        </w:rPr>
        <w:t xml:space="preserve"> </w:t>
      </w:r>
      <w:r w:rsidR="00126458">
        <w:rPr>
          <w:sz w:val="24"/>
        </w:rPr>
        <w:t>2020</w:t>
      </w:r>
    </w:p>
    <w:p w:rsidR="00744202" w:rsidRDefault="00744202" w:rsidP="00A04FB3">
      <w:pPr>
        <w:rPr>
          <w:sz w:val="24"/>
        </w:rPr>
      </w:pPr>
    </w:p>
    <w:p w:rsidR="00126458" w:rsidRPr="001E2FB4" w:rsidRDefault="00126458" w:rsidP="00126458">
      <w:pPr>
        <w:rPr>
          <w:b/>
          <w:sz w:val="24"/>
        </w:rPr>
      </w:pPr>
      <w:r>
        <w:rPr>
          <w:b/>
          <w:sz w:val="24"/>
        </w:rPr>
        <w:t>Věc: objednávka č. 2020</w:t>
      </w:r>
      <w:r w:rsidRPr="001E2FB4">
        <w:rPr>
          <w:b/>
          <w:sz w:val="24"/>
        </w:rPr>
        <w:t>/0</w:t>
      </w:r>
      <w:r w:rsidR="00E164D5">
        <w:rPr>
          <w:b/>
          <w:sz w:val="24"/>
        </w:rPr>
        <w:t>073</w:t>
      </w:r>
      <w:r w:rsidRPr="001E2FB4">
        <w:rPr>
          <w:b/>
          <w:sz w:val="24"/>
        </w:rPr>
        <w:t>/Meda</w:t>
      </w:r>
    </w:p>
    <w:p w:rsidR="00160187" w:rsidRDefault="00160187" w:rsidP="00934C1B">
      <w:pPr>
        <w:rPr>
          <w:sz w:val="24"/>
        </w:rPr>
      </w:pPr>
    </w:p>
    <w:p w:rsidR="00126458" w:rsidRDefault="00E164D5" w:rsidP="00126458">
      <w:pPr>
        <w:rPr>
          <w:sz w:val="24"/>
        </w:rPr>
      </w:pPr>
      <w:r>
        <w:rPr>
          <w:sz w:val="24"/>
        </w:rPr>
        <w:t>Objednáváme u Vás dezinfekci pro veřejnost v počtu 180ks x 5l pro naše pobočky.</w:t>
      </w:r>
    </w:p>
    <w:p w:rsidR="00E164D5" w:rsidRDefault="00E164D5" w:rsidP="00126458">
      <w:pPr>
        <w:rPr>
          <w:sz w:val="24"/>
        </w:rPr>
      </w:pPr>
    </w:p>
    <w:p w:rsidR="00E164D5" w:rsidRDefault="00E164D5" w:rsidP="00126458">
      <w:pPr>
        <w:rPr>
          <w:sz w:val="24"/>
        </w:rPr>
      </w:pPr>
    </w:p>
    <w:p w:rsidR="00E164D5" w:rsidRDefault="00E164D5" w:rsidP="00126458">
      <w:pPr>
        <w:rPr>
          <w:sz w:val="24"/>
        </w:rPr>
      </w:pPr>
    </w:p>
    <w:p w:rsidR="00E164D5" w:rsidRPr="001E2FB4" w:rsidRDefault="00E164D5" w:rsidP="00126458">
      <w:pPr>
        <w:rPr>
          <w:sz w:val="24"/>
        </w:rPr>
      </w:pPr>
    </w:p>
    <w:p w:rsidR="00E164D5" w:rsidRDefault="00E164D5" w:rsidP="00E164D5">
      <w:pPr>
        <w:rPr>
          <w:sz w:val="24"/>
        </w:rPr>
      </w:pPr>
      <w:r>
        <w:rPr>
          <w:sz w:val="24"/>
        </w:rPr>
        <w:t>Cena/litr: 78,- Kč bez DPH</w:t>
      </w:r>
    </w:p>
    <w:p w:rsidR="00E164D5" w:rsidRDefault="00E164D5" w:rsidP="00E164D5">
      <w:pPr>
        <w:rPr>
          <w:sz w:val="24"/>
        </w:rPr>
      </w:pPr>
    </w:p>
    <w:p w:rsidR="00E164D5" w:rsidRDefault="00E164D5" w:rsidP="00E164D5">
      <w:pPr>
        <w:rPr>
          <w:sz w:val="24"/>
        </w:rPr>
      </w:pPr>
      <w:r>
        <w:rPr>
          <w:sz w:val="24"/>
        </w:rPr>
        <w:t>Cena celkem 84 942,- Kč s DPH</w:t>
      </w:r>
    </w:p>
    <w:p w:rsidR="00934C1B" w:rsidRDefault="00934C1B" w:rsidP="00FA5BE8">
      <w:pPr>
        <w:tabs>
          <w:tab w:val="left" w:pos="2700"/>
        </w:tabs>
        <w:rPr>
          <w:sz w:val="24"/>
        </w:rPr>
      </w:pPr>
    </w:p>
    <w:p w:rsidR="00934C1B" w:rsidRDefault="00934C1B" w:rsidP="00FA5BE8">
      <w:pPr>
        <w:tabs>
          <w:tab w:val="left" w:pos="2700"/>
        </w:tabs>
        <w:rPr>
          <w:sz w:val="24"/>
        </w:rPr>
      </w:pPr>
    </w:p>
    <w:p w:rsidR="00E164D5" w:rsidRDefault="00E164D5" w:rsidP="00FA5BE8">
      <w:pPr>
        <w:tabs>
          <w:tab w:val="left" w:pos="2700"/>
        </w:tabs>
        <w:rPr>
          <w:sz w:val="24"/>
        </w:rPr>
      </w:pPr>
    </w:p>
    <w:p w:rsidR="00E164D5" w:rsidRDefault="00E164D5" w:rsidP="00FA5BE8">
      <w:pPr>
        <w:tabs>
          <w:tab w:val="left" w:pos="2700"/>
        </w:tabs>
        <w:rPr>
          <w:sz w:val="24"/>
        </w:rPr>
      </w:pPr>
    </w:p>
    <w:p w:rsidR="00E164D5" w:rsidRDefault="00E164D5" w:rsidP="00FA5BE8">
      <w:pPr>
        <w:tabs>
          <w:tab w:val="left" w:pos="2700"/>
        </w:tabs>
        <w:rPr>
          <w:sz w:val="24"/>
        </w:rPr>
      </w:pPr>
    </w:p>
    <w:p w:rsidR="00E164D5" w:rsidRDefault="00E164D5" w:rsidP="00FA5BE8">
      <w:pPr>
        <w:tabs>
          <w:tab w:val="left" w:pos="2700"/>
        </w:tabs>
        <w:rPr>
          <w:sz w:val="24"/>
        </w:rPr>
      </w:pPr>
    </w:p>
    <w:p w:rsidR="00FA5BE8" w:rsidRDefault="00FA5BE8" w:rsidP="00FA5BE8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Fakturu zašlete na adresu: </w:t>
      </w:r>
      <w:r>
        <w:rPr>
          <w:sz w:val="24"/>
        </w:rPr>
        <w:tab/>
        <w:t>Městská knihovna v Praze</w:t>
      </w:r>
    </w:p>
    <w:p w:rsidR="00FA5BE8" w:rsidRDefault="00FA5BE8" w:rsidP="00FA5BE8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ab/>
        <w:t>Mariánské náměstí 1</w:t>
      </w:r>
    </w:p>
    <w:p w:rsidR="00934C1B" w:rsidRDefault="00FA5BE8" w:rsidP="00934C1B">
      <w:pPr>
        <w:tabs>
          <w:tab w:val="left" w:pos="2520"/>
          <w:tab w:val="left" w:pos="2700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>
        <w:rPr>
          <w:sz w:val="24"/>
        </w:rPr>
        <w:tab/>
        <w:t>115 72 Praha 1</w:t>
      </w:r>
    </w:p>
    <w:p w:rsidR="000C1C8D" w:rsidRDefault="000C1C8D" w:rsidP="000C1C8D">
      <w:pPr>
        <w:rPr>
          <w:sz w:val="24"/>
        </w:rPr>
      </w:pPr>
    </w:p>
    <w:p w:rsidR="000C1C8D" w:rsidRDefault="000C1C8D" w:rsidP="00934C1B">
      <w:pPr>
        <w:tabs>
          <w:tab w:val="left" w:pos="2520"/>
          <w:tab w:val="left" w:pos="2700"/>
        </w:tabs>
        <w:rPr>
          <w:sz w:val="24"/>
        </w:rPr>
      </w:pPr>
    </w:p>
    <w:p w:rsidR="00934C1B" w:rsidRDefault="00934C1B" w:rsidP="00FA5BE8">
      <w:pPr>
        <w:rPr>
          <w:sz w:val="24"/>
        </w:rPr>
      </w:pPr>
    </w:p>
    <w:p w:rsidR="00FA5BE8" w:rsidRDefault="00FA5BE8" w:rsidP="00FA5BE8">
      <w:pPr>
        <w:rPr>
          <w:sz w:val="24"/>
        </w:rPr>
      </w:pPr>
      <w:r>
        <w:rPr>
          <w:sz w:val="24"/>
        </w:rPr>
        <w:t>Při fakturaci uveďte, prosím, číslo naší objednávky.</w:t>
      </w:r>
    </w:p>
    <w:p w:rsidR="00FB67D3" w:rsidRPr="003B709B" w:rsidRDefault="00FB67D3" w:rsidP="00FB67D3">
      <w:pPr>
        <w:rPr>
          <w:sz w:val="24"/>
        </w:rPr>
      </w:pPr>
    </w:p>
    <w:p w:rsidR="00934C1B" w:rsidRDefault="00FB67D3" w:rsidP="00FB67D3">
      <w:pPr>
        <w:rPr>
          <w:sz w:val="24"/>
        </w:rPr>
      </w:pPr>
      <w:r w:rsidRPr="003B709B">
        <w:rPr>
          <w:sz w:val="24"/>
        </w:rPr>
        <w:t xml:space="preserve">                   </w:t>
      </w:r>
    </w:p>
    <w:p w:rsidR="008A7021" w:rsidRDefault="008A7021" w:rsidP="00FB67D3">
      <w:pPr>
        <w:rPr>
          <w:sz w:val="24"/>
        </w:rPr>
      </w:pPr>
    </w:p>
    <w:p w:rsidR="00FB67D3" w:rsidRPr="003B709B" w:rsidRDefault="00FB67D3" w:rsidP="00FB67D3">
      <w:pPr>
        <w:rPr>
          <w:sz w:val="24"/>
        </w:rPr>
      </w:pPr>
      <w:r w:rsidRPr="003B709B">
        <w:rPr>
          <w:sz w:val="24"/>
        </w:rPr>
        <w:t>S pozdravem</w:t>
      </w:r>
    </w:p>
    <w:p w:rsidR="00DA6AFE" w:rsidRPr="003B709B" w:rsidRDefault="00DA6AFE" w:rsidP="00453BDA">
      <w:pPr>
        <w:rPr>
          <w:sz w:val="24"/>
        </w:rPr>
      </w:pPr>
    </w:p>
    <w:p w:rsidR="00131996" w:rsidRDefault="00131996" w:rsidP="00DA6AFE">
      <w:pPr>
        <w:tabs>
          <w:tab w:val="left" w:pos="2700"/>
        </w:tabs>
        <w:rPr>
          <w:sz w:val="24"/>
        </w:rPr>
      </w:pPr>
    </w:p>
    <w:p w:rsidR="000A3CCF" w:rsidRDefault="000A3CCF" w:rsidP="00DA6AFE">
      <w:pPr>
        <w:tabs>
          <w:tab w:val="left" w:pos="2700"/>
        </w:tabs>
        <w:rPr>
          <w:sz w:val="24"/>
        </w:rPr>
      </w:pPr>
    </w:p>
    <w:p w:rsidR="000A3CCF" w:rsidRDefault="000A3CCF" w:rsidP="00DA6AFE">
      <w:pPr>
        <w:tabs>
          <w:tab w:val="left" w:pos="2700"/>
        </w:tabs>
        <w:rPr>
          <w:sz w:val="24"/>
        </w:rPr>
      </w:pPr>
    </w:p>
    <w:p w:rsidR="000A3CCF" w:rsidRDefault="000A3CCF" w:rsidP="00DA6AFE">
      <w:pPr>
        <w:tabs>
          <w:tab w:val="left" w:pos="2700"/>
        </w:tabs>
        <w:rPr>
          <w:sz w:val="24"/>
        </w:rPr>
      </w:pPr>
    </w:p>
    <w:p w:rsidR="008A7021" w:rsidRDefault="008A7021" w:rsidP="00DA6AFE">
      <w:pPr>
        <w:tabs>
          <w:tab w:val="left" w:pos="2700"/>
        </w:tabs>
        <w:rPr>
          <w:sz w:val="24"/>
        </w:rPr>
      </w:pPr>
    </w:p>
    <w:p w:rsidR="008A7021" w:rsidRPr="003B709B" w:rsidRDefault="008A7021" w:rsidP="00DA6AFE">
      <w:pPr>
        <w:tabs>
          <w:tab w:val="left" w:pos="2700"/>
        </w:tabs>
        <w:rPr>
          <w:sz w:val="24"/>
        </w:rPr>
      </w:pPr>
    </w:p>
    <w:p w:rsidR="00DA6AFE" w:rsidRPr="003B709B" w:rsidRDefault="00DA6AFE" w:rsidP="00DA6AFE">
      <w:pPr>
        <w:tabs>
          <w:tab w:val="left" w:pos="2700"/>
        </w:tabs>
        <w:rPr>
          <w:sz w:val="24"/>
        </w:rPr>
      </w:pPr>
      <w:r w:rsidRPr="003B709B">
        <w:rPr>
          <w:sz w:val="24"/>
        </w:rPr>
        <w:t xml:space="preserve">                                                                           </w:t>
      </w:r>
      <w:r w:rsidR="004A0F5B">
        <w:rPr>
          <w:sz w:val="24"/>
        </w:rPr>
        <w:t xml:space="preserve">                     </w:t>
      </w:r>
      <w:r w:rsidR="004F73FF">
        <w:rPr>
          <w:sz w:val="24"/>
        </w:rPr>
        <w:t>xxxxxxxxxxxxxxxxxx</w:t>
      </w:r>
    </w:p>
    <w:p w:rsidR="003B516F" w:rsidRPr="003B709B" w:rsidRDefault="00DA6AFE" w:rsidP="00FB756B">
      <w:pPr>
        <w:tabs>
          <w:tab w:val="left" w:pos="2700"/>
        </w:tabs>
        <w:rPr>
          <w:sz w:val="24"/>
        </w:rPr>
      </w:pPr>
      <w:r w:rsidRPr="003B709B">
        <w:rPr>
          <w:sz w:val="24"/>
        </w:rPr>
        <w:t xml:space="preserve">                                                                                                     vedoucí OCPS</w:t>
      </w:r>
    </w:p>
    <w:p w:rsidR="00225971" w:rsidRDefault="00225971" w:rsidP="008A7021">
      <w:pPr>
        <w:rPr>
          <w:sz w:val="24"/>
        </w:rPr>
      </w:pPr>
    </w:p>
    <w:p w:rsidR="00E164D5" w:rsidRDefault="00E164D5" w:rsidP="008A7021">
      <w:pPr>
        <w:rPr>
          <w:sz w:val="24"/>
        </w:rPr>
      </w:pPr>
    </w:p>
    <w:p w:rsidR="00E164D5" w:rsidRDefault="00E164D5" w:rsidP="008A7021">
      <w:pPr>
        <w:rPr>
          <w:sz w:val="24"/>
        </w:rPr>
      </w:pPr>
    </w:p>
    <w:p w:rsidR="00E164D5" w:rsidRPr="00E164D5" w:rsidRDefault="00E164D5" w:rsidP="008A7021">
      <w:pPr>
        <w:rPr>
          <w:szCs w:val="20"/>
        </w:rPr>
      </w:pPr>
      <w:r w:rsidRPr="0024482D">
        <w:rPr>
          <w:szCs w:val="20"/>
        </w:rPr>
        <w:t>Interní sdělení: akce č. 50</w:t>
      </w:r>
    </w:p>
    <w:sectPr w:rsidR="00E164D5" w:rsidRPr="00E164D5" w:rsidSect="00054ADD">
      <w:headerReference w:type="first" r:id="rId8"/>
      <w:footerReference w:type="first" r:id="rId9"/>
      <w:pgSz w:w="11906" w:h="16838"/>
      <w:pgMar w:top="1985" w:right="1106" w:bottom="1418" w:left="1622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B1" w:rsidRDefault="003E2AB1">
      <w:r>
        <w:separator/>
      </w:r>
    </w:p>
  </w:endnote>
  <w:endnote w:type="continuationSeparator" w:id="0">
    <w:p w:rsidR="003E2AB1" w:rsidRDefault="003E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4D1" w:rsidRPr="00DD1F6E" w:rsidRDefault="00B274D1" w:rsidP="00453BDA">
    <w:pPr>
      <w:pStyle w:val="Zpat"/>
      <w:tabs>
        <w:tab w:val="left" w:pos="2700"/>
        <w:tab w:val="left" w:pos="30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B1" w:rsidRDefault="003E2AB1">
      <w:r>
        <w:separator/>
      </w:r>
    </w:p>
  </w:footnote>
  <w:footnote w:type="continuationSeparator" w:id="0">
    <w:p w:rsidR="003E2AB1" w:rsidRDefault="003E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1F2" w:rsidRDefault="00420DB1" w:rsidP="00FA7691">
    <w:pPr>
      <w:pStyle w:val="Zhlav"/>
      <w:ind w:right="-2" w:hanging="85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5030470</wp:posOffset>
              </wp:positionH>
              <wp:positionV relativeFrom="page">
                <wp:posOffset>9718675</wp:posOffset>
              </wp:positionV>
              <wp:extent cx="1817370" cy="749935"/>
              <wp:effectExtent l="1270" t="3175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AA4" w:rsidRPr="00AA6EA8" w:rsidRDefault="00987AA4" w:rsidP="00B93F86">
                          <w:pPr>
                            <w:pStyle w:val="Zpat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1pt;margin-top:765.25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" o:allowoverlap="f" filled="f" stroked="f">
              <v:textbox inset="0,0,0,0">
                <w:txbxContent>
                  <w:p w:rsidR="00987AA4" w:rsidRPr="00AA6EA8" w:rsidRDefault="00987AA4" w:rsidP="00B93F86">
                    <w:pPr>
                      <w:pStyle w:val="Zpat"/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763270</wp:posOffset>
              </wp:positionV>
              <wp:extent cx="1817370" cy="457200"/>
              <wp:effectExtent l="1905" t="127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1F2" w:rsidRDefault="001741F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Oddělení celopodnikových služeb</w:t>
                          </w:r>
                        </w:p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 w:rsidR="000D0E51"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2C0D62" w:rsidRPr="00744202" w:rsidRDefault="008023D1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telefon xxx xxx xxx</w:t>
                          </w:r>
                          <w:r w:rsidR="002C0D62" w:rsidRPr="00744202">
                            <w:rPr>
                              <w:szCs w:val="16"/>
                            </w:rPr>
                            <w:t xml:space="preserve">, fax </w:t>
                          </w:r>
                          <w:r w:rsidR="002B536A" w:rsidRPr="00744202">
                            <w:rPr>
                              <w:szCs w:val="16"/>
                            </w:rPr>
                            <w:t xml:space="preserve">222 113 </w:t>
                          </w:r>
                          <w:r>
                            <w:rPr>
                              <w:szCs w:val="16"/>
                            </w:rPr>
                            <w:t xml:space="preserve"> xxx</w:t>
                          </w:r>
                        </w:p>
                        <w:p w:rsidR="002C0D62" w:rsidRPr="00744202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744202">
                            <w:rPr>
                              <w:szCs w:val="16"/>
                            </w:rPr>
                            <w:t>e-mail</w:t>
                          </w:r>
                          <w:r w:rsidR="004F73FF">
                            <w:rPr>
                              <w:szCs w:val="16"/>
                            </w:rPr>
                            <w:t>: xxxxxxxxxxxxx</w:t>
                          </w:r>
                          <w:r w:rsidRPr="00744202">
                            <w:rPr>
                              <w:szCs w:val="16"/>
                            </w:rPr>
                            <w:t>, www.mlp.cz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396.9pt;margin-top:60.1pt;width:143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hQ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" o:allowoverlap="f" filled="f" stroked="f">
              <v:textbox inset="0,0,0,0">
                <w:txbxContent>
                  <w:p w:rsidR="001741F2" w:rsidRDefault="001741F2" w:rsidP="00B93F86">
                    <w:pPr>
                      <w:pStyle w:val="Zhlav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Oddělení celopodnikových služeb</w:t>
                    </w:r>
                  </w:p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 w:rsidR="000D0E51"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2C0D62" w:rsidRPr="00744202" w:rsidRDefault="008023D1" w:rsidP="00B93F86">
                    <w:pPr>
                      <w:pStyle w:val="Zhlav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telefon xxx xxx xxx</w:t>
                    </w:r>
                    <w:r w:rsidR="002C0D62" w:rsidRPr="00744202">
                      <w:rPr>
                        <w:szCs w:val="16"/>
                      </w:rPr>
                      <w:t xml:space="preserve">, fax </w:t>
                    </w:r>
                    <w:r w:rsidR="002B536A" w:rsidRPr="00744202">
                      <w:rPr>
                        <w:szCs w:val="16"/>
                      </w:rPr>
                      <w:t xml:space="preserve">222 113 </w:t>
                    </w:r>
                    <w:r>
                      <w:rPr>
                        <w:szCs w:val="16"/>
                      </w:rPr>
                      <w:t xml:space="preserve"> xxx</w:t>
                    </w:r>
                  </w:p>
                  <w:p w:rsidR="002C0D62" w:rsidRPr="00744202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744202">
                      <w:rPr>
                        <w:szCs w:val="16"/>
                      </w:rPr>
                      <w:t>e-mail</w:t>
                    </w:r>
                    <w:r w:rsidR="004F73FF">
                      <w:rPr>
                        <w:szCs w:val="16"/>
                      </w:rPr>
                      <w:t>: xxxxxxxxxxxxx</w:t>
                    </w:r>
                    <w:r w:rsidRPr="00744202">
                      <w:rPr>
                        <w:szCs w:val="16"/>
                      </w:rPr>
                      <w:t>, www.mlp.cz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>
          <wp:extent cx="4381500" cy="581025"/>
          <wp:effectExtent l="0" t="0" r="0" b="9525"/>
          <wp:docPr id="1" name="obrázek 1" descr="MKP+HMP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KP+HMP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41F2">
      <w:tab/>
    </w:r>
    <w:r w:rsidR="001741F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B00A2"/>
    <w:multiLevelType w:val="hybridMultilevel"/>
    <w:tmpl w:val="050842D0"/>
    <w:lvl w:ilvl="0" w:tplc="80162B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14"/>
        </w:tabs>
        <w:ind w:left="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34"/>
        </w:tabs>
        <w:ind w:left="1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674"/>
        </w:tabs>
        <w:ind w:left="2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94"/>
        </w:tabs>
        <w:ind w:left="3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14"/>
        </w:tabs>
        <w:ind w:left="4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34"/>
        </w:tabs>
        <w:ind w:left="4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54"/>
        </w:tabs>
        <w:ind w:left="55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A3"/>
    <w:rsid w:val="0000337C"/>
    <w:rsid w:val="00003E69"/>
    <w:rsid w:val="0001434B"/>
    <w:rsid w:val="0003070F"/>
    <w:rsid w:val="00050681"/>
    <w:rsid w:val="00054ADD"/>
    <w:rsid w:val="00066A63"/>
    <w:rsid w:val="00070556"/>
    <w:rsid w:val="00071C74"/>
    <w:rsid w:val="000776F6"/>
    <w:rsid w:val="00077DAC"/>
    <w:rsid w:val="000907E8"/>
    <w:rsid w:val="00096DF9"/>
    <w:rsid w:val="000A19F9"/>
    <w:rsid w:val="000A3CCF"/>
    <w:rsid w:val="000A5AD5"/>
    <w:rsid w:val="000C1C8D"/>
    <w:rsid w:val="000C2413"/>
    <w:rsid w:val="000C4DF7"/>
    <w:rsid w:val="000D0E51"/>
    <w:rsid w:val="000D4D48"/>
    <w:rsid w:val="000F005F"/>
    <w:rsid w:val="000F0479"/>
    <w:rsid w:val="000F4957"/>
    <w:rsid w:val="000F70E5"/>
    <w:rsid w:val="00107996"/>
    <w:rsid w:val="00110411"/>
    <w:rsid w:val="00116D3A"/>
    <w:rsid w:val="00122CF7"/>
    <w:rsid w:val="0012325A"/>
    <w:rsid w:val="00126458"/>
    <w:rsid w:val="00131996"/>
    <w:rsid w:val="00142A25"/>
    <w:rsid w:val="00143A23"/>
    <w:rsid w:val="00153A1D"/>
    <w:rsid w:val="00154246"/>
    <w:rsid w:val="00160187"/>
    <w:rsid w:val="0017389C"/>
    <w:rsid w:val="001741F2"/>
    <w:rsid w:val="00187742"/>
    <w:rsid w:val="001A1429"/>
    <w:rsid w:val="001A3E54"/>
    <w:rsid w:val="001A6B8E"/>
    <w:rsid w:val="001B4EF1"/>
    <w:rsid w:val="001C5B70"/>
    <w:rsid w:val="001D1EB6"/>
    <w:rsid w:val="001D300C"/>
    <w:rsid w:val="001E2675"/>
    <w:rsid w:val="001F44E6"/>
    <w:rsid w:val="00201F21"/>
    <w:rsid w:val="00210675"/>
    <w:rsid w:val="00210F4A"/>
    <w:rsid w:val="00211D1B"/>
    <w:rsid w:val="00225971"/>
    <w:rsid w:val="00225BE2"/>
    <w:rsid w:val="002441BE"/>
    <w:rsid w:val="00247FE2"/>
    <w:rsid w:val="00257F33"/>
    <w:rsid w:val="00260922"/>
    <w:rsid w:val="002851FC"/>
    <w:rsid w:val="00293E10"/>
    <w:rsid w:val="002A51E5"/>
    <w:rsid w:val="002B536A"/>
    <w:rsid w:val="002B53B0"/>
    <w:rsid w:val="002C0D62"/>
    <w:rsid w:val="002C746B"/>
    <w:rsid w:val="002E1420"/>
    <w:rsid w:val="002E1A03"/>
    <w:rsid w:val="002F2EA4"/>
    <w:rsid w:val="002F63B4"/>
    <w:rsid w:val="002F75EE"/>
    <w:rsid w:val="0033134C"/>
    <w:rsid w:val="00335787"/>
    <w:rsid w:val="003411DB"/>
    <w:rsid w:val="003423C0"/>
    <w:rsid w:val="00357D0E"/>
    <w:rsid w:val="00362A08"/>
    <w:rsid w:val="00374877"/>
    <w:rsid w:val="003809F8"/>
    <w:rsid w:val="00380BC2"/>
    <w:rsid w:val="00390244"/>
    <w:rsid w:val="003A3A1B"/>
    <w:rsid w:val="003A4BE6"/>
    <w:rsid w:val="003A4C41"/>
    <w:rsid w:val="003A549E"/>
    <w:rsid w:val="003B516F"/>
    <w:rsid w:val="003B709B"/>
    <w:rsid w:val="003C1051"/>
    <w:rsid w:val="003D12D7"/>
    <w:rsid w:val="003D242D"/>
    <w:rsid w:val="003D2B3E"/>
    <w:rsid w:val="003E0A71"/>
    <w:rsid w:val="003E2AB1"/>
    <w:rsid w:val="00402F87"/>
    <w:rsid w:val="004078C8"/>
    <w:rsid w:val="00415755"/>
    <w:rsid w:val="00420785"/>
    <w:rsid w:val="00420DB1"/>
    <w:rsid w:val="004217EF"/>
    <w:rsid w:val="00425DF6"/>
    <w:rsid w:val="0044592D"/>
    <w:rsid w:val="00453BDA"/>
    <w:rsid w:val="00467EAA"/>
    <w:rsid w:val="00467F73"/>
    <w:rsid w:val="0047537F"/>
    <w:rsid w:val="004932B2"/>
    <w:rsid w:val="004958D0"/>
    <w:rsid w:val="004A0F5B"/>
    <w:rsid w:val="004C3355"/>
    <w:rsid w:val="004D4FF4"/>
    <w:rsid w:val="004F73FF"/>
    <w:rsid w:val="00502C46"/>
    <w:rsid w:val="0050304A"/>
    <w:rsid w:val="00503BA0"/>
    <w:rsid w:val="005250B3"/>
    <w:rsid w:val="005334B9"/>
    <w:rsid w:val="00535EE2"/>
    <w:rsid w:val="00553D32"/>
    <w:rsid w:val="00561BB6"/>
    <w:rsid w:val="00583AC4"/>
    <w:rsid w:val="005877E2"/>
    <w:rsid w:val="00596A94"/>
    <w:rsid w:val="005A0D34"/>
    <w:rsid w:val="005A151A"/>
    <w:rsid w:val="005A349C"/>
    <w:rsid w:val="005A7C8E"/>
    <w:rsid w:val="005C0F92"/>
    <w:rsid w:val="005C6DFF"/>
    <w:rsid w:val="005D176C"/>
    <w:rsid w:val="005D678E"/>
    <w:rsid w:val="005E77F2"/>
    <w:rsid w:val="005F4543"/>
    <w:rsid w:val="00624F1D"/>
    <w:rsid w:val="00626318"/>
    <w:rsid w:val="0063321E"/>
    <w:rsid w:val="0064746B"/>
    <w:rsid w:val="00656B2E"/>
    <w:rsid w:val="0067268C"/>
    <w:rsid w:val="006756F0"/>
    <w:rsid w:val="0067682F"/>
    <w:rsid w:val="00681F93"/>
    <w:rsid w:val="0068412F"/>
    <w:rsid w:val="006947AD"/>
    <w:rsid w:val="006A2684"/>
    <w:rsid w:val="006B2E8A"/>
    <w:rsid w:val="006C17C1"/>
    <w:rsid w:val="006C30BF"/>
    <w:rsid w:val="006E0E51"/>
    <w:rsid w:val="006E29ED"/>
    <w:rsid w:val="006F3350"/>
    <w:rsid w:val="00721709"/>
    <w:rsid w:val="0072197F"/>
    <w:rsid w:val="00726E79"/>
    <w:rsid w:val="007345DD"/>
    <w:rsid w:val="00737E07"/>
    <w:rsid w:val="007403CA"/>
    <w:rsid w:val="00744202"/>
    <w:rsid w:val="00754F49"/>
    <w:rsid w:val="007559AE"/>
    <w:rsid w:val="00755E5D"/>
    <w:rsid w:val="00776870"/>
    <w:rsid w:val="00784C79"/>
    <w:rsid w:val="007A0002"/>
    <w:rsid w:val="007A3E85"/>
    <w:rsid w:val="007B6058"/>
    <w:rsid w:val="007B7736"/>
    <w:rsid w:val="007C0206"/>
    <w:rsid w:val="007C5764"/>
    <w:rsid w:val="007D7126"/>
    <w:rsid w:val="007E7DC0"/>
    <w:rsid w:val="00800B95"/>
    <w:rsid w:val="008023D1"/>
    <w:rsid w:val="0081459C"/>
    <w:rsid w:val="0081599C"/>
    <w:rsid w:val="0082160F"/>
    <w:rsid w:val="008218A3"/>
    <w:rsid w:val="00827FAA"/>
    <w:rsid w:val="008338D4"/>
    <w:rsid w:val="0083422C"/>
    <w:rsid w:val="008412E8"/>
    <w:rsid w:val="00846C53"/>
    <w:rsid w:val="0085397D"/>
    <w:rsid w:val="00861362"/>
    <w:rsid w:val="00873C48"/>
    <w:rsid w:val="008767F9"/>
    <w:rsid w:val="00881AA5"/>
    <w:rsid w:val="0089136D"/>
    <w:rsid w:val="008928BC"/>
    <w:rsid w:val="00893918"/>
    <w:rsid w:val="008A7021"/>
    <w:rsid w:val="008B0AFE"/>
    <w:rsid w:val="008C75F3"/>
    <w:rsid w:val="008E0045"/>
    <w:rsid w:val="008E0215"/>
    <w:rsid w:val="008E65FA"/>
    <w:rsid w:val="008F21E6"/>
    <w:rsid w:val="008F3198"/>
    <w:rsid w:val="00910CE0"/>
    <w:rsid w:val="009125A9"/>
    <w:rsid w:val="00933EAE"/>
    <w:rsid w:val="00934C1B"/>
    <w:rsid w:val="0093557B"/>
    <w:rsid w:val="00942C30"/>
    <w:rsid w:val="00943DF1"/>
    <w:rsid w:val="009509A5"/>
    <w:rsid w:val="0098556F"/>
    <w:rsid w:val="00987AA4"/>
    <w:rsid w:val="009A1640"/>
    <w:rsid w:val="009B07BE"/>
    <w:rsid w:val="009B6947"/>
    <w:rsid w:val="009D34A2"/>
    <w:rsid w:val="009D35EE"/>
    <w:rsid w:val="009D7FC9"/>
    <w:rsid w:val="009E4B7A"/>
    <w:rsid w:val="009F2EBE"/>
    <w:rsid w:val="009F36BF"/>
    <w:rsid w:val="00A04FB3"/>
    <w:rsid w:val="00A13AFE"/>
    <w:rsid w:val="00A20F80"/>
    <w:rsid w:val="00A24FB6"/>
    <w:rsid w:val="00A373B6"/>
    <w:rsid w:val="00A40FF8"/>
    <w:rsid w:val="00A7215F"/>
    <w:rsid w:val="00A949E5"/>
    <w:rsid w:val="00AA5864"/>
    <w:rsid w:val="00AA6EA8"/>
    <w:rsid w:val="00AC5C3E"/>
    <w:rsid w:val="00AC6309"/>
    <w:rsid w:val="00AE6ADF"/>
    <w:rsid w:val="00B01E6E"/>
    <w:rsid w:val="00B20990"/>
    <w:rsid w:val="00B274D1"/>
    <w:rsid w:val="00B36BEA"/>
    <w:rsid w:val="00B41A24"/>
    <w:rsid w:val="00B4545A"/>
    <w:rsid w:val="00B5210C"/>
    <w:rsid w:val="00B554A9"/>
    <w:rsid w:val="00B569B4"/>
    <w:rsid w:val="00B56E3F"/>
    <w:rsid w:val="00B640AC"/>
    <w:rsid w:val="00B72C9D"/>
    <w:rsid w:val="00B72ECD"/>
    <w:rsid w:val="00B81BF4"/>
    <w:rsid w:val="00B82D04"/>
    <w:rsid w:val="00B93F86"/>
    <w:rsid w:val="00BA0D0D"/>
    <w:rsid w:val="00BA0FFE"/>
    <w:rsid w:val="00BA54DB"/>
    <w:rsid w:val="00BB7095"/>
    <w:rsid w:val="00BC04A3"/>
    <w:rsid w:val="00BD197C"/>
    <w:rsid w:val="00BF759F"/>
    <w:rsid w:val="00C149AD"/>
    <w:rsid w:val="00C1650C"/>
    <w:rsid w:val="00C21027"/>
    <w:rsid w:val="00C32D41"/>
    <w:rsid w:val="00C43AC0"/>
    <w:rsid w:val="00C55876"/>
    <w:rsid w:val="00C56A1C"/>
    <w:rsid w:val="00C647EC"/>
    <w:rsid w:val="00C75402"/>
    <w:rsid w:val="00C86D60"/>
    <w:rsid w:val="00C9726B"/>
    <w:rsid w:val="00CA124E"/>
    <w:rsid w:val="00CA565C"/>
    <w:rsid w:val="00CA620D"/>
    <w:rsid w:val="00CC66E5"/>
    <w:rsid w:val="00CD7B21"/>
    <w:rsid w:val="00CE3C33"/>
    <w:rsid w:val="00CF0422"/>
    <w:rsid w:val="00D10192"/>
    <w:rsid w:val="00D363CA"/>
    <w:rsid w:val="00D369C9"/>
    <w:rsid w:val="00D41DFE"/>
    <w:rsid w:val="00D41F7B"/>
    <w:rsid w:val="00D61C97"/>
    <w:rsid w:val="00D74F7A"/>
    <w:rsid w:val="00D82882"/>
    <w:rsid w:val="00D844CC"/>
    <w:rsid w:val="00D845E9"/>
    <w:rsid w:val="00D94A0A"/>
    <w:rsid w:val="00DA6AFE"/>
    <w:rsid w:val="00DA7058"/>
    <w:rsid w:val="00DB0704"/>
    <w:rsid w:val="00DB3B61"/>
    <w:rsid w:val="00DB3E60"/>
    <w:rsid w:val="00DB60F1"/>
    <w:rsid w:val="00DB7409"/>
    <w:rsid w:val="00DC647A"/>
    <w:rsid w:val="00DD1F6E"/>
    <w:rsid w:val="00DE79D5"/>
    <w:rsid w:val="00DF1205"/>
    <w:rsid w:val="00DF3C10"/>
    <w:rsid w:val="00DF53D5"/>
    <w:rsid w:val="00E0349D"/>
    <w:rsid w:val="00E075AC"/>
    <w:rsid w:val="00E125A9"/>
    <w:rsid w:val="00E164D5"/>
    <w:rsid w:val="00E21745"/>
    <w:rsid w:val="00E37774"/>
    <w:rsid w:val="00E4412E"/>
    <w:rsid w:val="00E46807"/>
    <w:rsid w:val="00E60ED4"/>
    <w:rsid w:val="00E66E9F"/>
    <w:rsid w:val="00E7371D"/>
    <w:rsid w:val="00E826FB"/>
    <w:rsid w:val="00E91A21"/>
    <w:rsid w:val="00E9287C"/>
    <w:rsid w:val="00EA008E"/>
    <w:rsid w:val="00EA7676"/>
    <w:rsid w:val="00EB53FD"/>
    <w:rsid w:val="00EC7055"/>
    <w:rsid w:val="00ED09A6"/>
    <w:rsid w:val="00ED39F7"/>
    <w:rsid w:val="00EE70A7"/>
    <w:rsid w:val="00F05AA0"/>
    <w:rsid w:val="00F07E7A"/>
    <w:rsid w:val="00F17A1B"/>
    <w:rsid w:val="00F22C98"/>
    <w:rsid w:val="00F26B3C"/>
    <w:rsid w:val="00F42538"/>
    <w:rsid w:val="00F56DE5"/>
    <w:rsid w:val="00F6582A"/>
    <w:rsid w:val="00F66122"/>
    <w:rsid w:val="00F7489E"/>
    <w:rsid w:val="00F8138B"/>
    <w:rsid w:val="00F8730C"/>
    <w:rsid w:val="00FA5BE8"/>
    <w:rsid w:val="00FA7146"/>
    <w:rsid w:val="00FA7691"/>
    <w:rsid w:val="00FB67D3"/>
    <w:rsid w:val="00FB756B"/>
    <w:rsid w:val="00FD09C5"/>
    <w:rsid w:val="00FE3B39"/>
    <w:rsid w:val="00FE4902"/>
    <w:rsid w:val="00FE6ABE"/>
    <w:rsid w:val="00FF029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paragraph" w:styleId="Nadpis1">
    <w:name w:val="heading 1"/>
    <w:basedOn w:val="Normln"/>
    <w:qFormat/>
    <w:rsid w:val="003B709B"/>
    <w:pPr>
      <w:tabs>
        <w:tab w:val="clear" w:pos="6316"/>
      </w:tabs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Adresanaoblku">
    <w:name w:val="envelope address"/>
    <w:basedOn w:val="Normln"/>
    <w:rsid w:val="00535EE2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</w:rPr>
  </w:style>
  <w:style w:type="paragraph" w:styleId="Zptenadresanaoblku">
    <w:name w:val="envelope return"/>
    <w:basedOn w:val="Normln"/>
    <w:rsid w:val="00535EE2"/>
    <w:pPr>
      <w:tabs>
        <w:tab w:val="clear" w:pos="6316"/>
      </w:tabs>
    </w:pPr>
    <w:rPr>
      <w:rFonts w:ascii="Cambria" w:hAnsi="Cambria"/>
      <w:szCs w:val="20"/>
    </w:rPr>
  </w:style>
  <w:style w:type="paragraph" w:customStyle="1" w:styleId="Normln12b">
    <w:name w:val="Normální + 12 b."/>
    <w:basedOn w:val="Normln"/>
    <w:rsid w:val="00ED39F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paragraph" w:styleId="Nadpis1">
    <w:name w:val="heading 1"/>
    <w:basedOn w:val="Normln"/>
    <w:qFormat/>
    <w:rsid w:val="003B709B"/>
    <w:pPr>
      <w:tabs>
        <w:tab w:val="clear" w:pos="6316"/>
      </w:tabs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Adresanaoblku">
    <w:name w:val="envelope address"/>
    <w:basedOn w:val="Normln"/>
    <w:rsid w:val="00535EE2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</w:rPr>
  </w:style>
  <w:style w:type="paragraph" w:styleId="Zptenadresanaoblku">
    <w:name w:val="envelope return"/>
    <w:basedOn w:val="Normln"/>
    <w:rsid w:val="00535EE2"/>
    <w:pPr>
      <w:tabs>
        <w:tab w:val="clear" w:pos="6316"/>
      </w:tabs>
    </w:pPr>
    <w:rPr>
      <w:rFonts w:ascii="Cambria" w:hAnsi="Cambria"/>
      <w:szCs w:val="20"/>
    </w:rPr>
  </w:style>
  <w:style w:type="paragraph" w:customStyle="1" w:styleId="Normln12b">
    <w:name w:val="Normální + 12 b."/>
    <w:basedOn w:val="Normln"/>
    <w:rsid w:val="00ED39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fialovae\Plocha\Eva\Hlavicka_MKP_ICOOCP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Hlavicka_MKP_ICOOCPS.dot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ELBAK</vt:lpstr>
    </vt:vector>
  </TitlesOfParts>
  <Company>MKP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ELBAK</dc:title>
  <dc:creator>fialovae</dc:creator>
  <cp:lastModifiedBy>Ondřej Lachnit</cp:lastModifiedBy>
  <cp:revision>2</cp:revision>
  <cp:lastPrinted>2015-01-08T08:33:00Z</cp:lastPrinted>
  <dcterms:created xsi:type="dcterms:W3CDTF">2020-07-02T14:36:00Z</dcterms:created>
  <dcterms:modified xsi:type="dcterms:W3CDTF">2020-07-02T14:36:00Z</dcterms:modified>
</cp:coreProperties>
</file>