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B2D24" w:rsidP="00DB2D2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9-026/J9100/17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9E2004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DIPRO, spol. s.r.o.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9E2004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Modřanská </w:t>
            </w:r>
            <w:r w:rsidR="00A069F2">
              <w:rPr>
                <w:rFonts w:cs="Arial"/>
                <w:b w:val="0"/>
                <w:sz w:val="20"/>
              </w:rPr>
              <w:t>11/1387, 143 00 Praha 4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9E3B1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9E3B19">
              <w:rPr>
                <w:rFonts w:ascii="Arial" w:hAnsi="Arial" w:cs="Arial"/>
                <w:sz w:val="20"/>
              </w:rPr>
              <w:t>15.7.2017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9E3B1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9E3B19">
              <w:rPr>
                <w:rFonts w:ascii="Arial" w:hAnsi="Arial" w:cs="Arial"/>
                <w:sz w:val="20"/>
              </w:rPr>
              <w:t>20.1.2017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9E3B1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9E3B19"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Default="009E3B1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 Vás zpracování zadávací projektové dokumentace v podrobnosti projektu pro provádění stavby v rámci stavby PVS</w:t>
            </w:r>
            <w:r w:rsidR="0080275C">
              <w:rPr>
                <w:rFonts w:ascii="Arial" w:eastAsia="Times New Roman" w:hAnsi="Arial" w:cs="Arial"/>
                <w:color w:val="000000"/>
                <w:sz w:val="20"/>
              </w:rPr>
              <w:t xml:space="preserve"> a.s.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:</w:t>
            </w:r>
          </w:p>
          <w:p w:rsidR="0080275C" w:rsidRDefault="0080275C" w:rsidP="0080275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E3B19" w:rsidRPr="0080275C" w:rsidRDefault="0080275C" w:rsidP="0080275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80275C">
              <w:rPr>
                <w:rFonts w:ascii="Arial" w:eastAsia="Times New Roman" w:hAnsi="Arial" w:cs="Arial"/>
                <w:b/>
                <w:color w:val="000000"/>
                <w:sz w:val="20"/>
              </w:rPr>
              <w:t>„</w:t>
            </w:r>
            <w:r w:rsidR="009E3B19" w:rsidRPr="0080275C">
              <w:rPr>
                <w:rFonts w:ascii="Arial" w:eastAsia="Times New Roman" w:hAnsi="Arial" w:cs="Arial"/>
                <w:b/>
                <w:color w:val="000000"/>
                <w:sz w:val="20"/>
              </w:rPr>
              <w:t>Rekonstrukce ČSOV, ul. Starokolínská (091), Praha 21“</w:t>
            </w:r>
          </w:p>
          <w:p w:rsidR="0080275C" w:rsidRDefault="0080275C" w:rsidP="0080275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číslo akce 1/1/J91/00</w:t>
            </w:r>
          </w:p>
          <w:p w:rsidR="006B200E" w:rsidRDefault="006B200E" w:rsidP="0080275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6B200E" w:rsidRPr="00C23CBD" w:rsidRDefault="006B200E" w:rsidP="00F245C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Celková cena nepřesáhne částku </w:t>
            </w:r>
            <w:r w:rsidR="00F245C7">
              <w:rPr>
                <w:rFonts w:ascii="Arial" w:eastAsia="Times New Roman" w:hAnsi="Arial" w:cs="Arial"/>
                <w:color w:val="000000"/>
                <w:sz w:val="20"/>
              </w:rPr>
              <w:t>429.000,- Kč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624E9" w:rsidRPr="00C23CBD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3D217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3D217A" w:rsidRDefault="003D217A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="00F00E9A"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245C7" w:rsidRDefault="00F245C7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F245C7" w:rsidRDefault="00F245C7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E51466" w:rsidRPr="00C23CBD" w:rsidRDefault="00F77130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245C7" w:rsidRDefault="00F245C7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bookmarkStart w:id="1" w:name="_GoBack"/>
          <w:bookmarkEnd w:id="1"/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D217A"/>
    <w:rsid w:val="003E66C2"/>
    <w:rsid w:val="00421837"/>
    <w:rsid w:val="004419B2"/>
    <w:rsid w:val="00452F89"/>
    <w:rsid w:val="0046020B"/>
    <w:rsid w:val="00482CBF"/>
    <w:rsid w:val="00597728"/>
    <w:rsid w:val="005A3723"/>
    <w:rsid w:val="005E5D9B"/>
    <w:rsid w:val="005F051A"/>
    <w:rsid w:val="00606812"/>
    <w:rsid w:val="0067276B"/>
    <w:rsid w:val="006B200E"/>
    <w:rsid w:val="006C3012"/>
    <w:rsid w:val="00705C14"/>
    <w:rsid w:val="00741B0A"/>
    <w:rsid w:val="007C1FBF"/>
    <w:rsid w:val="007D4612"/>
    <w:rsid w:val="0080275C"/>
    <w:rsid w:val="0081082C"/>
    <w:rsid w:val="00817D3C"/>
    <w:rsid w:val="00820158"/>
    <w:rsid w:val="008429B5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E2004"/>
    <w:rsid w:val="009E3B19"/>
    <w:rsid w:val="009F78CF"/>
    <w:rsid w:val="00A069F2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D01DD7"/>
    <w:rsid w:val="00D83B9B"/>
    <w:rsid w:val="00DB2D24"/>
    <w:rsid w:val="00DD7504"/>
    <w:rsid w:val="00DE0FD4"/>
    <w:rsid w:val="00E41D1C"/>
    <w:rsid w:val="00E51466"/>
    <w:rsid w:val="00E90D06"/>
    <w:rsid w:val="00F00E9A"/>
    <w:rsid w:val="00F245C7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FC24E-EF74-4444-8520-3E0BDAF4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6</TotalTime>
  <Pages>1</Pages>
  <Words>203</Words>
  <Characters>1424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2016-08-12T04:48:00Z</cp:lastPrinted>
  <dcterms:created xsi:type="dcterms:W3CDTF">2017-02-01T08:33:00Z</dcterms:created>
  <dcterms:modified xsi:type="dcterms:W3CDTF">2017-02-01T08:33:00Z</dcterms:modified>
</cp:coreProperties>
</file>