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Miroslavem Štěpánem, ředitelem divize státní poštovní služby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4772EF" w:rsidP="005A09E0">
      <w:pPr>
        <w:spacing w:line="276" w:lineRule="auto"/>
        <w:jc w:val="both"/>
      </w:pPr>
      <w:r>
        <w:t xml:space="preserve">společnosti </w:t>
      </w:r>
      <w:r w:rsidR="00130253">
        <w:t>Dobroty z venkova</w:t>
      </w:r>
      <w:r w:rsidRPr="004772EF">
        <w:t xml:space="preserve"> s.r.o.</w:t>
      </w:r>
      <w:r w:rsidR="008E1176" w:rsidRPr="004772EF">
        <w:t>,</w:t>
      </w:r>
      <w:r w:rsidR="00006D5A" w:rsidRPr="005F531A">
        <w:t xml:space="preserve"> IČO </w:t>
      </w:r>
      <w:r w:rsidR="00130253">
        <w:t>04273249</w:t>
      </w:r>
      <w:r w:rsidR="00006D5A" w:rsidRPr="005F531A">
        <w:t xml:space="preserve">, sídlo </w:t>
      </w:r>
      <w:r w:rsidR="00130253">
        <w:t>Šumavská 1915/13, 787 01 Šumperk</w:t>
      </w:r>
      <w:r>
        <w:t>, zapsané v obchodním rejstříku Krajského soudu v</w:t>
      </w:r>
      <w:r w:rsidR="001E709E">
        <w:t xml:space="preserve"> Ostravě C </w:t>
      </w:r>
      <w:r w:rsidR="00130253">
        <w:t>70657</w:t>
      </w:r>
    </w:p>
    <w:p w:rsidR="00006D5A" w:rsidRDefault="00047DC4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4772EF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1E709E">
        <w:t> </w:t>
      </w:r>
      <w:r w:rsidR="00130253">
        <w:t>Šumperku</w:t>
      </w:r>
      <w:r w:rsidR="001E709E">
        <w:t xml:space="preserve">, </w:t>
      </w:r>
      <w:r w:rsidR="00130253">
        <w:t>Dobroty z venkova</w:t>
      </w:r>
      <w:r w:rsidR="001E709E">
        <w:t xml:space="preserve"> s.r.o., </w:t>
      </w:r>
      <w:r w:rsidR="00130253">
        <w:t>Langrova 8, 787 01</w:t>
      </w:r>
      <w:r w:rsidR="005A09E0" w:rsidRPr="004772EF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i/>
        </w:rPr>
        <w:t xml:space="preserve">Ing. </w:t>
      </w:r>
      <w:r>
        <w:rPr>
          <w:rStyle w:val="Siln"/>
          <w:i/>
        </w:rPr>
        <w:t>Miroslav Štěpán</w:t>
      </w:r>
    </w:p>
    <w:p w:rsidR="00006D5A" w:rsidRPr="0016446C" w:rsidRDefault="00006D5A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>ředitel divize státní poštovní služby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 xml:space="preserve">Česká pošta, </w:t>
      </w:r>
      <w:proofErr w:type="gramStart"/>
      <w:r w:rsidRPr="0016446C">
        <w:rPr>
          <w:rStyle w:val="Siln"/>
        </w:rPr>
        <w:t>s.p.</w:t>
      </w:r>
      <w:proofErr w:type="gramEnd"/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E755AD">
        <w:t> </w:t>
      </w:r>
      <w:r w:rsidR="00130253">
        <w:t>Šumperku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30253">
        <w:rPr>
          <w:rFonts w:ascii="Times New Roman" w:hAnsi="Times New Roman"/>
          <w:i/>
          <w:iCs/>
          <w:sz w:val="22"/>
          <w:szCs w:val="22"/>
        </w:rPr>
        <w:t>Ing. Naděžda Řeháková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772EF">
        <w:rPr>
          <w:rFonts w:ascii="Times New Roman" w:hAnsi="Times New Roman"/>
          <w:sz w:val="22"/>
          <w:szCs w:val="22"/>
        </w:rPr>
        <w:t>jednatel</w:t>
      </w:r>
      <w:r w:rsidR="00130253">
        <w:rPr>
          <w:rFonts w:ascii="Times New Roman" w:hAnsi="Times New Roman"/>
          <w:sz w:val="22"/>
          <w:szCs w:val="22"/>
        </w:rPr>
        <w:t>ka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70" w:rsidRDefault="00EF2E70" w:rsidP="00E26E3A">
      <w:pPr>
        <w:spacing w:line="240" w:lineRule="auto"/>
      </w:pPr>
      <w:r>
        <w:separator/>
      </w:r>
    </w:p>
  </w:endnote>
  <w:endnote w:type="continuationSeparator" w:id="0">
    <w:p w:rsidR="00EF2E70" w:rsidRDefault="00EF2E70" w:rsidP="00E26E3A">
      <w:pPr>
        <w:spacing w:line="240" w:lineRule="auto"/>
      </w:pPr>
      <w:r>
        <w:continuationSeparator/>
      </w:r>
    </w:p>
  </w:endnote>
  <w:endnote w:type="continuationNotice" w:id="1">
    <w:p w:rsidR="00EF2E70" w:rsidRDefault="00EF2E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3025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30253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70" w:rsidRDefault="00EF2E70" w:rsidP="00E26E3A">
      <w:pPr>
        <w:spacing w:line="240" w:lineRule="auto"/>
      </w:pPr>
      <w:r>
        <w:separator/>
      </w:r>
    </w:p>
  </w:footnote>
  <w:footnote w:type="continuationSeparator" w:id="0">
    <w:p w:rsidR="00EF2E70" w:rsidRDefault="00EF2E70" w:rsidP="00E26E3A">
      <w:pPr>
        <w:spacing w:line="240" w:lineRule="auto"/>
      </w:pPr>
      <w:r>
        <w:continuationSeparator/>
      </w:r>
    </w:p>
  </w:footnote>
  <w:footnote w:type="continuationNotice" w:id="1">
    <w:p w:rsidR="00EF2E70" w:rsidRDefault="00EF2E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47DC4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0253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E709E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48F6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5E7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772EF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55AD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241A9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113428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5763-FABA-4CA4-A48D-D86937B3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9</cp:revision>
  <cp:lastPrinted>2020-02-11T09:26:00Z</cp:lastPrinted>
  <dcterms:created xsi:type="dcterms:W3CDTF">2020-06-04T09:27:00Z</dcterms:created>
  <dcterms:modified xsi:type="dcterms:W3CDTF">2020-06-26T09:05:00Z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