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27D7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27D7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27D7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27D7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27D7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27D7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27D7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27D7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D72"/>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E5CE7-DA2D-4347-A982-16905C8D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2020-07-01T06:23:00Z</dcterms:created>
  <dcterms:modified xsi:type="dcterms:W3CDTF">2020-07-01T06:23:00Z</dcterms:modified>
</cp:coreProperties>
</file>