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Default="009445B8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Martin Šustr</w:t>
      </w:r>
    </w:p>
    <w:p w:rsidR="006E088F" w:rsidRDefault="006E088F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Default="009445B8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Křetín </w:t>
      </w:r>
    </w:p>
    <w:p w:rsidR="001740D5" w:rsidRPr="00961F83" w:rsidRDefault="009445B8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679 62 Křetín</w:t>
      </w: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BC18B9">
        <w:rPr>
          <w:rFonts w:asciiTheme="minorHAnsi" w:hAnsiTheme="minorHAnsi" w:cstheme="minorHAnsi"/>
          <w:sz w:val="22"/>
          <w:szCs w:val="22"/>
        </w:rPr>
        <w:t>1</w:t>
      </w:r>
      <w:r w:rsidR="0019302C">
        <w:rPr>
          <w:rFonts w:asciiTheme="minorHAnsi" w:hAnsiTheme="minorHAnsi" w:cstheme="minorHAnsi"/>
          <w:sz w:val="22"/>
          <w:szCs w:val="22"/>
        </w:rPr>
        <w:t xml:space="preserve">. </w:t>
      </w:r>
      <w:r w:rsidR="00BC18B9">
        <w:rPr>
          <w:rFonts w:asciiTheme="minorHAnsi" w:hAnsiTheme="minorHAnsi" w:cstheme="minorHAnsi"/>
          <w:sz w:val="22"/>
          <w:szCs w:val="22"/>
        </w:rPr>
        <w:t>7</w:t>
      </w:r>
      <w:r w:rsidR="0019302C">
        <w:rPr>
          <w:rFonts w:asciiTheme="minorHAnsi" w:hAnsiTheme="minorHAnsi" w:cstheme="minorHAnsi"/>
          <w:sz w:val="22"/>
          <w:szCs w:val="22"/>
        </w:rPr>
        <w:t>. 20</w:t>
      </w:r>
      <w:r w:rsidR="009445B8">
        <w:rPr>
          <w:rFonts w:asciiTheme="minorHAnsi" w:hAnsiTheme="minorHAnsi" w:cstheme="minorHAnsi"/>
          <w:sz w:val="22"/>
          <w:szCs w:val="22"/>
        </w:rPr>
        <w:t>20</w:t>
      </w:r>
      <w:proofErr w:type="gramEnd"/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BC18B9" w:rsidP="0019302C">
      <w:pPr>
        <w:jc w:val="center"/>
        <w:rPr>
          <w:sz w:val="24"/>
          <w:szCs w:val="24"/>
        </w:rPr>
      </w:pPr>
      <w:r>
        <w:rPr>
          <w:sz w:val="24"/>
          <w:szCs w:val="24"/>
        </w:rPr>
        <w:t>2 ks dveří na míru na budovu Sýpka v DL Křetín</w:t>
      </w:r>
      <w:r w:rsidR="0019302C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BC18B9">
        <w:rPr>
          <w:sz w:val="24"/>
          <w:szCs w:val="24"/>
        </w:rPr>
        <w:t>dohromady 78</w:t>
      </w:r>
      <w:r w:rsidR="009445B8">
        <w:rPr>
          <w:sz w:val="24"/>
          <w:szCs w:val="24"/>
        </w:rPr>
        <w:t xml:space="preserve"> </w:t>
      </w:r>
      <w:r w:rsidR="00BC18B9">
        <w:rPr>
          <w:sz w:val="24"/>
          <w:szCs w:val="24"/>
        </w:rPr>
        <w:t>2</w:t>
      </w:r>
      <w:r w:rsidR="009445B8">
        <w:rPr>
          <w:sz w:val="24"/>
          <w:szCs w:val="24"/>
        </w:rPr>
        <w:t>00,-</w:t>
      </w:r>
      <w:r w:rsidRPr="00254DDE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bez</w:t>
      </w:r>
      <w:r w:rsidRPr="00254DDE">
        <w:rPr>
          <w:sz w:val="24"/>
          <w:szCs w:val="24"/>
        </w:rPr>
        <w:t xml:space="preserve"> DPH.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 w:rsidR="009445B8">
        <w:rPr>
          <w:sz w:val="24"/>
          <w:szCs w:val="24"/>
        </w:rPr>
        <w:t xml:space="preserve">do </w:t>
      </w:r>
      <w:r w:rsidR="00BC18B9">
        <w:rPr>
          <w:sz w:val="24"/>
          <w:szCs w:val="24"/>
        </w:rPr>
        <w:t>1</w:t>
      </w:r>
      <w:r w:rsidR="009445B8">
        <w:rPr>
          <w:sz w:val="24"/>
          <w:szCs w:val="24"/>
        </w:rPr>
        <w:t xml:space="preserve">. </w:t>
      </w:r>
      <w:r w:rsidR="00BC18B9">
        <w:rPr>
          <w:sz w:val="24"/>
          <w:szCs w:val="24"/>
        </w:rPr>
        <w:t>8</w:t>
      </w:r>
      <w:r w:rsidR="007B5A6C">
        <w:rPr>
          <w:sz w:val="24"/>
          <w:szCs w:val="24"/>
        </w:rPr>
        <w:t>.</w:t>
      </w:r>
      <w:r w:rsidRPr="00254DDE">
        <w:rPr>
          <w:sz w:val="24"/>
          <w:szCs w:val="24"/>
        </w:rPr>
        <w:t xml:space="preserve"> 20</w:t>
      </w:r>
      <w:r w:rsidR="009445B8">
        <w:rPr>
          <w:sz w:val="24"/>
          <w:szCs w:val="24"/>
        </w:rPr>
        <w:t>20</w:t>
      </w:r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BC18B9" w:rsidP="001740D5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152D05DE-99B4-40AA-B029-6C2CE8A2687B}" provid="{00000000-0000-0000-0000-000000000000}" issignatureline="t"/>
          </v:shape>
        </w:pict>
      </w:r>
      <w:bookmarkEnd w:id="0"/>
    </w:p>
    <w:p w:rsidR="001740D5" w:rsidRDefault="001740D5" w:rsidP="001740D5">
      <w:pPr>
        <w:rPr>
          <w:b/>
          <w:sz w:val="24"/>
          <w:szCs w:val="24"/>
        </w:rPr>
      </w:pPr>
    </w:p>
    <w:p w:rsidR="009445B8" w:rsidRPr="007B4795" w:rsidRDefault="009445B8" w:rsidP="009445B8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26" w:rsidRDefault="00630026">
      <w:r>
        <w:separator/>
      </w:r>
    </w:p>
  </w:endnote>
  <w:endnote w:type="continuationSeparator" w:id="0">
    <w:p w:rsidR="00630026" w:rsidRDefault="0063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607 559 993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konupkova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26" w:rsidRDefault="00630026">
      <w:r>
        <w:separator/>
      </w:r>
    </w:p>
  </w:footnote>
  <w:footnote w:type="continuationSeparator" w:id="0">
    <w:p w:rsidR="00630026" w:rsidRDefault="0063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0BF1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9302C"/>
    <w:rsid w:val="001B5220"/>
    <w:rsid w:val="00216256"/>
    <w:rsid w:val="00222550"/>
    <w:rsid w:val="00233118"/>
    <w:rsid w:val="00251FD4"/>
    <w:rsid w:val="002A1228"/>
    <w:rsid w:val="002F71FD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7423E"/>
    <w:rsid w:val="005C419D"/>
    <w:rsid w:val="005F70BA"/>
    <w:rsid w:val="00630026"/>
    <w:rsid w:val="00647156"/>
    <w:rsid w:val="006778B8"/>
    <w:rsid w:val="00695DC9"/>
    <w:rsid w:val="006E088F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445B8"/>
    <w:rsid w:val="00961F83"/>
    <w:rsid w:val="009728E1"/>
    <w:rsid w:val="009A5933"/>
    <w:rsid w:val="009B4F63"/>
    <w:rsid w:val="009C7F67"/>
    <w:rsid w:val="009E4CCA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E0YLcLECEPSSxuBW4T1BtAkMWip4LzvqHvbzd1AoX6E=</DigestValue>
    </Reference>
    <Reference Type="http://www.w3.org/2000/09/xmldsig#Object" URI="#idOfficeObject">
      <DigestMethod Algorithm="http://www.w3.org/2001/04/xmlenc#sha256"/>
      <DigestValue>vmwrlP1+sgxJHRQpU8yRlFxAAJZikMsA7reZBpMagKM=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/vSwSF2qCktORlpHkq1Zj8gylKvyB/3KoVi8nW1JQDI=</DigestValue>
    </Reference>
    <Reference Type="http://www.w3.org/2000/09/xmldsig#Object" URI="#idValidSigLnImg">
      <DigestMethod Algorithm="http://www.w3.org/2001/04/xmlenc#sha256"/>
      <DigestValue>2AGZLiyb4B+QCzvepc59+PS3zaIOTCKXIDIqgQAng+g=</DigestValue>
    </Reference>
    <Reference Type="http://www.w3.org/2000/09/xmldsig#Object" URI="#idInvalidSigLnImg">
      <DigestMethod Algorithm="http://www.w3.org/2001/04/xmlenc#sha256"/>
      <DigestValue>9/onL1zptZ8zHq9xgw/GW1mVrbRJLWKzXEEkArfjTnA=</DigestValue>
    </Reference>
  </SignedInfo>
  <SignatureValue>EL/aJd3zDkROZ6FluPtAHWHhH/UZelpcNL9vGqrn4FFiiW52KkgZf8o92tSnLE4j3LzlqP0KaV+o
afssgywu8Wmrb42S7wuZTn6+/5U7ZwtAwXWxtOjimi+t3t+5/8K8k28w77EOfI4vsOkDYI1xcm5n
KQBK8/9Fut22u9DwbvoitpOlF6DGkdyPy3iIn9HV5vCFqvV8C2kaUycCS6bqdzYDXe22SEuk7+qQ
WdRO0BFcc+3Wp02r46EeRBKWnoX4YjJ2e03pACsoGeCjzh8g1xnbRVWFeBY+Di75S5m51yECxvmM
xMzHb4A9ToMdaHif/ivqLTC/80Agyw+Yf22ZAg==</SignatureValue>
  <KeyInfo>
    <X509Data>
      <X509Certificate>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0Ym06bB3rTL1QvtSvQygNB/6PikwDQYJKoZIhvcNAQELBQADggEBAJUUVSvdtffOkJ6CCE6l8icN6GvZOVBuYYaLJrFCu93CIS8m3KKxoVE+MePV5gcpYDQ472yGRVONP3kQs5oKdO5EIGioDlLxcGpxnB+r1VwHpOebx1Gt0o9ZiMKlTUR7AMSIHSDNTGcE3nHWvnVktunOduHgZAITx9CcZDfpTyGw5EcDTfPVVx9fr0ZAjSHnLnTX1g/UtMTj060N3X5oBqghVb2VeZI4Q+OQOS6rHgipXKDl2NNEQ9dodErx6pyz1LGlvZzIyOJ3FApItCqMtLp1xQa69rJgOjhyIUDtPtkNkrFU96HCmLSwAp2UVPpp5Gxm0AXdG3ZBFakA5jD4t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ZltsBMVNrPL3KszUhe4/+/OJZNQZ5V7GzutjMa6sBIM=</DigestValue>
      </Reference>
      <Reference URI="/word/endnotes.xml?ContentType=application/vnd.openxmlformats-officedocument.wordprocessingml.endnotes+xml">
        <DigestMethod Algorithm="http://www.w3.org/2001/04/xmlenc#sha256"/>
        <DigestValue>SNAJgeshW2Z67a2MSJRqlM5KZLluLMnZyXNPBuFEU+k=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B3RNeuzuxr7NjoCMrZyrUz3MrxFbthuXduRS0idWxiI=</DigestValue>
      </Reference>
      <Reference URI="/word/footnotes.xml?ContentType=application/vnd.openxmlformats-officedocument.wordprocessingml.footnotes+xml">
        <DigestMethod Algorithm="http://www.w3.org/2001/04/xmlenc#sha256"/>
        <DigestValue>D1sownOe4/GSTjXeiUBZ0ev261CWlCauEGT3sp3gfjo=</DigestValue>
      </Reference>
      <Reference URI="/word/header1.xml?ContentType=application/vnd.openxmlformats-officedocument.wordprocessingml.header+xml">
        <DigestMethod Algorithm="http://www.w3.org/2001/04/xmlenc#sha256"/>
        <DigestValue>niQaDPd5BLutYwXXK6bJ4AMSevVHNMBLJ445k5Go1Io=</DigestValue>
      </Reference>
      <Reference URI="/word/media/image1.emf?ContentType=image/x-emf">
        <DigestMethod Algorithm="http://www.w3.org/2001/04/xmlenc#sha256"/>
        <DigestValue>AKVnyOmcydaBwCNAlkUDsQG96zxFuYSxT9enAfxWkVU=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+JaeLC+bSv1ovAML71+p7nZljMzLz1aBP5FcMh9eGmE=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byw+fbH21vrz2dshLvfqXFLXvMmcUBSX2HKN576m5eo=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2020-07-01T05:51:24Z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{152D05DE-99B4-40AA-B029-6C2CE8A2687B}</SetupID>
          <SignatureText/>
          <SignatureImage>AQAAAGwAAAAAAAAAAAAAAJkAAAAhAAAAAAAAAAAAAADGCgAAXwIAACBFTUYAAAEACLUAAAwAAAABAAAAAAAAAAAAAAAAAAAAgAcAADgEAABYAQAAwQAAAAAAAAAAAAAAAAAAAMA/BQDo8QIARgAAACwAAAAgAAAARU1GKwFAAQAcAAAAEAAAAAIQwNsBAAAAeAAAAHg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GUMAAACAAAAAgP//B0IhAAAACAAAAGIAAAAMAAAAAQAAABUAAAAMAAAABAAAABUAAAAMAAAABAAAAFEAAAB4cAAAAAAAAAAAAACZAAAAIQAAAAAAAAAAAAAAAAAAAAAAAAAAAQAAOAAAAFAAAAAoAAAAeAAAAABwAAAAAAAAIADMAJoAAAAi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CEAAAAAAAAAAAAAAJoAAAAi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2020-07-01T05:51:24Z</xd:SigningTime>
          <xd:SigningCertificate>
            <xd:Cert>
              <xd:CertDigest>
                <DigestMethod Algorithm="http://www.w3.org/2001/04/xmlenc#sha256"/>
                <DigestValue>weSIC4lwuwsvmHgWLQx15xMValA8CILiVLbiZx2Bum8=</DigestValue>
              </xd:CertDigest>
              <xd:IssuerSerial>
                <X509IssuerName>CN=PostSignum Qualified CA 3, O="Česká pošta, s.p. [IČ 47114983]", C=CZ</X509IssuerName>
                <X509SerialNumber>5181402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Vedoucí technicko-ekonomického úseku</xd:ClaimedRole>
            </xd:ClaimedRoles>
          </xd:SignerRole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D8BAACfAAAAAAAAAAAAAABmFgAALAsAACBFTUYAAAEArIgAAL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DzaUxf8Glo7zgSSO84EhSZ72lwLPNpiO84EgEAAABM7zgSQNEvAZos82lMX/BpaO84EmzRLwF7KvNpSO84Ekxf8Glo7zgS0O3yabDn8mlA7zgSAAAAAAEAAAAo7zgSAgAAAAAAAACE0S8BQ+jxaSjvOBIg6PFpyNEvAU4i82kAAPNpc/fgSITvOBIIm+9psCzzaQAAAAAo7zgSiO84EtTRLwGfKvNpfF/wafi/xQ9I7zgSFJnvaXAs82lVIvNpAAAAAAcAAAAAAAAAhkFqd3xf8GlUBoR/BwAAAPzSLwHkXWB3AdgAAPzSLwE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sd+JwvAdyeLwGt2lh2AQAAAJycLwEAAAAADQEAAAAAAAB9AQAABQAAAHAAAACImz8SAAAAAMDrpBeQ6pwXAAAAACABpRcAAAAAwOukFzv8hWUDAAAARPyFZQEAAADAYasXyHK9Zf+5gmXDby0qxTddUQgTQAFMni8B2dlYdgAALwEHAAAA5dlYdkSjLwHg////AAAAAAAAAAAAAAAAkAEAAAAAAAEAAAAAYQByAGkAYQBsAAAAAAAAAAAAAAAAAAAABgAAAAAAAACGQWp3AAAAAFQGhH8GAAAA/J0vAeRdYHcB2AAA/J0vAQAAAAAAAAAAAAAAAAAAAAAAAAAA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</Object>
  <Object Id="idInvalidSigLnImg">AQAAAGwAAAAAAAAAAAAAAD8BAACfAAAAAAAAAAAAAABmFgAALAsAACBFTUYAAAEA4IwAAM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PNpTF/waWjvOBJI7zgSFJnvaXAs82mI7zgSAQAAAEzvOBJA0S8BmizzaUxf8Glo7zgSbNEvAXsq82lI7zgSTF/waWjvOBLQ7fJpsOfyaUDvOBIAAAAAAQAAACjvOBICAAAAAAAAAITRLwFD6PFpKO84EiDo8WnI0S8BTiLzaQAA82lz9+BIhO84Egib72mwLPNpAAAAACjvOBKI7zgS1NEvAZ8q82l8X/Bp+L/FD0jvOBIUme9pcCzzaVUi82kAAAAABwAAAAAAAACGQWp3fF/waVQGhH8HAAAA/NIvAeRdYHcB2AAA/NIvAQ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5//3/+f/9//3//f/9//3//f/5//n//f/93v2d/X79OuzU6Qr9znGe9Sv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3//f/9//Xv+e1xj3VIaVzxfky2vGLtW/3/+e/9an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n//f/9//3//f/9//3//f/9//3/9f/1//3ufb71O/lafa997vnt3UhVK33/+f/5//Vqc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vm/cUl5C31a/d/1//n/ff/9//3/+f/5//3u8U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+e/93Plt/Rn9GXmP/e/5//3//f/9//3//f/9//n/fd5tK/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+f/5//3v/d55ne0JcQt5S33P+e/x//X//f/9//3//f/5//n//e15jeka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d15fWj5+Shxb3nf9f/9//3//f/9//3//f/9//n//f/9/vFZ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fd91SXDqeRl1r/3//f/5//3//f/97/3v+f/9//3/+f/5/v3sXQrp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n/+f/9//3//f/5//H/+f19nOkK7Tp5r/3/ff/9//3//f/9//3/+f/9//n/+f/5//3v/Vhw+PWf/f/9//3//f/9//3//f/9//3//f/9//3//f/9//3//f/9//3//f/9//3//f/9//3//f/9//3//f/9//3//f/9//3//f/9//3//f/9//3//f/9//3//f/9//3//f/9//3//f/9//3//f/9//3//f/9//3//f/9//3//f/9//3//f/9//3//f/9//3//f/9//3//f/9//3//f/9//3//f/9//3//f/9//3//f/9//3//f/9//3//f/9//3//f/9//3//f/5//3//f/9/+3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P2deSn5K3Va+b/973Xf8e/1//3/ff99//3/+f/1//3+/bzo+XEa/d/5//3//f/9//3//f/9//3//f/9//3//f/9//3//f/9//3//f/9//3//f/9//3//f/9//3//f/9//3//f/9//3//f/9//3//f/9//3//f/9//3//f/9//3//f/9//3//f/9//3//f/9//3//f/9//3//f/9//3//f/9//3//f/9//3//f/9//3//f/9//3//f/9//3//f/9//3//f/9//3//f/9//3//f/9//3//f/9//3//f/9//3//f/9//3//f/9//n/+f/9//3/+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38AAP9//3//f/9//3//f/9//n//f/9//3//f/9//3//f/9//3//f/9//3/fex9jX0p5KXtCu0qdZ/93/3//f/9//3//f/9//n//ez9j+Tk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+f/5//3//f/1//Xs9Z51O+jG4LRo6/1o+Z993/3v+f99//3/+f997Xko7Qr5z/3//f/9//3//f/9//3//f/9//3//f/9//3//f/9//3//f/9//3//f/9//3//f/9//3//f/9//3//f/9//3//f/9//3//f/9//3//f/9//3//f/9//3//f/9//3//f/9//3//f/9//3//f/9//3//f/9//3//f/9//3//f/9//3//f/9//3//f/9//3//f/9//3//f/9//3//f/9//3//f/9//3//f/9//3//f/9//3//f/9//3//f/9//3//f/9//3//f/9/33v9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9//3//f/9//n//f/5//H/+f/9//n/8f/9/33teZ7tSOkbZOdk5e04dX1xjfnecc/97nmv9OXxK/n/9f/9//3//f/9//3//f/9//3//f/9//3//f/9//3//f/9//3//f/9//3//f/9//3//f/9//3//f/9//3//f/9//3//f/9//3//f/9//3//f/9//3//f/9//3//f/9//3//f/9//3//f/9//3//f/9//3//f/9//3//f/9//3//f/9//3//f/9//3//f/9//3//f/9//3//f/9//3//f/9//3//f/9//3//f/9//3//f/9//3//f/9//3//f/9//3//f/9/X2s+Z7xz/n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3/+f/9//3//f/9//3//f/9//3//f/9//3//f/9//3//f/5//n//e15jfkYbPp9r/3/+f/9//3//f/9//3//f/9//3//f/9//3//f/9//3//f/9//3//f/9//3//f/9//3//f/9//3//f/9//3//f/9//3//f/9//3//f/9//3//f/9//3//f/9//3//f/9//3//f/9//3//f/9//3/+f79zGUIUIZQt33f9e/5//nv/e79zvFJbRj9j/3//f/9//3//f/9//3//f/9//3//e1ZCXUrfd/h7/X/fd9tannP/f/9//3//f/9//3//f/9//3//f/9//n//f39vnVJcRltG/Fr/f/9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n/9f/5//n//f/9//3//f/9//3//f/9//n/+f/9//3//f/9//3/+f/97Hl9+SltG33f/f/9//3//f/9//3//f/9//3//f/9//3//f/9//3//f/9//3//f/9//3//f/9//3//f/9//3//f/9//3//f/9//3//f/9//3//f/9//3//f/9//3//f/9//3//f/9//3//f/9//3//f/9//3//f/9//3vdWtk5dS1cZ/9733f9d35nfUo8Qj5j/3v+f/9//3//f/9//3//f/9//3//f753UCG3MX1n/Hv/ez9n+17/e/9//3//f/9//3//f/9//3//f/9/3n/+f/9//38+a91aPmPfe/97/3/9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Xmc8Qj1C/lb/e/9//3//f/9//3//f/9//3//f/9//3//f/9//3//f/9//3//f/9//3//f/9//3//f/9//3//f/9//3//f/9//3//f/9//3//f/9//3//f/9//3//f/9//3//f/9//3//f/9//3//f/9//3//f/9//3//f9933Vp6TvtaXWf+XrhKWkZeSl9n/3/9f/1//3//f/9//3//f/9//3//f/9/vndyKbY1fWf/d19rnFLf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/3//f/9//3//f/9//3/+f/9//3//f/5//3//f/9//3//f/9//3//e/9//3sYQlUl2TV/Z/9//3//f/9//3//f/9//3//f/9//3//f/9//3//f/9//3//f/9//3//f/9//3//f/9//3//f/9//3//f/9//3//f/9//3//f/9//3//f/9//3//f/9//3//f/9//3//f/9//3//f/9//3//f/9//3//f/9//3/fezxjV0o5RjtGnlLdWr93/3//f/5//n/+f/9//3//f/9//3//f/9//3//f5hOvVafc/1aXU5fa/5//3//f/9//3//f/9//3//f/9//3//f/9//3//f/5//n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+f/9//n//f/5//3/+f/9//3//f/9//3//f/9//3//f1pKly34Of93/3//f/9//3//f/9//3//f/9//3//f/9//3//f/9//3//f/9//3//f/9//3//f/9//3//f/9//3//f/9//3//f/9//3//f/9//3//f/9//3//f/9//3//f/9//3//f/9//3//f/9//3//f/9//3//f/9//3//f/9//3+fd15vv3e/d/9//3//f/9//3//f/9//3//f/9//3//f/9//3//f/9/vnffWp1Sd0pea/9//3//f/9//3//f/9//3//f/9//3//f/5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+f/9//3//f/9/3lobPv5a/nf9f/5//3//f/5//3//f/9//3//f/9//3//f/9//3//f/9//3//f/9//3//f/9//3//f/9//3//f/9//3//f/9//3//f/9//3//f/9//3//f/9//3//f/9//3//f/9//3//f/9//3//f/9//3//f/5//n//f/9//X/+f/9//3/8f/1//n//f/9//3//f/9//3//f/9//3//f/9//3//f/9//3/+fx9nvlrcc/1//3//f/9//3//f/9//3//f/9//3//f/9//X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8XnlSXm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797X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D6E6-5C3D-4AEB-8A4A-039D2635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66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382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2019-09-05T12:23:00Z</cp:lastPrinted>
  <dcterms:created xsi:type="dcterms:W3CDTF">2020-07-01T05:48:00Z</dcterms:created>
  <dcterms:modified xsi:type="dcterms:W3CDTF">2020-07-01T05:50:00Z</dcterms:modified>
</cp:coreProperties>
</file>