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C7406" w:rsidP="00AC740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974FB" w:rsidRPr="0023747B" w:rsidRDefault="00D974FB" w:rsidP="00D974FB">
      <w:pPr>
        <w:numPr>
          <w:ilvl w:val="1"/>
          <w:numId w:val="21"/>
        </w:numPr>
      </w:pPr>
      <w:r>
        <w:t>x</w:t>
      </w:r>
    </w:p>
    <w:p w:rsidR="00D974FB" w:rsidRPr="0023747B" w:rsidRDefault="00D974FB" w:rsidP="00D974FB">
      <w:pPr>
        <w:numPr>
          <w:ilvl w:val="1"/>
          <w:numId w:val="21"/>
        </w:numPr>
      </w:pPr>
      <w:r>
        <w:t>x</w:t>
      </w:r>
    </w:p>
    <w:p w:rsidR="00D974FB" w:rsidRPr="0023747B" w:rsidRDefault="00D974FB" w:rsidP="00D974FB">
      <w:pPr>
        <w:numPr>
          <w:ilvl w:val="2"/>
          <w:numId w:val="21"/>
        </w:numPr>
      </w:pPr>
      <w:r>
        <w:t>x</w:t>
      </w:r>
    </w:p>
    <w:p w:rsidR="00D974FB" w:rsidRPr="0023747B" w:rsidRDefault="00D974FB" w:rsidP="00D974FB">
      <w:pPr>
        <w:numPr>
          <w:ilvl w:val="2"/>
          <w:numId w:val="21"/>
        </w:numPr>
      </w:pPr>
      <w:r>
        <w:t>x</w:t>
      </w:r>
    </w:p>
    <w:p w:rsidR="00D974FB" w:rsidRPr="0023747B" w:rsidRDefault="00D974FB" w:rsidP="00D974FB">
      <w:pPr>
        <w:numPr>
          <w:ilvl w:val="1"/>
          <w:numId w:val="21"/>
        </w:numPr>
      </w:pPr>
      <w:r>
        <w:t>x</w:t>
      </w:r>
    </w:p>
    <w:p w:rsidR="00D974FB" w:rsidRPr="0023747B" w:rsidRDefault="00D974FB" w:rsidP="00D974FB">
      <w:pPr>
        <w:numPr>
          <w:ilvl w:val="3"/>
          <w:numId w:val="21"/>
        </w:numPr>
      </w:pPr>
      <w:r>
        <w:t>x</w:t>
      </w:r>
    </w:p>
    <w:p w:rsidR="00D974FB" w:rsidRPr="0023747B" w:rsidRDefault="00D974FB" w:rsidP="00D974FB">
      <w:pPr>
        <w:numPr>
          <w:ilvl w:val="3"/>
          <w:numId w:val="21"/>
        </w:numPr>
      </w:pPr>
      <w:r>
        <w:t>x</w:t>
      </w:r>
    </w:p>
    <w:p w:rsidR="00D974FB" w:rsidRPr="0023747B" w:rsidRDefault="00D974FB" w:rsidP="00D974FB">
      <w:pPr>
        <w:numPr>
          <w:ilvl w:val="3"/>
          <w:numId w:val="21"/>
        </w:numPr>
      </w:pPr>
      <w:r>
        <w:t>x</w:t>
      </w:r>
    </w:p>
    <w:p w:rsidR="00D974FB" w:rsidRDefault="00D974FB" w:rsidP="00D974FB">
      <w:pPr>
        <w:numPr>
          <w:ilvl w:val="3"/>
          <w:numId w:val="21"/>
        </w:numPr>
      </w:pPr>
      <w:r>
        <w:t>x</w:t>
      </w:r>
    </w:p>
    <w:p w:rsidR="00D974FB" w:rsidRPr="0023747B" w:rsidRDefault="00D974FB" w:rsidP="00D974FB">
      <w:pPr>
        <w:numPr>
          <w:ilvl w:val="3"/>
          <w:numId w:val="21"/>
        </w:numPr>
      </w:pPr>
      <w:r>
        <w:t>x</w:t>
      </w:r>
    </w:p>
    <w:p w:rsidR="00D974FB" w:rsidRPr="0023747B" w:rsidRDefault="00D974FB" w:rsidP="00D974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974FB" w:rsidRPr="0023747B" w:rsidRDefault="00D974FB" w:rsidP="00D974FB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D974FB" w:rsidRPr="0023747B" w:rsidRDefault="00D974FB" w:rsidP="00D974F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974FB" w:rsidRPr="0023747B" w:rsidRDefault="00D974FB" w:rsidP="00D974F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974FB" w:rsidRPr="0023747B" w:rsidRDefault="00D974FB" w:rsidP="00D974F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D974FB" w:rsidRDefault="00D974FB" w:rsidP="00D974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974FB" w:rsidRDefault="00D974FB" w:rsidP="00D974FB">
      <w:pPr>
        <w:numPr>
          <w:ilvl w:val="2"/>
          <w:numId w:val="21"/>
        </w:numPr>
        <w:spacing w:before="20" w:after="0" w:line="240" w:lineRule="auto"/>
        <w:jc w:val="both"/>
      </w:pPr>
      <w:r>
        <w:t>x</w:t>
      </w:r>
    </w:p>
    <w:p w:rsidR="00D974FB" w:rsidRDefault="00D974FB" w:rsidP="00D974F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D974FB" w:rsidRDefault="00D974FB" w:rsidP="00D974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974FB" w:rsidRDefault="00D974FB" w:rsidP="00D974F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D974FB" w:rsidRDefault="00D974FB" w:rsidP="00D974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C7406" w:rsidRDefault="00D974FB" w:rsidP="00D974F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AC7406" w:rsidRDefault="00AC7406" w:rsidP="00AC740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C7406" w:rsidRDefault="00AC7406" w:rsidP="00AC7406">
      <w:pPr>
        <w:numPr>
          <w:ilvl w:val="0"/>
          <w:numId w:val="0"/>
        </w:numPr>
        <w:spacing w:before="120" w:after="0" w:line="240" w:lineRule="auto"/>
        <w:jc w:val="both"/>
      </w:pP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both"/>
        <w:sectPr w:rsidR="00AC740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both"/>
      </w:pP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both"/>
      </w:pP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center"/>
      </w:pP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C7406" w:rsidRDefault="00AC7406" w:rsidP="00AC740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C04C14">
        <w:t>………………………..</w:t>
      </w:r>
      <w:r>
        <w:t xml:space="preserve"> dne </w:t>
      </w:r>
    </w:p>
    <w:p w:rsidR="00AC7406" w:rsidRDefault="00AC7406" w:rsidP="00AC7406">
      <w:pPr>
        <w:numPr>
          <w:ilvl w:val="0"/>
          <w:numId w:val="0"/>
        </w:numPr>
        <w:spacing w:after="0" w:line="240" w:lineRule="auto"/>
      </w:pPr>
    </w:p>
    <w:p w:rsidR="00AC7406" w:rsidRDefault="00AC7406" w:rsidP="00AC740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C7406" w:rsidRDefault="00AC7406" w:rsidP="00AC7406">
      <w:pPr>
        <w:numPr>
          <w:ilvl w:val="0"/>
          <w:numId w:val="0"/>
        </w:numPr>
        <w:spacing w:after="0" w:line="240" w:lineRule="auto"/>
      </w:pP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C7406" w:rsidRDefault="00AC7406" w:rsidP="00AC7406">
      <w:pPr>
        <w:numPr>
          <w:ilvl w:val="0"/>
          <w:numId w:val="0"/>
        </w:numPr>
        <w:spacing w:after="0" w:line="240" w:lineRule="auto"/>
        <w:jc w:val="center"/>
      </w:pPr>
    </w:p>
    <w:p w:rsidR="00AC7406" w:rsidRDefault="00D974FB" w:rsidP="00AC740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C7406" w:rsidRPr="00AC7406" w:rsidRDefault="00D974FB" w:rsidP="00AC740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C7406" w:rsidRPr="00AC7406" w:rsidSect="00AC740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974F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974F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61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8A157" wp14:editId="00927C3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C740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EB5371C" wp14:editId="590FE5D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C740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982707-2178/2016 -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F0748E" wp14:editId="10B443D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2C212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9076E5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21"/>
  </w:num>
  <w:num w:numId="2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1E9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740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04C14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74FB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EBAF5-3AD7-41E4-B662-FB8F86A5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152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2017-01-31T13:44:00Z</dcterms:created>
  <dcterms:modified xsi:type="dcterms:W3CDTF">2017-01-31T13:44:00Z</dcterms:modified>
</cp:coreProperties>
</file>