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69200" cy="1069340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692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3187244</wp:posOffset>
            </wp:positionH>
            <wp:positionV relativeFrom="page">
              <wp:posOffset>5604183</wp:posOffset>
            </wp:positionV>
            <wp:extent cx="8099" cy="405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99" cy="4050"/>
                    </a:xfrm>
                    <a:custGeom>
                      <a:rect l="l" t="t" r="r" b="b"/>
                      <a:pathLst>
                        <a:path w="46200" h="42151">
                          <a:moveTo>
                            <a:pt x="0" y="42151"/>
                          </a:moveTo>
                          <a:lnTo>
                            <a:pt x="46200" y="42151"/>
                          </a:lnTo>
                          <a:lnTo>
                            <a:pt x="46200" y="0"/>
                          </a:lnTo>
                          <a:lnTo>
                            <a:pt x="0" y="0"/>
                          </a:lnTo>
                          <a:lnTo>
                            <a:pt x="0" y="42151"/>
                          </a:lnTo>
                          <a:close/>
                        </a:path>
                      </a:pathLst>
                    </a:custGeom>
                    <a:noFill/>
                    <a:ln w="1830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4588498</wp:posOffset>
            </wp:positionH>
            <wp:positionV relativeFrom="page">
              <wp:posOffset>5875569</wp:posOffset>
            </wp:positionV>
            <wp:extent cx="915271" cy="65213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5271" cy="652135"/>
                    </a:xfrm>
                    <a:custGeom>
                      <a:rect l="l" t="t" r="r" b="b"/>
                      <a:pathLst>
                        <a:path w="915271" h="652135">
                          <a:moveTo>
                            <a:pt x="0" y="652135"/>
                          </a:moveTo>
                          <a:lnTo>
                            <a:pt x="915271" y="652135"/>
                          </a:lnTo>
                          <a:lnTo>
                            <a:pt x="91527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65213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2587864</wp:posOffset>
            </wp:positionH>
            <wp:positionV relativeFrom="page">
              <wp:posOffset>6227965</wp:posOffset>
            </wp:positionV>
            <wp:extent cx="514333" cy="174173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4333" cy="174173"/>
                    </a:xfrm>
                    <a:custGeom>
                      <a:rect l="l" t="t" r="r" b="b"/>
                      <a:pathLst>
                        <a:path w="514333" h="174173">
                          <a:moveTo>
                            <a:pt x="0" y="174173"/>
                          </a:moveTo>
                          <a:lnTo>
                            <a:pt x="514333" y="174173"/>
                          </a:lnTo>
                          <a:lnTo>
                            <a:pt x="51433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7417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2616213</wp:posOffset>
            </wp:positionH>
            <wp:positionV relativeFrom="page">
              <wp:posOffset>6223914</wp:posOffset>
            </wp:positionV>
            <wp:extent cx="166045" cy="129617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6045" cy="129617"/>
                    </a:xfrm>
                    <a:custGeom>
                      <a:rect l="l" t="t" r="r" b="b"/>
                      <a:pathLst>
                        <a:path w="166045" h="129617">
                          <a:moveTo>
                            <a:pt x="0" y="129617"/>
                          </a:moveTo>
                          <a:lnTo>
                            <a:pt x="166045" y="129617"/>
                          </a:lnTo>
                          <a:lnTo>
                            <a:pt x="16604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961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30" w:h="16850"/>
      <w:pgMar w:top="500" w:right="500" w:bottom="400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2020-06-30T04:53:18Z</dcterms:created>
  <dcterms:modified xsi:type="dcterms:W3CDTF">2020-06-30T04:53:18Z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